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10"/>
        <w:rPr>
          <w:sz w:val="23"/>
        </w:rPr>
      </w:pPr>
    </w:p>
    <w:p w:rsidR="004D5CF5" w:rsidRDefault="004D5CF5">
      <w:pPr>
        <w:pStyle w:val="BodyText"/>
        <w:spacing w:before="90"/>
        <w:ind w:left="4580" w:right="4343"/>
        <w:jc w:val="center"/>
      </w:pPr>
      <w:r>
        <w:t>Реестр</w:t>
      </w:r>
    </w:p>
    <w:p w:rsidR="004D5CF5" w:rsidRDefault="004D5CF5">
      <w:pPr>
        <w:pStyle w:val="BodyText"/>
        <w:ind w:left="4587" w:right="4343"/>
        <w:jc w:val="center"/>
      </w:pPr>
      <w:r>
        <w:t>мест (площадок) накопления твердых коммунальных отходов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Ливны</w:t>
      </w:r>
    </w:p>
    <w:p w:rsidR="004D5CF5" w:rsidRDefault="004D5CF5">
      <w:pPr>
        <w:pStyle w:val="BodyText"/>
        <w:spacing w:before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729"/>
        </w:trPr>
        <w:tc>
          <w:tcPr>
            <w:tcW w:w="468" w:type="dxa"/>
            <w:vMerge w:val="restart"/>
          </w:tcPr>
          <w:p w:rsidR="004D5CF5" w:rsidRPr="008813E0" w:rsidRDefault="004D5CF5" w:rsidP="008813E0">
            <w:pPr>
              <w:pStyle w:val="TableParagraph"/>
              <w:ind w:left="136"/>
              <w:rPr>
                <w:sz w:val="20"/>
              </w:rPr>
            </w:pPr>
            <w:r w:rsidRPr="008813E0">
              <w:rPr>
                <w:w w:val="99"/>
                <w:sz w:val="20"/>
              </w:rPr>
              <w:t>№</w:t>
            </w:r>
          </w:p>
          <w:p w:rsidR="004D5CF5" w:rsidRPr="008813E0" w:rsidRDefault="004D5CF5" w:rsidP="008813E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D5CF5" w:rsidRPr="008813E0" w:rsidRDefault="004D5CF5" w:rsidP="008813E0">
            <w:pPr>
              <w:pStyle w:val="TableParagraph"/>
              <w:spacing w:line="278" w:lineRule="auto"/>
              <w:ind w:left="179" w:right="127" w:hanging="29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п/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п</w:t>
            </w:r>
          </w:p>
        </w:tc>
        <w:tc>
          <w:tcPr>
            <w:tcW w:w="3592" w:type="dxa"/>
            <w:gridSpan w:val="3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557" w:right="544" w:firstLine="64"/>
              <w:rPr>
                <w:sz w:val="20"/>
              </w:rPr>
            </w:pPr>
            <w:r w:rsidRPr="008813E0">
              <w:rPr>
                <w:sz w:val="20"/>
              </w:rPr>
              <w:t>Данные о нахождении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9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5686" w:type="dxa"/>
            <w:gridSpan w:val="5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2120" w:right="390" w:hanging="1719"/>
              <w:rPr>
                <w:sz w:val="20"/>
              </w:rPr>
            </w:pPr>
            <w:r w:rsidRPr="008813E0">
              <w:rPr>
                <w:sz w:val="20"/>
              </w:rPr>
              <w:t>Данные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о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технических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характеристиках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мест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3764" w:type="dxa"/>
            <w:gridSpan w:val="3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644" w:right="573" w:hanging="44"/>
              <w:rPr>
                <w:sz w:val="20"/>
              </w:rPr>
            </w:pPr>
            <w:r w:rsidRPr="008813E0">
              <w:rPr>
                <w:sz w:val="20"/>
              </w:rPr>
              <w:t>Данные о собственниках мест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1529" w:type="dxa"/>
            <w:vMerge w:val="restart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162" w:right="134" w:firstLine="146"/>
              <w:rPr>
                <w:sz w:val="20"/>
              </w:rPr>
            </w:pPr>
            <w:r w:rsidRPr="008813E0">
              <w:rPr>
                <w:sz w:val="20"/>
              </w:rPr>
              <w:t>Данные об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источниках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образования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 xml:space="preserve">ТКО, </w:t>
            </w:r>
            <w:r w:rsidRPr="008813E0">
              <w:rPr>
                <w:sz w:val="20"/>
              </w:rPr>
              <w:t>которые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складируются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в местах (на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площадках)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</w:p>
          <w:p w:rsidR="004D5CF5" w:rsidRPr="008813E0" w:rsidRDefault="004D5CF5" w:rsidP="008813E0">
            <w:pPr>
              <w:pStyle w:val="TableParagraph"/>
              <w:spacing w:line="229" w:lineRule="exact"/>
              <w:ind w:left="544" w:right="534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ТКО</w:t>
            </w:r>
          </w:p>
        </w:tc>
      </w:tr>
      <w:tr w:rsidR="004D5CF5" w:rsidTr="008813E0">
        <w:trPr>
          <w:trHeight w:val="729"/>
        </w:trPr>
        <w:tc>
          <w:tcPr>
            <w:tcW w:w="46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/>
              <w:ind w:left="396"/>
              <w:rPr>
                <w:sz w:val="20"/>
              </w:rPr>
            </w:pPr>
            <w:r w:rsidRPr="008813E0">
              <w:rPr>
                <w:sz w:val="20"/>
              </w:rPr>
              <w:t>Адрес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10" w:right="102" w:firstLine="2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Географич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еские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координат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5CF5" w:rsidRPr="008813E0" w:rsidRDefault="004D5CF5" w:rsidP="008813E0">
            <w:pPr>
              <w:pStyle w:val="TableParagraph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0" w:firstLine="189"/>
              <w:rPr>
                <w:sz w:val="20"/>
              </w:rPr>
            </w:pPr>
            <w:r w:rsidRPr="008813E0">
              <w:rPr>
                <w:sz w:val="20"/>
              </w:rPr>
              <w:t>Схема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размещен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ия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5CF5" w:rsidRPr="008813E0" w:rsidRDefault="004D5CF5" w:rsidP="008813E0">
            <w:pPr>
              <w:pStyle w:val="TableParagraph"/>
              <w:ind w:left="9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  <w:p w:rsidR="004D5CF5" w:rsidRPr="008813E0" w:rsidRDefault="004D5CF5" w:rsidP="008813E0">
            <w:pPr>
              <w:pStyle w:val="TableParagraph"/>
              <w:spacing w:before="34" w:line="276" w:lineRule="auto"/>
              <w:ind w:left="116" w:right="106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накоплени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я ТКО в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масштабе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1:2000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270" w:right="116" w:hanging="13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Покрытие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(бетон,</w:t>
            </w:r>
          </w:p>
          <w:p w:rsidR="004D5CF5" w:rsidRPr="008813E0" w:rsidRDefault="004D5CF5" w:rsidP="008813E0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 w:rsidRPr="008813E0">
              <w:rPr>
                <w:sz w:val="20"/>
              </w:rPr>
              <w:t>асфальт)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332" w:right="134" w:hanging="18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Площадь,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кв.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м.</w:t>
            </w:r>
          </w:p>
        </w:tc>
        <w:tc>
          <w:tcPr>
            <w:tcW w:w="3410" w:type="dxa"/>
            <w:gridSpan w:val="3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932" w:right="551" w:hanging="360"/>
              <w:rPr>
                <w:sz w:val="20"/>
              </w:rPr>
            </w:pPr>
            <w:r w:rsidRPr="008813E0">
              <w:rPr>
                <w:sz w:val="20"/>
              </w:rPr>
              <w:t>Количество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контейнеров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с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указанием объема</w:t>
            </w:r>
          </w:p>
        </w:tc>
        <w:tc>
          <w:tcPr>
            <w:tcW w:w="1140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14" w:right="106" w:firstLine="5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юридичес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ких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(полное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наименова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ние</w:t>
            </w:r>
            <w:r w:rsidRPr="008813E0">
              <w:rPr>
                <w:spacing w:val="2"/>
                <w:sz w:val="20"/>
              </w:rPr>
              <w:t xml:space="preserve"> </w:t>
            </w:r>
            <w:r w:rsidRPr="008813E0">
              <w:rPr>
                <w:sz w:val="20"/>
              </w:rPr>
              <w:t>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ЕГРЮЛ,</w:t>
            </w:r>
          </w:p>
          <w:p w:rsidR="004D5CF5" w:rsidRPr="008813E0" w:rsidRDefault="004D5CF5" w:rsidP="008813E0">
            <w:pPr>
              <w:pStyle w:val="TableParagraph"/>
              <w:spacing w:line="278" w:lineRule="auto"/>
              <w:ind w:left="91" w:right="83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фактическ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ий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адрес)</w:t>
            </w:r>
          </w:p>
        </w:tc>
        <w:tc>
          <w:tcPr>
            <w:tcW w:w="1487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5CF5" w:rsidRPr="008813E0" w:rsidRDefault="004D5CF5" w:rsidP="008813E0">
            <w:pPr>
              <w:pStyle w:val="TableParagraph"/>
              <w:spacing w:before="34" w:line="276" w:lineRule="auto"/>
              <w:ind w:left="127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индивидуальн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ых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29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предпринимат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елей (Ф.И.О,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ОГРН, адрес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регистрации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по месту</w:t>
            </w:r>
          </w:p>
          <w:p w:rsidR="004D5CF5" w:rsidRPr="008813E0" w:rsidRDefault="004D5CF5" w:rsidP="008813E0">
            <w:pPr>
              <w:pStyle w:val="TableParagraph"/>
              <w:ind w:left="123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жительства)</w:t>
            </w:r>
          </w:p>
        </w:tc>
        <w:tc>
          <w:tcPr>
            <w:tcW w:w="1137" w:type="dxa"/>
            <w:vMerge w:val="restart"/>
          </w:tcPr>
          <w:p w:rsidR="004D5CF5" w:rsidRPr="008813E0" w:rsidRDefault="004D5CF5" w:rsidP="008813E0">
            <w:pPr>
              <w:pStyle w:val="TableParagraph"/>
              <w:spacing w:before="1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5CF5" w:rsidRPr="008813E0" w:rsidRDefault="004D5CF5" w:rsidP="008813E0">
            <w:pPr>
              <w:pStyle w:val="TableParagraph"/>
              <w:spacing w:before="34" w:line="276" w:lineRule="auto"/>
              <w:ind w:left="119" w:right="108"/>
              <w:jc w:val="center"/>
              <w:rPr>
                <w:sz w:val="20"/>
              </w:rPr>
            </w:pPr>
            <w:r w:rsidRPr="008813E0">
              <w:rPr>
                <w:w w:val="95"/>
                <w:sz w:val="20"/>
              </w:rPr>
              <w:t>физически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(Ф.И.О,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61" w:right="148" w:hanging="2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серия,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 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дата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выдачи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паспорта,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адрес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322" w:hanging="178"/>
              <w:rPr>
                <w:sz w:val="20"/>
              </w:rPr>
            </w:pPr>
            <w:r w:rsidRPr="008813E0">
              <w:rPr>
                <w:w w:val="95"/>
                <w:sz w:val="20"/>
              </w:rPr>
              <w:t>регистрац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ии по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месту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16" w:right="105" w:firstLine="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контактны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данные)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</w:tr>
      <w:tr w:rsidR="004D5CF5" w:rsidTr="008813E0">
        <w:trPr>
          <w:trHeight w:val="3955"/>
        </w:trPr>
        <w:tc>
          <w:tcPr>
            <w:tcW w:w="46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204" w:right="127" w:hanging="6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ные,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317" w:right="128" w:hanging="168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Планируе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мые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к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243" w:right="123" w:hanging="94"/>
              <w:rPr>
                <w:sz w:val="20"/>
              </w:rPr>
            </w:pPr>
            <w:r w:rsidRPr="008813E0">
              <w:rPr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ию,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276" w:lineRule="auto"/>
              <w:ind w:left="305" w:right="237" w:hanging="44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Объем,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куб.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4D5CF5" w:rsidRPr="008813E0" w:rsidRDefault="004D5CF5">
            <w:pPr>
              <w:rPr>
                <w:sz w:val="2"/>
                <w:szCs w:val="2"/>
              </w:rPr>
            </w:pPr>
          </w:p>
        </w:tc>
      </w:tr>
      <w:tr w:rsidR="004D5CF5" w:rsidTr="008813E0">
        <w:trPr>
          <w:trHeight w:val="46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ind w:left="182"/>
              <w:rPr>
                <w:sz w:val="20"/>
              </w:rPr>
            </w:pPr>
            <w:r w:rsidRPr="008813E0">
              <w:rPr>
                <w:w w:val="99"/>
                <w:sz w:val="20"/>
              </w:rPr>
              <w:t>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spacing w:before="2"/>
              <w:ind w:left="0" w:right="506"/>
              <w:jc w:val="right"/>
              <w:rPr>
                <w:sz w:val="20"/>
              </w:rPr>
            </w:pPr>
            <w:r w:rsidRPr="008813E0">
              <w:rPr>
                <w:w w:val="99"/>
                <w:sz w:val="20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8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9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91" w:right="8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before="2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12</w:t>
            </w: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/>
              <w:ind w:left="544" w:right="52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13</w:t>
            </w:r>
          </w:p>
        </w:tc>
      </w:tr>
      <w:tr w:rsidR="004D5CF5" w:rsidTr="008813E0">
        <w:trPr>
          <w:trHeight w:val="1893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280" w:lineRule="auto"/>
              <w:rPr>
                <w:sz w:val="18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37,608542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 w:right="472"/>
              <w:jc w:val="righ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B7C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E55E0" w:rsidRDefault="004D5CF5" w:rsidP="008E55E0">
            <w:pPr>
              <w:rPr>
                <w:sz w:val="16"/>
                <w:szCs w:val="16"/>
                <w:lang w:eastAsia="ru-RU"/>
              </w:rPr>
            </w:pPr>
            <w:r w:rsidRPr="006B62D9">
              <w:rPr>
                <w:sz w:val="16"/>
                <w:szCs w:val="16"/>
              </w:rPr>
              <w:t>Автономное</w:t>
            </w:r>
            <w:r w:rsidRPr="006B62D9">
              <w:rPr>
                <w:spacing w:val="-37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учреждение</w:t>
            </w:r>
            <w:r w:rsidRPr="006B62D9">
              <w:rPr>
                <w:spacing w:val="-37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Орловской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области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"Редакция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газеты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"Ливенская</w:t>
            </w:r>
            <w:r w:rsidRPr="006B62D9">
              <w:rPr>
                <w:spacing w:val="1"/>
                <w:sz w:val="16"/>
                <w:szCs w:val="16"/>
              </w:rPr>
              <w:t xml:space="preserve"> </w:t>
            </w:r>
            <w:r w:rsidRPr="006B62D9">
              <w:rPr>
                <w:sz w:val="16"/>
                <w:szCs w:val="16"/>
              </w:rPr>
              <w:t>газета"</w:t>
            </w:r>
            <w:r w:rsidRPr="008813E0">
              <w:rPr>
                <w:sz w:val="18"/>
              </w:rPr>
              <w:t xml:space="preserve"> </w:t>
            </w:r>
            <w:r w:rsidRPr="008E55E0">
              <w:rPr>
                <w:rFonts w:ascii="Graphik RBC LC" w:hAnsi="Graphik RBC LC"/>
                <w:color w:val="2C303B"/>
                <w:sz w:val="16"/>
                <w:szCs w:val="16"/>
                <w:lang w:eastAsia="ru-RU"/>
              </w:rPr>
              <w:t>1025700517040</w:t>
            </w:r>
          </w:p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156"/>
              <w:rPr>
                <w:sz w:val="16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56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Автономное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области "Редакция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газеты 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газета"</w:t>
            </w:r>
            <w:r>
              <w:rPr>
                <w:sz w:val="16"/>
              </w:rPr>
              <w:t xml:space="preserve"> Помещение редакции</w:t>
            </w:r>
          </w:p>
        </w:tc>
      </w:tr>
    </w:tbl>
    <w:p w:rsidR="004D5CF5" w:rsidRDefault="004D5CF5">
      <w:pPr>
        <w:spacing w:line="273" w:lineRule="auto"/>
        <w:jc w:val="both"/>
        <w:rPr>
          <w:sz w:val="16"/>
        </w:rPr>
        <w:sectPr w:rsidR="004D5CF5">
          <w:type w:val="continuous"/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7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278" w:lineRule="auto"/>
              <w:rPr>
                <w:sz w:val="18"/>
              </w:rPr>
            </w:pPr>
            <w:r w:rsidRPr="008813E0">
              <w:rPr>
                <w:sz w:val="18"/>
              </w:rPr>
              <w:t>г.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 w:rsidRPr="008813E0">
              <w:rPr>
                <w:sz w:val="18"/>
              </w:rPr>
              <w:t>Ленина</w:t>
            </w:r>
            <w:r w:rsidRPr="008813E0">
              <w:rPr>
                <w:spacing w:val="-2"/>
                <w:sz w:val="18"/>
              </w:rPr>
              <w:t xml:space="preserve"> </w:t>
            </w:r>
            <w:r w:rsidRPr="008813E0">
              <w:rPr>
                <w:sz w:val="18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52,425304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37,608867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B7C5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Администрация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Здание администрации города Ливны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>
              <w:rPr>
                <w:sz w:val="16"/>
              </w:rPr>
              <w:t>рджоникидзе д.2а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52.422614  37.600409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B7C5C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7809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78096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780962">
            <w:pPr>
              <w:pStyle w:val="TableParagraph"/>
              <w:ind w:left="0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E819C9" w:rsidRDefault="004D5CF5" w:rsidP="00E819C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нежилое помещение площадью </w:t>
            </w:r>
            <w:smartTag w:uri="urn:schemas-microsoft-com:office:smarttags" w:element="metricconverter">
              <w:smartTagPr>
                <w:attr w:name="ProductID" w:val="100,3 м2"/>
              </w:smartTagPr>
              <w:r>
                <w:rPr>
                  <w:sz w:val="16"/>
                </w:rPr>
                <w:t>100,3 м</w:t>
              </w:r>
              <w:r>
                <w:rPr>
                  <w:sz w:val="16"/>
                  <w:vertAlign w:val="superscript"/>
                </w:rPr>
                <w:t>2</w:t>
              </w:r>
            </w:smartTag>
            <w:r>
              <w:rPr>
                <w:sz w:val="16"/>
              </w:rPr>
              <w:t>.</w:t>
            </w:r>
          </w:p>
        </w:tc>
      </w:tr>
      <w:tr w:rsidR="004D5CF5" w:rsidTr="008813E0">
        <w:trPr>
          <w:trHeight w:val="12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52,422648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37,609157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AB4E17" w:rsidRDefault="004D5CF5" w:rsidP="00AB4E17">
            <w:pPr>
              <w:pStyle w:val="TableParagraph"/>
              <w:spacing w:before="30" w:line="273" w:lineRule="auto"/>
              <w:ind w:left="109" w:right="328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"Золотой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  <w:r w:rsidRPr="00AB4E17">
              <w:rPr>
                <w:sz w:val="16"/>
              </w:rPr>
              <w:t>"</w:t>
            </w:r>
            <w:r w:rsidRPr="00AB4E17">
              <w:rPr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AB4E17">
              <w:rPr>
                <w:color w:val="35383B"/>
                <w:sz w:val="16"/>
                <w:szCs w:val="16"/>
                <w:shd w:val="clear" w:color="auto" w:fill="FFFFFF"/>
              </w:rPr>
              <w:t>1025700828251</w:t>
            </w:r>
          </w:p>
          <w:p w:rsidR="004D5CF5" w:rsidRPr="008813E0" w:rsidRDefault="004D5CF5" w:rsidP="008813E0">
            <w:pPr>
              <w:pStyle w:val="TableParagraph"/>
              <w:spacing w:before="30" w:line="273" w:lineRule="auto"/>
              <w:ind w:left="109" w:right="328"/>
              <w:rPr>
                <w:sz w:val="16"/>
              </w:rPr>
            </w:pPr>
            <w:r>
              <w:rPr>
                <w:color w:val="35383B"/>
                <w:sz w:val="18"/>
                <w:szCs w:val="18"/>
                <w:shd w:val="clear" w:color="auto" w:fill="FFFFFF"/>
              </w:rPr>
              <w:t>г.</w:t>
            </w:r>
            <w:r w:rsidRPr="00AB4E17">
              <w:rPr>
                <w:color w:val="35383B"/>
                <w:sz w:val="18"/>
                <w:szCs w:val="18"/>
                <w:shd w:val="clear" w:color="auto" w:fill="FFFFFF"/>
              </w:rPr>
              <w:t>Орёл, Октябрьская ул., д. 27, помещ. 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z w:val="16"/>
              </w:rPr>
              <w:tab/>
              <w:t>Торговый</w:t>
            </w:r>
          </w:p>
          <w:p w:rsidR="004D5CF5" w:rsidRDefault="004D5CF5" w:rsidP="008813E0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Дом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"Золотой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ювелирного салона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52,429443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37,603355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42"/>
              <w:rPr>
                <w:sz w:val="16"/>
              </w:rPr>
            </w:pPr>
            <w:r w:rsidRPr="008813E0">
              <w:rPr>
                <w:sz w:val="16"/>
              </w:rPr>
              <w:t>"Орелавтотр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анс"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42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897796">
              <w:rPr>
                <w:color w:val="35383B"/>
                <w:sz w:val="16"/>
                <w:szCs w:val="16"/>
                <w:shd w:val="clear" w:color="auto" w:fill="F1F2F3"/>
              </w:rPr>
              <w:t>1025700765738</w:t>
            </w:r>
          </w:p>
          <w:p w:rsidR="004D5CF5" w:rsidRPr="00897796" w:rsidRDefault="004D5CF5" w:rsidP="008813E0">
            <w:pPr>
              <w:pStyle w:val="TableParagraph"/>
              <w:spacing w:before="28" w:line="271" w:lineRule="auto"/>
              <w:ind w:left="109" w:right="142"/>
              <w:rPr>
                <w:sz w:val="16"/>
                <w:szCs w:val="16"/>
              </w:rPr>
            </w:pPr>
            <w:r>
              <w:rPr>
                <w:color w:val="35383B"/>
                <w:sz w:val="16"/>
                <w:szCs w:val="16"/>
                <w:shd w:val="clear" w:color="auto" w:fill="F1F2F3"/>
              </w:rPr>
              <w:t>Г.Ливны, ул. Кирова д.1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"Орелавтотранс"</w:t>
            </w:r>
            <w:r>
              <w:rPr>
                <w:sz w:val="16"/>
              </w:rPr>
              <w:t xml:space="preserve"> здание автостанции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52,445940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37,576638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"Орелнефтеп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родукт"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>2055752006430 г. Орел, ул. Маяковского д.40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"Орелнефтепродук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офисное здание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</w:p>
        </w:tc>
        <w:tc>
          <w:tcPr>
            <w:tcW w:w="1138" w:type="dxa"/>
          </w:tcPr>
          <w:p w:rsidR="004D5CF5" w:rsidRPr="008813E0" w:rsidRDefault="004D5CF5" w:rsidP="00FB6972">
            <w:pPr>
              <w:pStyle w:val="TableParagraph"/>
              <w:spacing w:line="194" w:lineRule="exact"/>
              <w:ind w:left="0"/>
              <w:jc w:val="center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52,430694</w:t>
            </w:r>
          </w:p>
          <w:p w:rsidR="004D5CF5" w:rsidRPr="008813E0" w:rsidRDefault="004D5CF5" w:rsidP="00FB6972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D5CF5" w:rsidRPr="008813E0" w:rsidRDefault="004D5CF5" w:rsidP="00FB6972">
            <w:pPr>
              <w:pStyle w:val="TableParagraph"/>
              <w:ind w:left="0"/>
              <w:jc w:val="center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37,571933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"Орелнефтеп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родукт"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>2055752006430 г. Орел, ул. Маяковского д.40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"Орелнефтепродук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офисное здание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52,404206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37,569773</w:t>
            </w:r>
          </w:p>
        </w:tc>
        <w:tc>
          <w:tcPr>
            <w:tcW w:w="1136" w:type="dxa"/>
          </w:tcPr>
          <w:p w:rsidR="004D5CF5" w:rsidRDefault="004D5CF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Pr="0013461A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  <w:r>
              <w:rPr>
                <w:sz w:val="16"/>
              </w:rPr>
              <w:t xml:space="preserve">  помещение супермаркета «Магнит» 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52,407724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37,570029</w:t>
            </w:r>
          </w:p>
        </w:tc>
        <w:tc>
          <w:tcPr>
            <w:tcW w:w="1136" w:type="dxa"/>
          </w:tcPr>
          <w:p w:rsidR="004D5CF5" w:rsidRDefault="004D5CF5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>ОАО «Жилсервис»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>ООО «Гидромашжилсервис»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№1,,3 по ул.Победы,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№2 №16А по ул.Селищева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37,572598</w:t>
            </w:r>
          </w:p>
        </w:tc>
        <w:tc>
          <w:tcPr>
            <w:tcW w:w="1136" w:type="dxa"/>
          </w:tcPr>
          <w:p w:rsidR="004D5CF5" w:rsidRDefault="004D5CF5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52,412567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37,583209</w:t>
            </w:r>
          </w:p>
        </w:tc>
        <w:tc>
          <w:tcPr>
            <w:tcW w:w="1136" w:type="dxa"/>
          </w:tcPr>
          <w:p w:rsidR="004D5CF5" w:rsidRDefault="004D5CF5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52,423521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37,604077</w:t>
            </w:r>
          </w:p>
        </w:tc>
        <w:tc>
          <w:tcPr>
            <w:tcW w:w="1136" w:type="dxa"/>
          </w:tcPr>
          <w:p w:rsidR="004D5CF5" w:rsidRDefault="004D5CF5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37.604776</w:t>
            </w:r>
          </w:p>
        </w:tc>
        <w:tc>
          <w:tcPr>
            <w:tcW w:w="1136" w:type="dxa"/>
          </w:tcPr>
          <w:p w:rsidR="004D5CF5" w:rsidRDefault="004D5CF5">
            <w:r w:rsidRPr="00CD347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13461A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  <w:szCs w:val="16"/>
              </w:rPr>
            </w:pPr>
            <w:r w:rsidRPr="0013461A">
              <w:rPr>
                <w:color w:val="333333"/>
                <w:sz w:val="16"/>
                <w:szCs w:val="16"/>
                <w:shd w:val="clear" w:color="auto" w:fill="FFFFFF"/>
              </w:rPr>
              <w:t>1022301598549</w:t>
            </w:r>
          </w:p>
          <w:p w:rsidR="004D5CF5" w:rsidRDefault="004D5CF5" w:rsidP="0013461A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г.Орел, ул. колхозная д.11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72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"Тандер"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супермаркета «Магнит»</w:t>
            </w: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Высоковольтна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5CF5" w:rsidRPr="00FE451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E451D">
              <w:rPr>
                <w:sz w:val="16"/>
              </w:rPr>
              <w:t>52.415985, 37.549185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"Орелдорстр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ой"</w:t>
            </w:r>
            <w:r>
              <w:rPr>
                <w:sz w:val="16"/>
              </w:rPr>
              <w:t xml:space="preserve"> </w:t>
            </w:r>
            <w:r w:rsidRPr="00886524">
              <w:rPr>
                <w:color w:val="35383B"/>
                <w:sz w:val="16"/>
                <w:szCs w:val="16"/>
                <w:shd w:val="clear" w:color="auto" w:fill="F1F2F3"/>
              </w:rPr>
              <w:t xml:space="preserve">1025700826469 </w:t>
            </w:r>
            <w:r>
              <w:rPr>
                <w:color w:val="35383B"/>
                <w:sz w:val="18"/>
                <w:szCs w:val="18"/>
                <w:shd w:val="clear" w:color="auto" w:fill="F1F2F3"/>
              </w:rPr>
              <w:t>г.Ливны ул.Высоковольтаная д.2а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"Орелдорстрой"</w:t>
            </w:r>
            <w:r>
              <w:rPr>
                <w:sz w:val="16"/>
              </w:rPr>
              <w:t xml:space="preserve"> офисное здание и 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52,422841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37,600261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Банк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363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"ТРАСТ"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(ПАО)</w:t>
            </w:r>
            <w:r>
              <w:rPr>
                <w:sz w:val="16"/>
              </w:rPr>
              <w:t xml:space="preserve"> </w:t>
            </w:r>
            <w:r w:rsidRPr="00886524">
              <w:rPr>
                <w:color w:val="35383B"/>
                <w:sz w:val="16"/>
                <w:szCs w:val="16"/>
                <w:shd w:val="clear" w:color="auto" w:fill="F1F2F3"/>
              </w:rPr>
              <w:t>1027800000480</w:t>
            </w:r>
            <w:r>
              <w:rPr>
                <w:color w:val="35383B"/>
                <w:sz w:val="16"/>
                <w:szCs w:val="16"/>
                <w:shd w:val="clear" w:color="auto" w:fill="F1F2F3"/>
              </w:rPr>
              <w:t xml:space="preserve"> г. Москва, Известковый пер.д3 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363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87"/>
              </w:tabs>
              <w:spacing w:before="1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Банк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"ТРАСТ"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(ПАО)</w:t>
            </w:r>
            <w:r>
              <w:rPr>
                <w:sz w:val="16"/>
              </w:rPr>
              <w:t xml:space="preserve">  офисное помещение 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177</w:t>
            </w:r>
          </w:p>
        </w:tc>
        <w:tc>
          <w:tcPr>
            <w:tcW w:w="1138" w:type="dxa"/>
          </w:tcPr>
          <w:p w:rsidR="004D5CF5" w:rsidRPr="004A60B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A60BC">
              <w:rPr>
                <w:sz w:val="16"/>
              </w:rPr>
              <w:t>52.406225, 37.576496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Вера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rStyle w:val="copytarget"/>
                <w:color w:val="35383B"/>
                <w:sz w:val="16"/>
                <w:szCs w:val="16"/>
              </w:rPr>
            </w:pPr>
            <w:r w:rsidRPr="004A60BC">
              <w:rPr>
                <w:rStyle w:val="copytarget"/>
                <w:color w:val="35383B"/>
                <w:sz w:val="16"/>
                <w:szCs w:val="16"/>
              </w:rPr>
              <w:t>309574334400024</w:t>
            </w:r>
          </w:p>
          <w:p w:rsidR="004D5CF5" w:rsidRPr="004A60BC" w:rsidRDefault="004D5CF5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4"/>
              <w:rPr>
                <w:sz w:val="16"/>
                <w:szCs w:val="16"/>
              </w:rPr>
            </w:pPr>
            <w:r>
              <w:rPr>
                <w:rStyle w:val="copytarget"/>
                <w:color w:val="35383B"/>
                <w:sz w:val="16"/>
                <w:szCs w:val="16"/>
              </w:rPr>
              <w:t>г.Ливны, ул.Мира.д.177</w:t>
            </w:r>
            <w:r w:rsidRPr="004A60BC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9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Вера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52,423281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37,605838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27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2115743018422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 Ливны, ул. М.Горького д.40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430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sz w:val="16"/>
              </w:rPr>
              <w:t xml:space="preserve">  Учебные корпуса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52,426723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37,60955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27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 xml:space="preserve"> 2115743018422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 Ливны, ул. М.Горького д.40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БПОУОО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430"/>
              <w:rPr>
                <w:sz w:val="16"/>
              </w:rPr>
            </w:pPr>
            <w:r w:rsidRPr="008813E0">
              <w:rPr>
                <w:sz w:val="16"/>
              </w:rPr>
              <w:t>«Ливенский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строительный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техникум»</w:t>
            </w:r>
            <w:r>
              <w:rPr>
                <w:sz w:val="16"/>
              </w:rPr>
              <w:t xml:space="preserve"> Учебные корпуса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37,610977</w:t>
            </w:r>
          </w:p>
        </w:tc>
        <w:tc>
          <w:tcPr>
            <w:tcW w:w="1136" w:type="dxa"/>
          </w:tcPr>
          <w:p w:rsidR="004D5CF5" w:rsidRDefault="004D5CF5">
            <w:r w:rsidRPr="00AB24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482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"ЦСОН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472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1025700515488 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05"/>
              </w:tabs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z w:val="16"/>
              </w:rPr>
              <w:tab/>
              <w:t>"ЦСОН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180Д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52,444170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37,581316</w:t>
            </w:r>
          </w:p>
        </w:tc>
        <w:tc>
          <w:tcPr>
            <w:tcW w:w="1136" w:type="dxa"/>
          </w:tcPr>
          <w:p w:rsidR="004D5CF5" w:rsidRDefault="004D5CF5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482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"ЦСОН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472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 w:rsidRPr="005D0767">
              <w:rPr>
                <w:color w:val="333333"/>
                <w:sz w:val="16"/>
                <w:szCs w:val="16"/>
                <w:shd w:val="clear" w:color="auto" w:fill="FFFFFF"/>
              </w:rPr>
              <w:t>1025700515488 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05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z w:val="16"/>
              </w:rPr>
              <w:tab/>
              <w:t>"ЦСОН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  <w:r>
              <w:rPr>
                <w:sz w:val="16"/>
              </w:rPr>
              <w:t xml:space="preserve"> Здание центра СОН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52,426841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37,601453</w:t>
            </w:r>
          </w:p>
        </w:tc>
        <w:tc>
          <w:tcPr>
            <w:tcW w:w="1136" w:type="dxa"/>
          </w:tcPr>
          <w:p w:rsidR="004D5CF5" w:rsidRDefault="004D5CF5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1025700516676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6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Помещения лечебных корпусов</w:t>
            </w:r>
          </w:p>
        </w:tc>
      </w:tr>
      <w:tr w:rsidR="004D5CF5" w:rsidTr="008813E0">
        <w:trPr>
          <w:trHeight w:val="10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52,422840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37,600434</w:t>
            </w:r>
          </w:p>
        </w:tc>
        <w:tc>
          <w:tcPr>
            <w:tcW w:w="1136" w:type="dxa"/>
          </w:tcPr>
          <w:p w:rsidR="004D5CF5" w:rsidRDefault="004D5CF5">
            <w:r w:rsidRPr="00861C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5CF5" w:rsidRPr="008813E0" w:rsidRDefault="004D5CF5" w:rsidP="008813E0">
            <w:pPr>
              <w:pStyle w:val="TableParagraph"/>
              <w:spacing w:before="27" w:line="273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СББЖ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Tahoma" w:hAnsi="Tahoma" w:cs="Tahoma"/>
                <w:color w:val="666666"/>
                <w:sz w:val="16"/>
                <w:szCs w:val="16"/>
              </w:rPr>
              <w:t xml:space="preserve"> 1025700515455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д.2а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СББЖ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помещение станции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960EF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60EF1">
              <w:rPr>
                <w:sz w:val="16"/>
              </w:rPr>
              <w:t>52.424889, 37.600123</w:t>
            </w:r>
          </w:p>
        </w:tc>
        <w:tc>
          <w:tcPr>
            <w:tcW w:w="1136" w:type="dxa"/>
          </w:tcPr>
          <w:p w:rsidR="004D5CF5" w:rsidRDefault="004D5CF5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09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межветлабор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атория"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D0767">
              <w:rPr>
                <w:color w:val="333333"/>
                <w:sz w:val="16"/>
                <w:szCs w:val="16"/>
                <w:shd w:val="clear" w:color="auto" w:fill="FBFBFB"/>
              </w:rPr>
              <w:t>1045702000244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межветлаборатори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я"</w:t>
            </w:r>
            <w:r>
              <w:rPr>
                <w:sz w:val="16"/>
              </w:rPr>
              <w:t xml:space="preserve"> здание лаборатории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37,600255</w:t>
            </w:r>
          </w:p>
        </w:tc>
        <w:tc>
          <w:tcPr>
            <w:tcW w:w="1136" w:type="dxa"/>
          </w:tcPr>
          <w:p w:rsidR="004D5CF5" w:rsidRDefault="004D5CF5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СББЖ"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1155749009965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СББЖ"</w:t>
            </w:r>
            <w:r>
              <w:rPr>
                <w:sz w:val="16"/>
              </w:rPr>
              <w:t xml:space="preserve"> Здание стации</w:t>
            </w:r>
          </w:p>
        </w:tc>
      </w:tr>
      <w:tr w:rsidR="004D5CF5" w:rsidTr="008813E0">
        <w:trPr>
          <w:trHeight w:val="2527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52,429342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37,594561</w:t>
            </w:r>
          </w:p>
        </w:tc>
        <w:tc>
          <w:tcPr>
            <w:tcW w:w="1136" w:type="dxa"/>
          </w:tcPr>
          <w:p w:rsidR="004D5CF5" w:rsidRDefault="004D5CF5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927"/>
              </w:tabs>
              <w:spacing w:before="2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"Социально-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реабилитаци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для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несовершенн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олетних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  <w:r>
              <w:rPr>
                <w:sz w:val="16"/>
              </w:rPr>
              <w:t xml:space="preserve"> </w:t>
            </w:r>
            <w:r w:rsidRPr="00320EA0">
              <w:rPr>
                <w:color w:val="333333"/>
                <w:sz w:val="16"/>
                <w:szCs w:val="16"/>
                <w:shd w:val="clear" w:color="auto" w:fill="FBFBFB"/>
              </w:rPr>
              <w:t>1025700515466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537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"Социально-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188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реабилитационный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для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несовершеннолетн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их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  <w:r>
              <w:rPr>
                <w:sz w:val="16"/>
              </w:rPr>
              <w:t xml:space="preserve"> помещение центра реабилитации</w:t>
            </w:r>
          </w:p>
        </w:tc>
      </w:tr>
      <w:tr w:rsidR="004D5CF5" w:rsidTr="008813E0">
        <w:trPr>
          <w:trHeight w:val="189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52,422167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37,603477</w:t>
            </w:r>
          </w:p>
        </w:tc>
        <w:tc>
          <w:tcPr>
            <w:tcW w:w="1136" w:type="dxa"/>
          </w:tcPr>
          <w:p w:rsidR="004D5CF5" w:rsidRDefault="004D5CF5">
            <w:r w:rsidRPr="00292F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131"/>
              <w:rPr>
                <w:sz w:val="16"/>
              </w:rPr>
            </w:pPr>
            <w:r w:rsidRPr="008813E0">
              <w:rPr>
                <w:sz w:val="16"/>
              </w:rPr>
              <w:t>Государстве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162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"Орелфарма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20EA0">
              <w:rPr>
                <w:color w:val="333333"/>
                <w:sz w:val="16"/>
                <w:szCs w:val="16"/>
                <w:shd w:val="clear" w:color="auto" w:fill="FBFBFB"/>
              </w:rPr>
              <w:t>1025700782370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ул.Красина д.6а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224"/>
              <w:rPr>
                <w:sz w:val="16"/>
              </w:rPr>
            </w:pPr>
            <w:r w:rsidRPr="008813E0">
              <w:rPr>
                <w:sz w:val="16"/>
              </w:rPr>
              <w:t>Государственное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241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"Орелфармация"</w:t>
            </w:r>
            <w:r>
              <w:rPr>
                <w:sz w:val="16"/>
              </w:rPr>
              <w:t xml:space="preserve"> помещение аптечного пункта</w:t>
            </w:r>
          </w:p>
        </w:tc>
      </w:tr>
      <w:tr w:rsidR="004D5CF5" w:rsidTr="008813E0">
        <w:trPr>
          <w:trHeight w:val="210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52,424784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37,613659</w:t>
            </w:r>
          </w:p>
        </w:tc>
        <w:tc>
          <w:tcPr>
            <w:tcW w:w="1136" w:type="dxa"/>
          </w:tcPr>
          <w:p w:rsidR="004D5CF5" w:rsidRDefault="004D5CF5">
            <w:r w:rsidRPr="0069493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</w:t>
            </w:r>
          </w:p>
          <w:p w:rsidR="004D5CF5" w:rsidRPr="001D4245" w:rsidRDefault="004D5CF5" w:rsidP="008813E0">
            <w:pPr>
              <w:pStyle w:val="TableParagraph"/>
              <w:spacing w:before="28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«Управление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Пенсионного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фонда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области»</w:t>
            </w:r>
            <w:r>
              <w:t xml:space="preserve"> </w:t>
            </w:r>
            <w:r w:rsidRPr="001D4245">
              <w:rPr>
                <w:sz w:val="16"/>
              </w:rPr>
              <w:t>1175749006070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524"/>
                <w:tab w:val="left" w:pos="133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ГУ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Пенсионного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фонда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</w:p>
          <w:p w:rsidR="004D5CF5" w:rsidRPr="008813E0" w:rsidRDefault="004D5CF5" w:rsidP="008813E0">
            <w:pPr>
              <w:pStyle w:val="TableParagraph"/>
              <w:spacing w:before="2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Ливенском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области»</w:t>
            </w:r>
            <w:r>
              <w:rPr>
                <w:sz w:val="16"/>
              </w:rPr>
              <w:t xml:space="preserve"> Здание управления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52,424732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37,609399</w:t>
            </w:r>
          </w:p>
        </w:tc>
        <w:tc>
          <w:tcPr>
            <w:tcW w:w="1136" w:type="dxa"/>
          </w:tcPr>
          <w:p w:rsidR="004D5CF5" w:rsidRDefault="004D5CF5">
            <w:r w:rsidRPr="0069493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ГУП</w:t>
            </w:r>
            <w:r w:rsidRPr="008813E0">
              <w:rPr>
                <w:sz w:val="16"/>
              </w:rPr>
              <w:tab/>
              <w:t>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"Орелпромэк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сплуатация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t xml:space="preserve"> </w:t>
            </w:r>
            <w:r>
              <w:br/>
            </w:r>
            <w:r w:rsidRPr="001D4245">
              <w:rPr>
                <w:color w:val="333333"/>
                <w:sz w:val="16"/>
                <w:szCs w:val="16"/>
                <w:shd w:val="clear" w:color="auto" w:fill="FBFBFB"/>
              </w:rPr>
              <w:t>1205700002573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ул.Московская д.159/4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19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ГУП</w:t>
            </w:r>
            <w:r w:rsidRPr="008813E0">
              <w:rPr>
                <w:sz w:val="16"/>
              </w:rPr>
              <w:tab/>
              <w:t>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7"/>
              <w:rPr>
                <w:sz w:val="16"/>
              </w:rPr>
            </w:pPr>
            <w:r w:rsidRPr="008813E0">
              <w:rPr>
                <w:sz w:val="16"/>
              </w:rPr>
              <w:t>"Орелпромэксплуа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тация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офисное помещение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52,424004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37,604636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Дворядкина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8239E">
              <w:rPr>
                <w:rStyle w:val="black"/>
                <w:color w:val="000000"/>
                <w:sz w:val="16"/>
                <w:szCs w:val="16"/>
                <w:shd w:val="clear" w:color="auto" w:fill="FFFFFF"/>
              </w:rPr>
              <w:t>312574303900032</w:t>
            </w:r>
            <w:r>
              <w:rPr>
                <w:rStyle w:val="black"/>
                <w:color w:val="000000"/>
                <w:sz w:val="16"/>
                <w:szCs w:val="16"/>
                <w:shd w:val="clear" w:color="auto" w:fill="FFFFFF"/>
              </w:rPr>
              <w:t xml:space="preserve"> г.Ливны ул.М. Горького д.11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Дворядкина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5CF5" w:rsidRPr="00C778DF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778DF">
              <w:rPr>
                <w:sz w:val="16"/>
              </w:rPr>
              <w:t>52.420098, 37.575989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48239E" w:rsidRDefault="004D5CF5" w:rsidP="0048239E">
            <w:pPr>
              <w:pStyle w:val="ListParagraph"/>
              <w:rPr>
                <w:sz w:val="16"/>
                <w:szCs w:val="16"/>
                <w:shd w:val="clear" w:color="auto" w:fill="FFFFFF"/>
              </w:rPr>
            </w:pPr>
            <w:r w:rsidRPr="0073787F">
              <w:rPr>
                <w:sz w:val="16"/>
                <w:szCs w:val="16"/>
              </w:rPr>
              <w:t xml:space="preserve">ИП Делов </w:t>
            </w:r>
            <w:r w:rsidRPr="0073787F">
              <w:rPr>
                <w:spacing w:val="-1"/>
                <w:sz w:val="16"/>
                <w:szCs w:val="16"/>
              </w:rPr>
              <w:t>Вячеслав</w:t>
            </w:r>
            <w:r w:rsidRPr="0073787F">
              <w:rPr>
                <w:spacing w:val="-37"/>
                <w:sz w:val="16"/>
                <w:szCs w:val="16"/>
              </w:rPr>
              <w:t xml:space="preserve"> </w:t>
            </w:r>
            <w:r w:rsidRPr="0073787F">
              <w:rPr>
                <w:sz w:val="16"/>
                <w:szCs w:val="16"/>
              </w:rPr>
              <w:t>Иванович</w:t>
            </w:r>
            <w:r>
              <w:t xml:space="preserve"> </w:t>
            </w:r>
            <w:r w:rsidRPr="0048239E">
              <w:rPr>
                <w:sz w:val="16"/>
                <w:szCs w:val="16"/>
                <w:shd w:val="clear" w:color="auto" w:fill="FFFFFF"/>
              </w:rPr>
              <w:t>1135749005237</w:t>
            </w:r>
          </w:p>
          <w:p w:rsidR="004D5CF5" w:rsidRPr="008813E0" w:rsidRDefault="004D5CF5" w:rsidP="0048239E">
            <w:pPr>
              <w:pStyle w:val="ListParagraph"/>
            </w:pPr>
            <w:r w:rsidRPr="0048239E">
              <w:rPr>
                <w:sz w:val="16"/>
                <w:szCs w:val="16"/>
                <w:shd w:val="clear" w:color="auto" w:fill="FFFFFF"/>
              </w:rPr>
              <w:t>г. Ливны, ул. К.Маркса д.153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93"/>
              </w:tabs>
              <w:spacing w:before="1" w:line="271" w:lineRule="auto"/>
              <w:ind w:left="109" w:right="93"/>
              <w:rPr>
                <w:spacing w:val="-37"/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Делов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9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</w:t>
            </w:r>
          </w:p>
        </w:tc>
        <w:tc>
          <w:tcPr>
            <w:tcW w:w="1318" w:type="dxa"/>
          </w:tcPr>
          <w:p w:rsidR="004D5CF5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>
              <w:rPr>
                <w:sz w:val="16"/>
              </w:rPr>
              <w:t>Кафе «Чашка»</w:t>
            </w:r>
          </w:p>
        </w:tc>
        <w:tc>
          <w:tcPr>
            <w:tcW w:w="1138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52.425399,</w:t>
            </w:r>
          </w:p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 xml:space="preserve"> </w:t>
            </w:r>
          </w:p>
          <w:p w:rsidR="004D5CF5" w:rsidRPr="0061173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37.607194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C84688" w:rsidRDefault="004D5CF5" w:rsidP="008813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5CF5" w:rsidRPr="00C84688" w:rsidRDefault="004D5CF5" w:rsidP="008813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помещение кафе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</w:t>
            </w:r>
          </w:p>
        </w:tc>
        <w:tc>
          <w:tcPr>
            <w:tcW w:w="131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ул.Поликарпова д,6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Кафе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"Кружка"</w:t>
            </w:r>
          </w:p>
        </w:tc>
        <w:tc>
          <w:tcPr>
            <w:tcW w:w="1138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52.425387</w:t>
            </w:r>
            <w:r w:rsidRPr="00611736">
              <w:rPr>
                <w:sz w:val="16"/>
              </w:rPr>
              <w:t xml:space="preserve">, </w:t>
            </w:r>
          </w:p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</w:p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37.607196</w:t>
            </w:r>
          </w:p>
          <w:p w:rsidR="004D5CF5" w:rsidRPr="00611736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C84688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5CF5" w:rsidRPr="00C84688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5CF5" w:rsidRPr="008813E0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помещение кафе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61173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11736">
              <w:rPr>
                <w:sz w:val="16"/>
              </w:rPr>
              <w:t>52.418458, 37.571839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C84688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sz w:val="16"/>
              </w:rPr>
              <w:t>ООО</w:t>
            </w:r>
            <w:r w:rsidRPr="00C84688">
              <w:rPr>
                <w:spacing w:val="37"/>
                <w:sz w:val="16"/>
              </w:rPr>
              <w:t xml:space="preserve"> </w:t>
            </w:r>
            <w:r w:rsidRPr="00C84688">
              <w:rPr>
                <w:sz w:val="16"/>
              </w:rPr>
              <w:t>"Трест"</w:t>
            </w:r>
          </w:p>
          <w:p w:rsidR="004D5CF5" w:rsidRPr="00C84688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>1135749003818</w:t>
            </w:r>
          </w:p>
          <w:p w:rsidR="004D5CF5" w:rsidRPr="008813E0" w:rsidRDefault="004D5CF5" w:rsidP="00CA69E0">
            <w:pPr>
              <w:pStyle w:val="TableParagraph"/>
              <w:spacing w:line="183" w:lineRule="exact"/>
              <w:ind w:left="91" w:right="90"/>
              <w:jc w:val="center"/>
              <w:rPr>
                <w:sz w:val="16"/>
              </w:rPr>
            </w:pPr>
            <w:r w:rsidRPr="00C84688"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 Гайдара д.2Г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"Трест"</w:t>
            </w:r>
            <w:r>
              <w:rPr>
                <w:sz w:val="16"/>
              </w:rPr>
              <w:t xml:space="preserve">  хозяйственное помещение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52,438832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37,598681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40"/>
              <w:rPr>
                <w:sz w:val="16"/>
              </w:rPr>
            </w:pP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>АПК</w:t>
            </w:r>
            <w:r w:rsidRPr="008813E0">
              <w:rPr>
                <w:sz w:val="16"/>
              </w:rPr>
              <w:t>"Юность"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>1185749007190 Орловская обл. Урицкий р-н, пгт.Нарышкино, ул.Ревкова, д.28А пом.5.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4019A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ОО</w:t>
            </w:r>
            <w:r w:rsidRPr="008813E0">
              <w:rPr>
                <w:sz w:val="16"/>
              </w:rPr>
              <w:t>О</w:t>
            </w:r>
          </w:p>
          <w:p w:rsidR="004D5CF5" w:rsidRPr="008813E0" w:rsidRDefault="004D5CF5" w:rsidP="004019A4">
            <w:pPr>
              <w:pStyle w:val="TableParagraph"/>
              <w:spacing w:before="28" w:line="276" w:lineRule="auto"/>
              <w:ind w:left="109"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>АПК</w:t>
            </w:r>
            <w:r w:rsidRPr="008813E0">
              <w:rPr>
                <w:sz w:val="16"/>
              </w:rPr>
              <w:t>"Юность"</w:t>
            </w:r>
            <w:r>
              <w:rPr>
                <w:sz w:val="16"/>
              </w:rPr>
              <w:t xml:space="preserve"> 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52,431651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37,600082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29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  <w:t>"АПК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211"/>
              <w:rPr>
                <w:sz w:val="16"/>
              </w:rPr>
            </w:pPr>
            <w:r w:rsidRPr="008813E0">
              <w:rPr>
                <w:sz w:val="16"/>
              </w:rPr>
              <w:t>"Орловская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63AF3">
              <w:rPr>
                <w:color w:val="333333"/>
                <w:sz w:val="16"/>
                <w:szCs w:val="16"/>
                <w:shd w:val="clear" w:color="auto" w:fill="FBFBFB"/>
              </w:rPr>
              <w:t>1025700824313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Полесская, д.10 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20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  <w:t>"АПК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"Орловская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>
              <w:rPr>
                <w:sz w:val="16"/>
              </w:rPr>
              <w:t xml:space="preserve"> Технические помещения, офисное помещение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52,426645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37,605926</w:t>
            </w:r>
          </w:p>
        </w:tc>
        <w:tc>
          <w:tcPr>
            <w:tcW w:w="1136" w:type="dxa"/>
          </w:tcPr>
          <w:p w:rsidR="004D5CF5" w:rsidRDefault="004D5CF5">
            <w:r w:rsidRPr="00E6548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52,426882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37,603405</w:t>
            </w:r>
          </w:p>
        </w:tc>
        <w:tc>
          <w:tcPr>
            <w:tcW w:w="1136" w:type="dxa"/>
          </w:tcPr>
          <w:p w:rsidR="004D5CF5" w:rsidRDefault="004D5CF5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52.413332, 37.598790</w:t>
            </w:r>
          </w:p>
        </w:tc>
        <w:tc>
          <w:tcPr>
            <w:tcW w:w="1136" w:type="dxa"/>
          </w:tcPr>
          <w:p w:rsidR="004D5CF5" w:rsidRDefault="004D5CF5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8813E0">
              <w:rPr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366"/>
              <w:rPr>
                <w:sz w:val="16"/>
              </w:rPr>
            </w:pPr>
            <w:r w:rsidRPr="00F95D94">
              <w:rPr>
                <w:color w:val="333333"/>
                <w:sz w:val="16"/>
                <w:szCs w:val="16"/>
                <w:shd w:val="clear" w:color="auto" w:fill="FBFBFB"/>
              </w:rPr>
              <w:t>1025700780137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г.Липецк,Универсальный пр-д, д.11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"Паллада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37,610448</w:t>
            </w:r>
          </w:p>
        </w:tc>
        <w:tc>
          <w:tcPr>
            <w:tcW w:w="1136" w:type="dxa"/>
          </w:tcPr>
          <w:p w:rsidR="004D5CF5" w:rsidRDefault="004D5CF5">
            <w:r w:rsidRPr="006065B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84" w:right="90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"Пульс"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84" w:right="90"/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1025700514696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84" w:right="90"/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84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"Пульс"</w:t>
            </w:r>
            <w:r>
              <w:rPr>
                <w:sz w:val="16"/>
              </w:rPr>
              <w:t xml:space="preserve"> Помещение магазина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37,608408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Pr="00452D1D" w:rsidRDefault="004D5CF5" w:rsidP="008813E0">
            <w:pPr>
              <w:pStyle w:val="TableParagraph"/>
              <w:spacing w:before="28" w:line="276" w:lineRule="auto"/>
              <w:ind w:left="109" w:right="147"/>
              <w:rPr>
                <w:sz w:val="16"/>
              </w:rPr>
            </w:pPr>
            <w:r w:rsidRPr="008813E0">
              <w:rPr>
                <w:sz w:val="16"/>
              </w:rPr>
              <w:t>«Торговый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Перекресток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102770003449</w:t>
            </w:r>
          </w:p>
          <w:p w:rsidR="004D5CF5" w:rsidRPr="00452D1D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г.Москва, ул.Ср.Калитниковская д 28/4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70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Перекресток»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70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52,403673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37,569052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"Фармакор"</w:t>
            </w:r>
          </w:p>
          <w:p w:rsidR="004D5CF5" w:rsidRPr="00452D1D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1027700208623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 ул. Садовая-Триумфальная д.14/12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"Фармакор"</w:t>
            </w:r>
            <w:r>
              <w:rPr>
                <w:sz w:val="16"/>
              </w:rPr>
              <w:t xml:space="preserve"> помещение аптеки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37,599922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2" w:line="273" w:lineRule="auto"/>
              <w:ind w:left="109" w:right="187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</w:t>
            </w:r>
            <w:r w:rsidRPr="00452D1D">
              <w:rPr>
                <w:sz w:val="16"/>
              </w:rPr>
              <w:t>"</w:t>
            </w:r>
          </w:p>
          <w:p w:rsidR="004D5CF5" w:rsidRPr="008813E0" w:rsidRDefault="004D5CF5" w:rsidP="008813E0">
            <w:pPr>
              <w:pStyle w:val="TableParagraph"/>
              <w:spacing w:before="2" w:line="273" w:lineRule="auto"/>
              <w:ind w:left="109" w:right="187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1037739330892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 Бакунинская д.14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 w:line="271" w:lineRule="auto"/>
              <w:ind w:left="109" w:right="36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"ЭРКАФАРМ"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36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52.428976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37.604847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187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М"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87"/>
              <w:rPr>
                <w:sz w:val="16"/>
              </w:rPr>
            </w:pP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1037739330892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 Бакунинская д.14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36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"ЭРКАФАРМ"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36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52.423048, 37.610168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sz w:val="16"/>
              </w:rPr>
              <w:t xml:space="preserve"> помещение гостиницы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right="8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рынок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"Золушка"</w:t>
            </w:r>
            <w:r>
              <w:rPr>
                <w:sz w:val="16"/>
              </w:rPr>
              <w:t xml:space="preserve"> ул.Денисова д.17Б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52.412795, 37.569299</w:t>
            </w:r>
          </w:p>
        </w:tc>
        <w:tc>
          <w:tcPr>
            <w:tcW w:w="1136" w:type="dxa"/>
          </w:tcPr>
          <w:p w:rsidR="004D5CF5" w:rsidRDefault="004D5CF5">
            <w:r w:rsidRPr="00D768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</w:p>
          <w:p w:rsidR="004D5CF5" w:rsidRPr="008813E0" w:rsidRDefault="004D5CF5" w:rsidP="00CB3378">
            <w:pPr>
              <w:pStyle w:val="TableParagraph"/>
              <w:spacing w:before="2" w:line="271" w:lineRule="auto"/>
              <w:ind w:right="134"/>
              <w:rPr>
                <w:sz w:val="16"/>
              </w:rPr>
            </w:pPr>
            <w:r>
              <w:rPr>
                <w:sz w:val="16"/>
              </w:rPr>
              <w:t xml:space="preserve"> территория рынка, офисные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1009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9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52.417450, 37.577330</w:t>
            </w:r>
          </w:p>
        </w:tc>
        <w:tc>
          <w:tcPr>
            <w:tcW w:w="1136" w:type="dxa"/>
          </w:tcPr>
          <w:p w:rsidR="004D5CF5" w:rsidRDefault="004D5CF5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52D1D">
              <w:rPr>
                <w:color w:val="333333"/>
                <w:sz w:val="16"/>
                <w:szCs w:val="16"/>
                <w:shd w:val="clear" w:color="auto" w:fill="FBFBFB"/>
              </w:rPr>
              <w:t>1025700515906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Гайдара, д.1а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ЗАО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"Автоцентр-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ЗИЛ"</w:t>
            </w:r>
            <w:r>
              <w:rPr>
                <w:sz w:val="16"/>
              </w:rPr>
              <w:t xml:space="preserve"> Здание техцентра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103/2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52,429461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37,602841</w:t>
            </w:r>
          </w:p>
        </w:tc>
        <w:tc>
          <w:tcPr>
            <w:tcW w:w="1136" w:type="dxa"/>
          </w:tcPr>
          <w:p w:rsidR="004D5CF5" w:rsidRDefault="004D5CF5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810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Зубцов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Алексей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  <w:r w:rsidRPr="00870229">
              <w:rPr>
                <w:color w:val="333333"/>
                <w:sz w:val="16"/>
                <w:szCs w:val="16"/>
                <w:shd w:val="clear" w:color="auto" w:fill="FBFBFB"/>
              </w:rPr>
              <w:t>304570233700017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 Др.Народов д.103/2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52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Зубцов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Алексей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52,420609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37,596525</w:t>
            </w:r>
          </w:p>
        </w:tc>
        <w:tc>
          <w:tcPr>
            <w:tcW w:w="1136" w:type="dxa"/>
          </w:tcPr>
          <w:p w:rsidR="004D5CF5" w:rsidRDefault="004D5CF5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304570228200259</w:t>
            </w:r>
          </w:p>
          <w:p w:rsidR="004D5CF5" w:rsidRPr="00440EC0" w:rsidRDefault="004D5CF5" w:rsidP="008813E0">
            <w:pPr>
              <w:pStyle w:val="TableParagraph"/>
              <w:tabs>
                <w:tab w:val="left" w:pos="973"/>
              </w:tabs>
              <w:spacing w:before="2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ул.Пушкина 36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15"/>
              </w:tabs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Кукса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Валерий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1052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2в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кафе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"Песочница"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52.410570, 37.570208</w:t>
            </w:r>
          </w:p>
        </w:tc>
        <w:tc>
          <w:tcPr>
            <w:tcW w:w="1136" w:type="dxa"/>
          </w:tcPr>
          <w:p w:rsidR="004D5CF5" w:rsidRDefault="004D5CF5">
            <w:r w:rsidRPr="000C47C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88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Куртыкин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Петрович</w:t>
            </w:r>
          </w:p>
          <w:p w:rsidR="004D5CF5" w:rsidRPr="00440EC0" w:rsidRDefault="004D5CF5" w:rsidP="008813E0">
            <w:pPr>
              <w:pStyle w:val="TableParagraph"/>
              <w:tabs>
                <w:tab w:val="left" w:pos="688"/>
              </w:tabs>
              <w:spacing w:before="1" w:line="273" w:lineRule="auto"/>
              <w:ind w:right="95"/>
              <w:rPr>
                <w:sz w:val="16"/>
              </w:rPr>
            </w:pP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304570221900069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ул.Денисова 2д.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2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Куртыкин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Петрович</w:t>
            </w:r>
            <w:r>
              <w:rPr>
                <w:sz w:val="16"/>
              </w:rPr>
              <w:t xml:space="preserve"> помещение кафе «Песочница»</w:t>
            </w:r>
          </w:p>
        </w:tc>
      </w:tr>
    </w:tbl>
    <w:p w:rsidR="004D5CF5" w:rsidRDefault="004D5CF5">
      <w:pPr>
        <w:spacing w:line="273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48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Автовокзальная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пл. 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52,428863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37,606889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18"/>
              </w:tabs>
              <w:spacing w:before="1" w:line="271" w:lineRule="auto"/>
              <w:ind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Селин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Ян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rPr>
                <w:sz w:val="16"/>
              </w:rPr>
              <w:t xml:space="preserve"> </w:t>
            </w:r>
            <w:r w:rsidRPr="00440EC0">
              <w:rPr>
                <w:color w:val="333333"/>
                <w:sz w:val="16"/>
                <w:szCs w:val="16"/>
                <w:shd w:val="clear" w:color="auto" w:fill="FBFBFB"/>
              </w:rPr>
              <w:t>304570209600020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18"/>
              </w:tabs>
              <w:spacing w:before="1" w:line="271" w:lineRule="auto"/>
              <w:ind w:right="95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пл. Автовокзальная д.15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646"/>
              </w:tabs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Селин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Ян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37,603703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Скулитов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E22B8">
              <w:rPr>
                <w:color w:val="333333"/>
                <w:sz w:val="16"/>
                <w:szCs w:val="16"/>
                <w:shd w:val="clear" w:color="auto" w:fill="FBFBFB"/>
              </w:rPr>
              <w:t>309574312800015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ул.Кап.Филиппова д.47а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Скулитов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52.421262, 37.646541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89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Авдеев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</w:t>
            </w:r>
            <w:r w:rsidRPr="008E22B8">
              <w:rPr>
                <w:color w:val="333333"/>
                <w:sz w:val="16"/>
                <w:szCs w:val="16"/>
                <w:shd w:val="clear" w:color="auto" w:fill="FBFBFB"/>
              </w:rPr>
              <w:t>308574311400041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89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Чернавская.д 16.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32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Авдеев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  <w:r>
              <w:rPr>
                <w:sz w:val="16"/>
              </w:rPr>
              <w:t xml:space="preserve"> здание кафе, помещения техцентра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27а</w:t>
            </w:r>
          </w:p>
        </w:tc>
        <w:tc>
          <w:tcPr>
            <w:tcW w:w="1138" w:type="dxa"/>
          </w:tcPr>
          <w:p w:rsidR="004D5CF5" w:rsidRPr="00FB271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B2710">
              <w:rPr>
                <w:sz w:val="16"/>
              </w:rPr>
              <w:t>52.424951, 37.606651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Агаркова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F046C">
              <w:rPr>
                <w:color w:val="333333"/>
                <w:sz w:val="16"/>
                <w:szCs w:val="16"/>
                <w:shd w:val="clear" w:color="auto" w:fill="FBFBFB"/>
              </w:rPr>
              <w:t>315574900006384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 М. Горького д.27а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Агаркова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Семеновна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Здание кафе, помещение пекарни 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52,422472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37,607649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Агафоподов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  <w:r>
              <w:rPr>
                <w:sz w:val="16"/>
              </w:rPr>
              <w:t xml:space="preserve"> </w:t>
            </w: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307574328400010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 ул.Свердлова 50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41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4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Агафоподов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4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41/1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52.409906, 37.573541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Агибалов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304570230600123</w:t>
            </w:r>
          </w:p>
          <w:p w:rsidR="004D5CF5" w:rsidRPr="00CA5FEC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ул.Октябрьская д.94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Агибалов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52,423606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37,610374</w:t>
            </w:r>
          </w:p>
        </w:tc>
        <w:tc>
          <w:tcPr>
            <w:tcW w:w="1136" w:type="dxa"/>
          </w:tcPr>
          <w:p w:rsidR="004D5CF5" w:rsidRDefault="004D5CF5">
            <w:r w:rsidRPr="00605CC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A5FEC">
              <w:rPr>
                <w:color w:val="333333"/>
                <w:sz w:val="16"/>
                <w:szCs w:val="16"/>
                <w:shd w:val="clear" w:color="auto" w:fill="FBFBFB"/>
              </w:rPr>
              <w:t>313574933800094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4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ул.К.Маркса д.122/2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6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стоматологической клиники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52,427963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37,605673</w:t>
            </w:r>
          </w:p>
        </w:tc>
        <w:tc>
          <w:tcPr>
            <w:tcW w:w="1136" w:type="dxa"/>
          </w:tcPr>
          <w:p w:rsidR="004D5CF5" w:rsidRDefault="004D5CF5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Default="004D5CF5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305574334900012</w:t>
            </w:r>
          </w:p>
          <w:p w:rsidR="004D5CF5" w:rsidRPr="00612A7D" w:rsidRDefault="004D5CF5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ул.М.Горького д.3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52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95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Алдобаева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95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191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52.405890, 37.575742</w:t>
            </w:r>
          </w:p>
        </w:tc>
        <w:tc>
          <w:tcPr>
            <w:tcW w:w="1136" w:type="dxa"/>
          </w:tcPr>
          <w:p w:rsidR="004D5CF5" w:rsidRDefault="004D5CF5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Астахова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Алевтина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Default="004D5CF5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304570232200218</w:t>
            </w:r>
          </w:p>
          <w:p w:rsidR="004D5CF5" w:rsidRPr="00612A7D" w:rsidRDefault="004D5CF5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Астахова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Алевтина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5г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52,410662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37,584522</w:t>
            </w:r>
          </w:p>
        </w:tc>
        <w:tc>
          <w:tcPr>
            <w:tcW w:w="1136" w:type="dxa"/>
          </w:tcPr>
          <w:p w:rsidR="004D5CF5" w:rsidRDefault="004D5CF5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Баландин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Default="004D5CF5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304570214700094</w:t>
            </w:r>
          </w:p>
          <w:p w:rsidR="004D5CF5" w:rsidRPr="00612A7D" w:rsidRDefault="004D5CF5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Ул.Октябрьская д.5г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6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69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Баландин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69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136" w:type="dxa"/>
          </w:tcPr>
          <w:p w:rsidR="004D5CF5" w:rsidRDefault="004D5CF5">
            <w:r w:rsidRPr="00F84E2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Бахтина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Default="004D5CF5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12A7D">
              <w:rPr>
                <w:color w:val="333333"/>
                <w:sz w:val="16"/>
                <w:szCs w:val="16"/>
                <w:shd w:val="clear" w:color="auto" w:fill="FBFBFB"/>
              </w:rPr>
              <w:t>304570203600044</w:t>
            </w:r>
          </w:p>
          <w:p w:rsidR="004D5CF5" w:rsidRPr="00612A7D" w:rsidRDefault="004D5CF5" w:rsidP="008813E0">
            <w:pPr>
              <w:pStyle w:val="TableParagraph"/>
              <w:tabs>
                <w:tab w:val="left" w:pos="825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Денисова д.15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6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Бахтина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7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</w:tbl>
    <w:p w:rsidR="004D5CF5" w:rsidRDefault="004D5CF5">
      <w:pPr>
        <w:spacing w:line="273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>
              <w:rPr>
                <w:sz w:val="16"/>
              </w:rPr>
              <w:t xml:space="preserve"> д.106</w:t>
            </w:r>
          </w:p>
        </w:tc>
        <w:tc>
          <w:tcPr>
            <w:tcW w:w="1138" w:type="dxa"/>
          </w:tcPr>
          <w:p w:rsidR="004D5CF5" w:rsidRPr="00AF567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F5679">
              <w:rPr>
                <w:sz w:val="16"/>
              </w:rPr>
              <w:t>52.426218, 37.609674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Бачурина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314574916800084</w:t>
            </w:r>
          </w:p>
          <w:p w:rsidR="004D5CF5" w:rsidRPr="005020BD" w:rsidRDefault="004D5CF5" w:rsidP="008813E0">
            <w:pPr>
              <w:pStyle w:val="TableParagraph"/>
              <w:tabs>
                <w:tab w:val="left" w:pos="73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К.Маркса.д.106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Бачурина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24а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52.424595, 37.605823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539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Белозерцева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  <w:r>
              <w:rPr>
                <w:sz w:val="16"/>
              </w:rPr>
              <w:t xml:space="preserve"> </w:t>
            </w:r>
            <w:r>
              <w:br/>
            </w: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304570230300061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ул.М.Горького д.24а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Белозерцева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2F4E7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52.412293, 37.583206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91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</w:t>
            </w:r>
            <w:r w:rsidRPr="005020BD">
              <w:rPr>
                <w:color w:val="0C0E31"/>
                <w:sz w:val="16"/>
                <w:szCs w:val="16"/>
                <w:shd w:val="clear" w:color="auto" w:fill="F1F2F3"/>
              </w:rPr>
              <w:t>319370200056863</w:t>
            </w:r>
            <w:r>
              <w:rPr>
                <w:sz w:val="16"/>
              </w:rPr>
              <w:t xml:space="preserve"> г.Ливны, ул.Октябрьская д.15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5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96</w:t>
            </w:r>
          </w:p>
        </w:tc>
        <w:tc>
          <w:tcPr>
            <w:tcW w:w="1138" w:type="dxa"/>
          </w:tcPr>
          <w:p w:rsidR="004D5CF5" w:rsidRPr="00AF567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F5679">
              <w:rPr>
                <w:sz w:val="16"/>
              </w:rPr>
              <w:t>52.425096, 37.603029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91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rFonts w:ascii="Arial" w:hAnsi="Arial" w:cs="Arial"/>
                <w:color w:val="0C0E31"/>
                <w:sz w:val="18"/>
                <w:szCs w:val="18"/>
                <w:shd w:val="clear" w:color="auto" w:fill="F1F2F3"/>
              </w:rPr>
              <w:t xml:space="preserve"> </w:t>
            </w:r>
            <w:r w:rsidRPr="005020BD">
              <w:rPr>
                <w:color w:val="0C0E31"/>
                <w:sz w:val="16"/>
                <w:szCs w:val="16"/>
                <w:shd w:val="clear" w:color="auto" w:fill="F1F2F3"/>
              </w:rPr>
              <w:t>319370200056863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г.Ливны, ул.Октябрьская д.15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5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Беляев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191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5CF5" w:rsidRPr="00AF567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4E7E">
              <w:rPr>
                <w:sz w:val="16"/>
              </w:rPr>
              <w:t>52.405890, 37.575742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Болычев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Default="004D5CF5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020BD">
              <w:rPr>
                <w:color w:val="333333"/>
                <w:sz w:val="16"/>
                <w:szCs w:val="16"/>
                <w:shd w:val="clear" w:color="auto" w:fill="FBFBFB"/>
              </w:rPr>
              <w:t>313574007200015</w:t>
            </w:r>
          </w:p>
          <w:p w:rsidR="004D5CF5" w:rsidRPr="005020BD" w:rsidRDefault="004D5CF5" w:rsidP="008813E0">
            <w:pPr>
              <w:pStyle w:val="TableParagraph"/>
              <w:tabs>
                <w:tab w:val="left" w:pos="79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Мира д.191б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3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Болычев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36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69а</w:t>
            </w:r>
          </w:p>
        </w:tc>
        <w:tc>
          <w:tcPr>
            <w:tcW w:w="1138" w:type="dxa"/>
          </w:tcPr>
          <w:p w:rsidR="004D5CF5" w:rsidRPr="0044716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47160">
              <w:rPr>
                <w:sz w:val="16"/>
              </w:rPr>
              <w:t>52.430196, 37.587549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Бондарев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368ED">
              <w:rPr>
                <w:color w:val="333333"/>
                <w:sz w:val="16"/>
                <w:szCs w:val="16"/>
                <w:shd w:val="clear" w:color="auto" w:fill="FBFBFB"/>
              </w:rPr>
              <w:t>304570215300077</w:t>
            </w:r>
          </w:p>
          <w:p w:rsidR="004D5CF5" w:rsidRPr="00E368ED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Орловская д.69а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Бондарев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мелькомбината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101</w:t>
            </w:r>
          </w:p>
        </w:tc>
        <w:tc>
          <w:tcPr>
            <w:tcW w:w="1138" w:type="dxa"/>
          </w:tcPr>
          <w:p w:rsidR="004D5CF5" w:rsidRPr="00622F3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52.423871, 37.604890</w:t>
            </w:r>
          </w:p>
        </w:tc>
        <w:tc>
          <w:tcPr>
            <w:tcW w:w="1136" w:type="dxa"/>
          </w:tcPr>
          <w:p w:rsidR="004D5CF5" w:rsidRDefault="004D5CF5">
            <w:r w:rsidRPr="00E13B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ИП Борзых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368ED">
              <w:rPr>
                <w:color w:val="333333"/>
                <w:sz w:val="16"/>
                <w:szCs w:val="16"/>
                <w:shd w:val="clear" w:color="auto" w:fill="FBFBFB"/>
              </w:rPr>
              <w:t>310574318300015</w:t>
            </w:r>
          </w:p>
          <w:p w:rsidR="004D5CF5" w:rsidRPr="00E368ED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 ул.Дзержинского д.101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Борзых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52,40428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37,568657</w:t>
            </w:r>
          </w:p>
        </w:tc>
        <w:tc>
          <w:tcPr>
            <w:tcW w:w="1136" w:type="dxa"/>
          </w:tcPr>
          <w:p w:rsidR="004D5CF5" w:rsidRDefault="004D5CF5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74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Борисова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Вячеславовна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043D2">
              <w:rPr>
                <w:color w:val="333333"/>
                <w:sz w:val="16"/>
                <w:szCs w:val="16"/>
                <w:shd w:val="clear" w:color="auto" w:fill="FBFBFB"/>
              </w:rPr>
              <w:t>304570228200334</w:t>
            </w:r>
          </w:p>
          <w:p w:rsidR="004D5CF5" w:rsidRPr="00B043D2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у. Мира д.186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Борисова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Татьяна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Вячеславовна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622F3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52.417008, 37.596747</w:t>
            </w:r>
          </w:p>
        </w:tc>
        <w:tc>
          <w:tcPr>
            <w:tcW w:w="1136" w:type="dxa"/>
          </w:tcPr>
          <w:p w:rsidR="004D5CF5" w:rsidRDefault="004D5CF5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>
              <w:rPr>
                <w:sz w:val="16"/>
              </w:rPr>
              <w:t xml:space="preserve">ергей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етрович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043D2">
              <w:rPr>
                <w:color w:val="333333"/>
                <w:sz w:val="16"/>
                <w:szCs w:val="16"/>
                <w:shd w:val="clear" w:color="auto" w:fill="FBFBFB"/>
              </w:rPr>
              <w:t>304575322600056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г.Орел, пер.Пищевой д.4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Сергей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етрович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178</w:t>
            </w:r>
          </w:p>
        </w:tc>
        <w:tc>
          <w:tcPr>
            <w:tcW w:w="1138" w:type="dxa"/>
          </w:tcPr>
          <w:p w:rsidR="004D5CF5" w:rsidRPr="00622F3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52.405776, 37.572669</w:t>
            </w:r>
          </w:p>
        </w:tc>
        <w:tc>
          <w:tcPr>
            <w:tcW w:w="1136" w:type="dxa"/>
          </w:tcPr>
          <w:p w:rsidR="004D5CF5" w:rsidRDefault="004D5CF5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Волченкова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D2954">
              <w:rPr>
                <w:color w:val="333333"/>
                <w:sz w:val="16"/>
                <w:szCs w:val="16"/>
                <w:shd w:val="clear" w:color="auto" w:fill="FBFBFB"/>
              </w:rPr>
              <w:t>305574309000015</w:t>
            </w:r>
          </w:p>
          <w:p w:rsidR="004D5CF5" w:rsidRDefault="004D5CF5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ул.Мира,</w:t>
            </w:r>
          </w:p>
          <w:p w:rsidR="004D5CF5" w:rsidRDefault="004D5CF5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д.178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70"/>
              </w:tabs>
              <w:spacing w:before="4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12"/>
              </w:tabs>
              <w:spacing w:before="4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Волченкова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12"/>
              </w:tabs>
              <w:spacing w:before="4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парихмахерской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52,405270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37,570856</w:t>
            </w:r>
          </w:p>
        </w:tc>
        <w:tc>
          <w:tcPr>
            <w:tcW w:w="1136" w:type="dxa"/>
          </w:tcPr>
          <w:p w:rsidR="004D5CF5" w:rsidRDefault="004D5CF5">
            <w:r w:rsidRPr="002A72E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Волчкова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вгения Иосифовна</w:t>
            </w:r>
          </w:p>
          <w:p w:rsidR="004D5CF5" w:rsidRDefault="004D5CF5" w:rsidP="008813E0">
            <w:pPr>
              <w:pStyle w:val="TableParagraph"/>
              <w:spacing w:before="1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D2954">
              <w:rPr>
                <w:color w:val="333333"/>
                <w:sz w:val="16"/>
                <w:szCs w:val="16"/>
                <w:shd w:val="clear" w:color="auto" w:fill="FBFBFB"/>
              </w:rPr>
              <w:t>304573836200010</w:t>
            </w:r>
          </w:p>
          <w:p w:rsidR="004D5CF5" w:rsidRPr="00BD2954" w:rsidRDefault="004D5CF5" w:rsidP="008813E0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ул.Мира д.180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Волчкова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Евгения Иосифовна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622F3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52.407591, 37.570165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Головина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Default="004D5CF5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4D593C">
              <w:rPr>
                <w:color w:val="333333"/>
                <w:sz w:val="16"/>
                <w:szCs w:val="16"/>
                <w:shd w:val="clear" w:color="auto" w:fill="FBFBFB"/>
              </w:rPr>
              <w:t>304570208200020</w:t>
            </w:r>
          </w:p>
          <w:p w:rsidR="004D5CF5" w:rsidRPr="004D593C" w:rsidRDefault="004D5CF5" w:rsidP="008813E0">
            <w:pPr>
              <w:pStyle w:val="TableParagraph"/>
              <w:tabs>
                <w:tab w:val="left" w:pos="729"/>
              </w:tabs>
              <w:spacing w:before="1" w:line="271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ул.Победы д.1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7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Головина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 Ивановна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7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52,413424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37,587108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01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Гранкин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Юрьевич</w:t>
            </w:r>
          </w:p>
          <w:p w:rsidR="004D5CF5" w:rsidRPr="004D593C" w:rsidRDefault="004D5CF5" w:rsidP="008813E0">
            <w:pPr>
              <w:pStyle w:val="TableParagraph"/>
              <w:tabs>
                <w:tab w:val="left" w:pos="801"/>
              </w:tabs>
              <w:spacing w:before="1" w:line="271" w:lineRule="auto"/>
              <w:ind w:right="94"/>
              <w:rPr>
                <w:sz w:val="16"/>
              </w:rPr>
            </w:pPr>
            <w:r w:rsidRPr="004D593C">
              <w:rPr>
                <w:color w:val="333333"/>
                <w:sz w:val="16"/>
                <w:szCs w:val="16"/>
                <w:shd w:val="clear" w:color="auto" w:fill="FBFBFB"/>
              </w:rPr>
              <w:t>304573808200015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ул.Октябрьскаяд.7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4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Гранкин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Юрьевич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5CF5" w:rsidRPr="00622F3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Грудева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Юрьевна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311574311600013</w:t>
            </w:r>
            <w:r w:rsidRPr="007F178B"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sz w:val="16"/>
              </w:rPr>
              <w:t>г.Ливны, ул. Др.Народов, д.126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Грудева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Юрьевна</w:t>
            </w:r>
            <w:r>
              <w:rPr>
                <w:sz w:val="16"/>
              </w:rPr>
              <w:t xml:space="preserve"> помещение стоматологической клиники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52,418342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37,579245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12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304573834400052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12"/>
              </w:tabs>
              <w:spacing w:before="2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ул.Железнодорожная д.10а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55"/>
              </w:tabs>
              <w:spacing w:before="2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55"/>
              </w:tabs>
              <w:spacing w:before="2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5CF5" w:rsidRPr="007D063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52.427196, 37.605903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sz w:val="16"/>
              </w:rPr>
              <w:t xml:space="preserve"> </w:t>
            </w:r>
            <w:r w:rsidRPr="007F178B">
              <w:rPr>
                <w:color w:val="333333"/>
                <w:sz w:val="16"/>
                <w:szCs w:val="16"/>
                <w:shd w:val="clear" w:color="auto" w:fill="FBFBFB"/>
              </w:rPr>
              <w:t>307574312700039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М.Горького д.5а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Губарев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9"/>
              </w:tabs>
              <w:spacing w:before="1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31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52,410347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37,575102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Гузеева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Алла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E73CE">
              <w:rPr>
                <w:color w:val="333333"/>
                <w:sz w:val="16"/>
                <w:szCs w:val="16"/>
                <w:shd w:val="clear" w:color="auto" w:fill="FBFBFB"/>
              </w:rPr>
              <w:t>304570218800045</w:t>
            </w:r>
          </w:p>
          <w:p w:rsidR="004D5CF5" w:rsidRPr="00CE73CE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ул.Октябрьскаяд.31а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Гузеева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Алла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60а</w:t>
            </w:r>
          </w:p>
        </w:tc>
        <w:tc>
          <w:tcPr>
            <w:tcW w:w="1138" w:type="dxa"/>
          </w:tcPr>
          <w:p w:rsidR="004D5CF5" w:rsidRPr="007D063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74"/>
              </w:tabs>
              <w:spacing w:before="2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Pr="00CE73CE" w:rsidRDefault="004D5CF5" w:rsidP="008813E0">
            <w:pPr>
              <w:pStyle w:val="TableParagraph"/>
              <w:tabs>
                <w:tab w:val="left" w:pos="774"/>
              </w:tabs>
              <w:spacing w:before="2" w:line="273" w:lineRule="auto"/>
              <w:ind w:right="94"/>
              <w:rPr>
                <w:sz w:val="16"/>
              </w:rPr>
            </w:pPr>
            <w:r w:rsidRPr="00CE73CE">
              <w:rPr>
                <w:color w:val="333333"/>
                <w:sz w:val="16"/>
                <w:szCs w:val="16"/>
                <w:shd w:val="clear" w:color="auto" w:fill="FBFBFB"/>
              </w:rPr>
              <w:t>318574900033705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ул. Кап. Филиппова 60а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16"/>
              </w:tabs>
              <w:spacing w:before="2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16"/>
              </w:tabs>
              <w:spacing w:before="2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5CF5" w:rsidRPr="007D063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52.413098, 37.582444</w:t>
            </w:r>
          </w:p>
        </w:tc>
        <w:tc>
          <w:tcPr>
            <w:tcW w:w="1136" w:type="dxa"/>
          </w:tcPr>
          <w:p w:rsidR="004D5CF5" w:rsidRDefault="004D5CF5">
            <w:r w:rsidRPr="008304A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Default="004D5CF5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305574323000019</w:t>
            </w:r>
          </w:p>
          <w:p w:rsidR="004D5CF5" w:rsidRPr="00B67611" w:rsidRDefault="004D5CF5" w:rsidP="008813E0">
            <w:pPr>
              <w:pStyle w:val="TableParagraph"/>
              <w:tabs>
                <w:tab w:val="left" w:pos="705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ул.Октябрьская д.92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4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Демидова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47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60а</w:t>
            </w:r>
          </w:p>
        </w:tc>
        <w:tc>
          <w:tcPr>
            <w:tcW w:w="1138" w:type="dxa"/>
          </w:tcPr>
          <w:p w:rsidR="004D5CF5" w:rsidRPr="007D063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5CF5" w:rsidRDefault="004D5CF5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Демкович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Евгений Павлович</w:t>
            </w:r>
          </w:p>
          <w:p w:rsidR="004D5CF5" w:rsidRPr="00B67611" w:rsidRDefault="004D5CF5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310574308400017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97"/>
              </w:tabs>
              <w:spacing w:before="1" w:line="271" w:lineRule="auto"/>
              <w:ind w:right="94"/>
              <w:rPr>
                <w:sz w:val="16"/>
              </w:rPr>
            </w:pPr>
            <w:r>
              <w:rPr>
                <w:sz w:val="16"/>
              </w:rPr>
              <w:t>г.Ливны, ул. Кап. Филиппова д.60а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Демкович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Е.П.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типографии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180а</w:t>
            </w:r>
          </w:p>
        </w:tc>
        <w:tc>
          <w:tcPr>
            <w:tcW w:w="1138" w:type="dxa"/>
          </w:tcPr>
          <w:p w:rsidR="004D5CF5" w:rsidRPr="00D413C7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D413C7">
              <w:rPr>
                <w:rFonts w:ascii="Calibri"/>
                <w:sz w:val="16"/>
              </w:rPr>
              <w:t>52.405152, 37.570508</w:t>
            </w:r>
          </w:p>
        </w:tc>
        <w:tc>
          <w:tcPr>
            <w:tcW w:w="1136" w:type="dxa"/>
          </w:tcPr>
          <w:p w:rsidR="004D5CF5" w:rsidRDefault="004D5CF5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1,8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Pr="00B67611" w:rsidRDefault="004D5CF5" w:rsidP="00106C9C"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52,423488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37,604086</w:t>
            </w:r>
          </w:p>
        </w:tc>
        <w:tc>
          <w:tcPr>
            <w:tcW w:w="1136" w:type="dxa"/>
          </w:tcPr>
          <w:p w:rsidR="004D5CF5" w:rsidRDefault="004D5CF5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Pr="008813E0" w:rsidRDefault="004D5CF5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37,603196</w:t>
            </w:r>
          </w:p>
        </w:tc>
        <w:tc>
          <w:tcPr>
            <w:tcW w:w="1136" w:type="dxa"/>
          </w:tcPr>
          <w:p w:rsidR="004D5CF5" w:rsidRDefault="004D5CF5">
            <w:r w:rsidRPr="00D628C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Pr="008813E0" w:rsidRDefault="004D5CF5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</w:t>
            </w:r>
          </w:p>
        </w:tc>
        <w:tc>
          <w:tcPr>
            <w:tcW w:w="1318" w:type="dxa"/>
          </w:tcPr>
          <w:p w:rsidR="004D5CF5" w:rsidRPr="008813E0" w:rsidRDefault="004D5CF5" w:rsidP="00334E91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52,428197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37,605674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106C9C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Pr="008813E0" w:rsidRDefault="004D5CF5" w:rsidP="00106C9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В.Е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5CF5" w:rsidRPr="007D063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52.425766, 37.604065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5CF5" w:rsidRDefault="004D5CF5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304570231000501</w:t>
            </w:r>
          </w:p>
          <w:p w:rsidR="004D5CF5" w:rsidRPr="00B67611" w:rsidRDefault="004D5CF5" w:rsidP="008813E0">
            <w:pPr>
              <w:pStyle w:val="TableParagraph"/>
              <w:tabs>
                <w:tab w:val="left" w:pos="709"/>
              </w:tabs>
              <w:spacing w:before="4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</w:t>
            </w:r>
            <w:r w:rsidRPr="008813E0">
              <w:rPr>
                <w:sz w:val="16"/>
              </w:rPr>
              <w:t xml:space="preserve"> 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52"/>
              </w:tabs>
              <w:spacing w:before="4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52"/>
              </w:tabs>
              <w:spacing w:before="4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2в</w:t>
            </w:r>
          </w:p>
        </w:tc>
        <w:tc>
          <w:tcPr>
            <w:tcW w:w="1138" w:type="dxa"/>
          </w:tcPr>
          <w:p w:rsidR="004D5CF5" w:rsidRPr="00C9275B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9275B">
              <w:rPr>
                <w:sz w:val="16"/>
              </w:rPr>
              <w:t>52.414540, 37.576789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5CF5" w:rsidRDefault="004D5CF5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67611">
              <w:rPr>
                <w:color w:val="333333"/>
                <w:sz w:val="16"/>
                <w:szCs w:val="16"/>
                <w:shd w:val="clear" w:color="auto" w:fill="FBFBFB"/>
              </w:rPr>
              <w:t>305575203100042</w:t>
            </w:r>
          </w:p>
          <w:p w:rsidR="004D5CF5" w:rsidRPr="00B67611" w:rsidRDefault="004D5CF5" w:rsidP="008813E0">
            <w:pPr>
              <w:pStyle w:val="TableParagraph"/>
              <w:tabs>
                <w:tab w:val="left" w:pos="803"/>
              </w:tabs>
              <w:spacing w:before="4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г.Орел, ул. Ливенская д.13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45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Доброва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45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АГЗС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5CF5" w:rsidRPr="008813E0" w:rsidRDefault="004D5CF5" w:rsidP="00C9275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52,424964</w:t>
            </w:r>
          </w:p>
          <w:p w:rsidR="004D5CF5" w:rsidRPr="008813E0" w:rsidRDefault="004D5CF5" w:rsidP="00C9275B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37,603196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1031"/>
              </w:tabs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Дунь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right="527"/>
              <w:rPr>
                <w:sz w:val="16"/>
              </w:rPr>
            </w:pP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right="52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125A3">
              <w:rPr>
                <w:color w:val="333333"/>
                <w:sz w:val="16"/>
                <w:szCs w:val="16"/>
                <w:shd w:val="clear" w:color="auto" w:fill="FBFBFB"/>
              </w:rPr>
              <w:t>304570214500024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right="52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ул.Др.Нар</w:t>
            </w:r>
            <w:r>
              <w:rPr>
                <w:sz w:val="16"/>
              </w:rPr>
              <w:t xml:space="preserve">одов </w:t>
            </w:r>
            <w:r w:rsidRPr="008813E0">
              <w:rPr>
                <w:sz w:val="16"/>
              </w:rPr>
              <w:t>94</w:t>
            </w:r>
          </w:p>
          <w:p w:rsidR="004D5CF5" w:rsidRPr="00C125A3" w:rsidRDefault="004D5CF5" w:rsidP="008813E0">
            <w:pPr>
              <w:pStyle w:val="TableParagraph"/>
              <w:spacing w:before="27" w:line="271" w:lineRule="auto"/>
              <w:ind w:right="527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73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  <w:t>Дунь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567"/>
              <w:rPr>
                <w:sz w:val="16"/>
              </w:rPr>
            </w:pP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помещение парихмахерской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52,420926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37,606471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Дятлов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Михайлович</w:t>
            </w:r>
          </w:p>
          <w:p w:rsidR="004D5CF5" w:rsidRDefault="004D5CF5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125A3">
              <w:rPr>
                <w:color w:val="333333"/>
                <w:sz w:val="16"/>
                <w:szCs w:val="16"/>
                <w:shd w:val="clear" w:color="auto" w:fill="FBFBFB"/>
              </w:rPr>
              <w:t>304570216800070</w:t>
            </w:r>
          </w:p>
          <w:p w:rsidR="004D5CF5" w:rsidRDefault="004D5CF5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  <w:p w:rsidR="004D5CF5" w:rsidRPr="00C125A3" w:rsidRDefault="004D5CF5" w:rsidP="008813E0">
            <w:pPr>
              <w:pStyle w:val="TableParagraph"/>
              <w:tabs>
                <w:tab w:val="left" w:pos="892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34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Дятлов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34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5а</w:t>
            </w:r>
          </w:p>
        </w:tc>
        <w:tc>
          <w:tcPr>
            <w:tcW w:w="1138" w:type="dxa"/>
          </w:tcPr>
          <w:p w:rsidR="004D5CF5" w:rsidRPr="008713E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52.404035, 37.564096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  <w:r>
              <w:rPr>
                <w:sz w:val="16"/>
              </w:rPr>
              <w:t xml:space="preserve"> </w:t>
            </w:r>
            <w:r>
              <w:br/>
            </w: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5CF5" w:rsidRPr="009C777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713E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52.411269, 37.579002</w:t>
            </w:r>
          </w:p>
        </w:tc>
        <w:tc>
          <w:tcPr>
            <w:tcW w:w="1136" w:type="dxa"/>
          </w:tcPr>
          <w:p w:rsidR="004D5CF5" w:rsidRDefault="004D5CF5">
            <w:r w:rsidRPr="0099155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32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 xml:space="preserve">ИП </w:t>
            </w:r>
            <w:r w:rsidRPr="008813E0">
              <w:rPr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right="327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</w:tc>
        <w:tc>
          <w:tcPr>
            <w:tcW w:w="1138" w:type="dxa"/>
          </w:tcPr>
          <w:p w:rsidR="004D5CF5" w:rsidRPr="008713E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52.408510, 37.583507</w:t>
            </w:r>
          </w:p>
        </w:tc>
        <w:tc>
          <w:tcPr>
            <w:tcW w:w="1136" w:type="dxa"/>
          </w:tcPr>
          <w:p w:rsidR="004D5CF5" w:rsidRDefault="004D5CF5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77б</w:t>
            </w:r>
          </w:p>
        </w:tc>
        <w:tc>
          <w:tcPr>
            <w:tcW w:w="1138" w:type="dxa"/>
          </w:tcPr>
          <w:p w:rsidR="004D5CF5" w:rsidRPr="008713E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52.427716, 37.584505</w:t>
            </w:r>
          </w:p>
        </w:tc>
        <w:tc>
          <w:tcPr>
            <w:tcW w:w="1136" w:type="dxa"/>
          </w:tcPr>
          <w:p w:rsidR="004D5CF5" w:rsidRDefault="004D5CF5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182б</w:t>
            </w:r>
          </w:p>
        </w:tc>
        <w:tc>
          <w:tcPr>
            <w:tcW w:w="1138" w:type="dxa"/>
          </w:tcPr>
          <w:p w:rsidR="004D5CF5" w:rsidRPr="008713E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713E9">
              <w:rPr>
                <w:sz w:val="16"/>
              </w:rPr>
              <w:t>52.444911, 37.580235</w:t>
            </w:r>
          </w:p>
        </w:tc>
        <w:tc>
          <w:tcPr>
            <w:tcW w:w="1136" w:type="dxa"/>
          </w:tcPr>
          <w:p w:rsidR="004D5CF5" w:rsidRDefault="004D5CF5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119а</w:t>
            </w:r>
          </w:p>
        </w:tc>
        <w:tc>
          <w:tcPr>
            <w:tcW w:w="1138" w:type="dxa"/>
          </w:tcPr>
          <w:p w:rsidR="004D5CF5" w:rsidRPr="00C0780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52.405785, 37.602249</w:t>
            </w:r>
          </w:p>
        </w:tc>
        <w:tc>
          <w:tcPr>
            <w:tcW w:w="1136" w:type="dxa"/>
          </w:tcPr>
          <w:p w:rsidR="004D5CF5" w:rsidRDefault="004D5CF5">
            <w:r w:rsidRPr="004E0D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5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C0780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52.426664, 37.600337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2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C7775">
              <w:rPr>
                <w:color w:val="333333"/>
                <w:sz w:val="16"/>
                <w:szCs w:val="16"/>
                <w:shd w:val="clear" w:color="auto" w:fill="FBFBFB"/>
              </w:rPr>
              <w:t>304570212600063</w:t>
            </w:r>
          </w:p>
          <w:p w:rsidR="004D5CF5" w:rsidRDefault="004D5CF5" w:rsidP="009C7775">
            <w:pPr>
              <w:pStyle w:val="TableParagraph"/>
              <w:tabs>
                <w:tab w:val="left" w:pos="625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134а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Евдокимов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Дмитрий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</w:p>
        </w:tc>
        <w:tc>
          <w:tcPr>
            <w:tcW w:w="1138" w:type="dxa"/>
          </w:tcPr>
          <w:p w:rsidR="004D5CF5" w:rsidRPr="00C0780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0780A">
              <w:rPr>
                <w:sz w:val="16"/>
              </w:rPr>
              <w:t>52.424730, 37.573977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Егурнова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43BBA">
              <w:rPr>
                <w:color w:val="333333"/>
                <w:sz w:val="16"/>
                <w:szCs w:val="16"/>
                <w:shd w:val="clear" w:color="auto" w:fill="FBFBFB"/>
              </w:rPr>
              <w:t>307574331300050</w:t>
            </w:r>
          </w:p>
          <w:p w:rsidR="004D5CF5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кап. Филиппова д.47а</w:t>
            </w:r>
          </w:p>
          <w:p w:rsidR="004D5CF5" w:rsidRPr="00643BBA" w:rsidRDefault="004D5CF5" w:rsidP="008813E0">
            <w:pPr>
              <w:pStyle w:val="TableParagraph"/>
              <w:tabs>
                <w:tab w:val="left" w:pos="743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Егурнова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Ефанов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Михаил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Федорович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45FB">
              <w:rPr>
                <w:color w:val="333333"/>
                <w:sz w:val="16"/>
                <w:szCs w:val="16"/>
                <w:shd w:val="clear" w:color="auto" w:fill="FBFBFB"/>
              </w:rPr>
              <w:t>304570227900153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Ул.Елецкая д.11</w:t>
            </w:r>
          </w:p>
          <w:p w:rsidR="004D5CF5" w:rsidRPr="00DD45FB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0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Ефанов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Михаил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Федорович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br/>
            </w: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304570211400022</w:t>
            </w:r>
          </w:p>
          <w:p w:rsidR="004D5CF5" w:rsidRDefault="004D5CF5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ул.Елецкая д.11</w:t>
            </w:r>
          </w:p>
          <w:p w:rsidR="004D5CF5" w:rsidRPr="000B715A" w:rsidRDefault="004D5CF5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6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6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52,422150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37,622131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0B715A" w:rsidRDefault="004D5CF5" w:rsidP="000B715A">
            <w:pPr>
              <w:pStyle w:val="TableParagraph"/>
              <w:tabs>
                <w:tab w:val="left" w:pos="851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  <w:r>
              <w:br/>
            </w: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308574335900026</w:t>
            </w:r>
          </w:p>
          <w:p w:rsidR="004D5CF5" w:rsidRDefault="004D5CF5" w:rsidP="000B715A">
            <w:pPr>
              <w:pStyle w:val="TableParagraph"/>
              <w:tabs>
                <w:tab w:val="left" w:pos="92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ул.Елецкая д.11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51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93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Жукова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93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Л.Чайкиной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3748B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52.420133, 37.629286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97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Зубцов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97"/>
              </w:tabs>
              <w:spacing w:before="1" w:line="273" w:lineRule="auto"/>
              <w:ind w:right="94"/>
              <w:rPr>
                <w:sz w:val="16"/>
              </w:rPr>
            </w:pPr>
            <w:r w:rsidRPr="00870229">
              <w:rPr>
                <w:color w:val="333333"/>
                <w:sz w:val="16"/>
                <w:szCs w:val="16"/>
                <w:shd w:val="clear" w:color="auto" w:fill="FBFBFB"/>
              </w:rPr>
              <w:t>304570233700017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 Др.Народов д.103/2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39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Зубцов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39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магазина, 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52,429416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37,603494</w:t>
            </w:r>
          </w:p>
        </w:tc>
        <w:tc>
          <w:tcPr>
            <w:tcW w:w="1136" w:type="dxa"/>
          </w:tcPr>
          <w:p w:rsidR="004D5CF5" w:rsidRDefault="004D5CF5">
            <w:r w:rsidRPr="00D472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Зыченков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</w:p>
          <w:p w:rsidR="004D5CF5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B715A">
              <w:rPr>
                <w:color w:val="333333"/>
                <w:sz w:val="16"/>
                <w:szCs w:val="16"/>
                <w:shd w:val="clear" w:color="auto" w:fill="FBFBFB"/>
              </w:rPr>
              <w:t>316574900082189</w:t>
            </w:r>
          </w:p>
          <w:p w:rsidR="004D5CF5" w:rsidRPr="000B715A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Ул.Кирова, д1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Зыченков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3748B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52.427770, 37.605879</w:t>
            </w:r>
          </w:p>
        </w:tc>
        <w:tc>
          <w:tcPr>
            <w:tcW w:w="1136" w:type="dxa"/>
          </w:tcPr>
          <w:p w:rsidR="004D5CF5" w:rsidRDefault="004D5CF5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0B715A" w:rsidRDefault="004D5CF5" w:rsidP="00DD5F01">
            <w:pPr>
              <w:pStyle w:val="TableParagraph"/>
              <w:tabs>
                <w:tab w:val="left" w:pos="80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Иванов Сергей Сергеевич 5402 359400, выд. Ливенским ГРОВД Орловской обл.31.07.2022г. г.Москва, Союзный пр-т, д.22, кв.73</w:t>
            </w:r>
          </w:p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89202852989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4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Иванов Сергей Сергеевич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4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Торговое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37,604750</w:t>
            </w:r>
          </w:p>
        </w:tc>
        <w:tc>
          <w:tcPr>
            <w:tcW w:w="1136" w:type="dxa"/>
          </w:tcPr>
          <w:p w:rsidR="004D5CF5" w:rsidRDefault="004D5CF5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Ивашова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5CF5" w:rsidRDefault="004D5CF5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A50BC">
              <w:rPr>
                <w:color w:val="333333"/>
                <w:sz w:val="16"/>
                <w:szCs w:val="16"/>
                <w:shd w:val="clear" w:color="auto" w:fill="FBFBFB"/>
              </w:rPr>
              <w:t>307574335900011</w:t>
            </w:r>
          </w:p>
          <w:p w:rsidR="004D5CF5" w:rsidRDefault="004D5CF5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54а</w:t>
            </w:r>
          </w:p>
          <w:p w:rsidR="004D5CF5" w:rsidRPr="00CA50BC" w:rsidRDefault="004D5CF5" w:rsidP="008813E0">
            <w:pPr>
              <w:pStyle w:val="TableParagraph"/>
              <w:tabs>
                <w:tab w:val="left" w:pos="767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Ивашова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</w:tc>
        <w:tc>
          <w:tcPr>
            <w:tcW w:w="1138" w:type="dxa"/>
          </w:tcPr>
          <w:p w:rsidR="004D5CF5" w:rsidRPr="003748B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52.423659, 37.611141</w:t>
            </w:r>
          </w:p>
        </w:tc>
        <w:tc>
          <w:tcPr>
            <w:tcW w:w="1136" w:type="dxa"/>
          </w:tcPr>
          <w:p w:rsidR="004D5CF5" w:rsidRDefault="004D5CF5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940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Ильин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B5414F">
              <w:rPr>
                <w:color w:val="0C0E31"/>
                <w:sz w:val="16"/>
                <w:szCs w:val="16"/>
                <w:shd w:val="clear" w:color="auto" w:fill="F1F2F3"/>
              </w:rPr>
              <w:t>304570224500014</w:t>
            </w:r>
          </w:p>
          <w:p w:rsidR="004D5CF5" w:rsidRPr="00B5414F" w:rsidRDefault="004D5CF5" w:rsidP="008813E0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>
              <w:rPr>
                <w:color w:val="0C0E31"/>
                <w:sz w:val="16"/>
                <w:szCs w:val="16"/>
                <w:shd w:val="clear" w:color="auto" w:fill="F1F2F3"/>
              </w:rPr>
              <w:t>г, Ливны ул. К.Маркса, д.147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8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Ильин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Юрьевич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мед. кабинета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3748B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52.427554, 37.604524</w:t>
            </w:r>
          </w:p>
        </w:tc>
        <w:tc>
          <w:tcPr>
            <w:tcW w:w="1136" w:type="dxa"/>
          </w:tcPr>
          <w:p w:rsidR="004D5CF5" w:rsidRDefault="004D5CF5">
            <w:r w:rsidRPr="006B04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Карпенко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color w:val="111827"/>
                <w:sz w:val="16"/>
                <w:szCs w:val="16"/>
                <w:shd w:val="clear" w:color="auto" w:fill="F3F4F6"/>
              </w:rPr>
            </w:pPr>
            <w:r w:rsidRPr="00B5414F">
              <w:rPr>
                <w:color w:val="111827"/>
                <w:sz w:val="16"/>
                <w:szCs w:val="16"/>
                <w:shd w:val="clear" w:color="auto" w:fill="F3F4F6"/>
              </w:rPr>
              <w:t>316574900066731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Денисова д.40</w:t>
            </w:r>
          </w:p>
          <w:p w:rsidR="004D5CF5" w:rsidRPr="00B5414F" w:rsidRDefault="004D5CF5" w:rsidP="008813E0">
            <w:pPr>
              <w:pStyle w:val="TableParagraph"/>
              <w:tabs>
                <w:tab w:val="left" w:pos="721"/>
              </w:tabs>
              <w:spacing w:before="1" w:line="273" w:lineRule="auto"/>
              <w:ind w:right="94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Карпенко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64"/>
              </w:tabs>
              <w:spacing w:before="1" w:line="273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3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5CF5" w:rsidTr="00B5414F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30а</w:t>
            </w:r>
          </w:p>
        </w:tc>
        <w:tc>
          <w:tcPr>
            <w:tcW w:w="1138" w:type="dxa"/>
          </w:tcPr>
          <w:p w:rsidR="004D5CF5" w:rsidRPr="000521A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0521A9">
              <w:rPr>
                <w:sz w:val="16"/>
              </w:rPr>
              <w:t>52.403971, 37.563070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tabs>
                <w:tab w:val="left" w:pos="736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Кирдеева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5414F">
              <w:rPr>
                <w:color w:val="333333"/>
                <w:sz w:val="16"/>
                <w:szCs w:val="16"/>
                <w:shd w:val="clear" w:color="auto" w:fill="FBFBFB"/>
              </w:rPr>
              <w:t>313574314400058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Индустриальная 30а</w:t>
            </w:r>
          </w:p>
          <w:p w:rsidR="004D5CF5" w:rsidRPr="00B5414F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78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Кирдеева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5414F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195а</w:t>
            </w:r>
          </w:p>
        </w:tc>
        <w:tc>
          <w:tcPr>
            <w:tcW w:w="1138" w:type="dxa"/>
          </w:tcPr>
          <w:p w:rsidR="004D5CF5" w:rsidRPr="00920F02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20F02">
              <w:rPr>
                <w:sz w:val="16"/>
              </w:rPr>
              <w:t>52.405498, 37.573529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Клевцов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  <w:r>
              <w:br/>
            </w:r>
            <w:r w:rsidRPr="00920F02">
              <w:rPr>
                <w:color w:val="333333"/>
                <w:sz w:val="16"/>
                <w:szCs w:val="16"/>
                <w:shd w:val="clear" w:color="auto" w:fill="FBFBFB"/>
              </w:rPr>
              <w:t>314574911200141</w:t>
            </w:r>
          </w:p>
          <w:p w:rsidR="004D5CF5" w:rsidRDefault="004D5CF5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195а</w:t>
            </w:r>
          </w:p>
          <w:p w:rsidR="004D5CF5" w:rsidRPr="00920F02" w:rsidRDefault="004D5CF5" w:rsidP="00920F02">
            <w:pPr>
              <w:pStyle w:val="TableParagraph"/>
              <w:tabs>
                <w:tab w:val="left" w:pos="805"/>
              </w:tabs>
              <w:spacing w:before="1" w:line="271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Клевцов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Игорь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4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B5414F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197а</w:t>
            </w:r>
          </w:p>
        </w:tc>
        <w:tc>
          <w:tcPr>
            <w:tcW w:w="1138" w:type="dxa"/>
          </w:tcPr>
          <w:p w:rsidR="004D5CF5" w:rsidRPr="00C21A3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52.404228, 37.572487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right="307"/>
              <w:rPr>
                <w:sz w:val="16"/>
              </w:rPr>
            </w:pPr>
            <w:r w:rsidRPr="008813E0">
              <w:rPr>
                <w:sz w:val="16"/>
              </w:rPr>
              <w:t>Красильникова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 Викторовна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right="3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F5B4A">
              <w:rPr>
                <w:color w:val="333333"/>
                <w:sz w:val="16"/>
                <w:szCs w:val="16"/>
                <w:shd w:val="clear" w:color="auto" w:fill="FBFBFB"/>
              </w:rPr>
              <w:t>305574314500011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197а</w:t>
            </w:r>
          </w:p>
          <w:p w:rsidR="004D5CF5" w:rsidRPr="00BF5B4A" w:rsidRDefault="004D5CF5" w:rsidP="008813E0">
            <w:pPr>
              <w:pStyle w:val="TableParagraph"/>
              <w:spacing w:before="28" w:line="273" w:lineRule="auto"/>
              <w:ind w:right="307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347"/>
              <w:rPr>
                <w:sz w:val="16"/>
              </w:rPr>
            </w:pPr>
            <w:r w:rsidRPr="008813E0">
              <w:rPr>
                <w:sz w:val="16"/>
              </w:rPr>
              <w:t>Красильникова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Елена Викторовна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347"/>
              <w:rPr>
                <w:sz w:val="16"/>
              </w:rPr>
            </w:pPr>
            <w:r>
              <w:rPr>
                <w:sz w:val="16"/>
              </w:rPr>
              <w:t>Здание торгового центра</w:t>
            </w:r>
          </w:p>
        </w:tc>
      </w:tr>
      <w:tr w:rsidR="004D5CF5" w:rsidTr="00B5414F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52,413424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37,586989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tabs>
                <w:tab w:val="left" w:pos="72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Крутских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F5B4A">
              <w:rPr>
                <w:color w:val="333333"/>
                <w:sz w:val="16"/>
                <w:szCs w:val="16"/>
                <w:shd w:val="clear" w:color="auto" w:fill="FBFBFB"/>
              </w:rPr>
              <w:t>304480230000149</w:t>
            </w:r>
          </w:p>
          <w:p w:rsidR="004D5CF5" w:rsidRPr="00BF5B4A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г.Ливны, ул. Октябрьская д.7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71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Крутских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Владимировна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5414F">
        <w:trPr>
          <w:trHeight w:val="832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пом.10</w:t>
            </w:r>
          </w:p>
        </w:tc>
        <w:tc>
          <w:tcPr>
            <w:tcW w:w="1138" w:type="dxa"/>
          </w:tcPr>
          <w:p w:rsidR="004D5CF5" w:rsidRPr="00C21A3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52.427232, 37.605953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Кудрявцева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Антонина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Алекссеевна</w:t>
            </w:r>
            <w:r>
              <w:t xml:space="preserve"> </w:t>
            </w:r>
            <w:r>
              <w:br/>
            </w:r>
            <w:r w:rsidRPr="000F3B5C">
              <w:rPr>
                <w:color w:val="333333"/>
                <w:sz w:val="16"/>
                <w:szCs w:val="16"/>
                <w:shd w:val="clear" w:color="auto" w:fill="FBFBFB"/>
              </w:rPr>
              <w:t>314574918500050</w:t>
            </w:r>
          </w:p>
          <w:p w:rsidR="004D5CF5" w:rsidRDefault="004D5CF5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0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22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Кудрявцева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Антонина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Алексеевна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2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5414F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30а</w:t>
            </w:r>
          </w:p>
        </w:tc>
        <w:tc>
          <w:tcPr>
            <w:tcW w:w="1138" w:type="dxa"/>
          </w:tcPr>
          <w:p w:rsidR="004D5CF5" w:rsidRPr="00C21A3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52.404779, 37.574091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Кутепова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Сергеевна</w:t>
            </w:r>
          </w:p>
          <w:p w:rsidR="004D5CF5" w:rsidRDefault="004D5CF5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275C7B">
              <w:rPr>
                <w:color w:val="333333"/>
                <w:sz w:val="16"/>
                <w:szCs w:val="16"/>
                <w:shd w:val="clear" w:color="auto" w:fill="FBFBFB"/>
              </w:rPr>
              <w:t>321574900011875</w:t>
            </w:r>
          </w:p>
          <w:p w:rsidR="004D5CF5" w:rsidRDefault="004D5CF5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30а</w:t>
            </w:r>
          </w:p>
          <w:p w:rsidR="004D5CF5" w:rsidRPr="00275C7B" w:rsidRDefault="004D5CF5" w:rsidP="008813E0">
            <w:pPr>
              <w:pStyle w:val="TableParagraph"/>
              <w:tabs>
                <w:tab w:val="left" w:pos="738"/>
              </w:tabs>
              <w:spacing w:before="4" w:line="271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3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Кутепова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3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B5414F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C21A3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21A3C">
              <w:rPr>
                <w:sz w:val="16"/>
              </w:rPr>
              <w:t>52.417924, 37.622578</w:t>
            </w:r>
          </w:p>
        </w:tc>
        <w:tc>
          <w:tcPr>
            <w:tcW w:w="1136" w:type="dxa"/>
          </w:tcPr>
          <w:p w:rsidR="004D5CF5" w:rsidRDefault="004D5CF5">
            <w:r w:rsidRPr="002D17D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872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Лапина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275C7B" w:rsidRDefault="004D5CF5" w:rsidP="008813E0">
            <w:pPr>
              <w:pStyle w:val="TableParagraph"/>
              <w:tabs>
                <w:tab w:val="left" w:pos="872"/>
              </w:tabs>
              <w:spacing w:before="1" w:line="276" w:lineRule="auto"/>
              <w:ind w:right="94"/>
              <w:rPr>
                <w:sz w:val="16"/>
              </w:rPr>
            </w:pPr>
            <w:r w:rsidRPr="00275C7B">
              <w:rPr>
                <w:color w:val="333333"/>
                <w:sz w:val="16"/>
                <w:szCs w:val="16"/>
                <w:shd w:val="clear" w:color="auto" w:fill="FBFBFB"/>
              </w:rPr>
              <w:t>304570232900083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1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Лапина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Светлана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1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</w:tr>
      <w:tr w:rsidR="004D5CF5" w:rsidTr="00B5414F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</w:tc>
        <w:tc>
          <w:tcPr>
            <w:tcW w:w="1138" w:type="dxa"/>
          </w:tcPr>
          <w:p w:rsidR="004D5CF5" w:rsidRPr="008813E0" w:rsidRDefault="004D5CF5" w:rsidP="008221A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52,426122</w:t>
            </w:r>
          </w:p>
          <w:p w:rsidR="004D5CF5" w:rsidRPr="008813E0" w:rsidRDefault="004D5CF5" w:rsidP="008221A1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37,603703</w:t>
            </w:r>
          </w:p>
        </w:tc>
        <w:tc>
          <w:tcPr>
            <w:tcW w:w="1136" w:type="dxa"/>
          </w:tcPr>
          <w:p w:rsidR="004D5CF5" w:rsidRDefault="004D5CF5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Левкова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5CF5" w:rsidRDefault="004D5CF5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311574321300018</w:t>
            </w:r>
          </w:p>
          <w:p w:rsidR="004D5CF5" w:rsidRDefault="004D5CF5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47а</w:t>
            </w:r>
          </w:p>
          <w:p w:rsidR="004D5CF5" w:rsidRPr="00856687" w:rsidRDefault="004D5CF5" w:rsidP="008813E0">
            <w:pPr>
              <w:pStyle w:val="TableParagraph"/>
              <w:tabs>
                <w:tab w:val="left" w:pos="820"/>
              </w:tabs>
              <w:spacing w:before="1" w:line="276" w:lineRule="auto"/>
              <w:ind w:right="93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6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Левкова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Наталья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2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5414F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221A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52.420194, 37.576987</w:t>
            </w:r>
          </w:p>
        </w:tc>
        <w:tc>
          <w:tcPr>
            <w:tcW w:w="1136" w:type="dxa"/>
          </w:tcPr>
          <w:p w:rsidR="004D5CF5" w:rsidRDefault="004D5CF5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56687">
              <w:rPr>
                <w:color w:val="0C0E31"/>
                <w:sz w:val="16"/>
                <w:szCs w:val="16"/>
                <w:shd w:val="clear" w:color="auto" w:fill="F1F2F3"/>
              </w:rPr>
              <w:t>304570212000049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  <w:p w:rsidR="004D5CF5" w:rsidRPr="00856687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мель. цеха</w:t>
            </w:r>
          </w:p>
        </w:tc>
      </w:tr>
      <w:tr w:rsidR="004D5CF5" w:rsidTr="00B5414F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108а</w:t>
            </w:r>
          </w:p>
        </w:tc>
        <w:tc>
          <w:tcPr>
            <w:tcW w:w="1138" w:type="dxa"/>
          </w:tcPr>
          <w:p w:rsidR="004D5CF5" w:rsidRPr="008221A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52.430083, 37.583958</w:t>
            </w:r>
          </w:p>
        </w:tc>
        <w:tc>
          <w:tcPr>
            <w:tcW w:w="1136" w:type="dxa"/>
          </w:tcPr>
          <w:p w:rsidR="004D5CF5" w:rsidRDefault="004D5CF5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5CF5" w:rsidRDefault="004D5CF5" w:rsidP="00856687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56687">
              <w:rPr>
                <w:color w:val="0C0E31"/>
                <w:sz w:val="16"/>
                <w:szCs w:val="16"/>
                <w:shd w:val="clear" w:color="auto" w:fill="F1F2F3"/>
              </w:rPr>
              <w:t>304570212000049</w:t>
            </w:r>
          </w:p>
          <w:p w:rsidR="004D5CF5" w:rsidRDefault="004D5CF5" w:rsidP="00856687">
            <w:pPr>
              <w:pStyle w:val="TableParagraph"/>
              <w:spacing w:before="1" w:line="276" w:lineRule="auto"/>
              <w:ind w:right="92"/>
              <w:rPr>
                <w:color w:val="0C0E31"/>
                <w:sz w:val="16"/>
                <w:szCs w:val="16"/>
                <w:shd w:val="clear" w:color="auto" w:fill="F1F2F3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Липман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Нина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Васильевна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мель. цеха</w:t>
            </w:r>
          </w:p>
        </w:tc>
      </w:tr>
      <w:tr w:rsidR="004D5CF5" w:rsidTr="00B5414F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52,423089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37,608508</w:t>
            </w:r>
          </w:p>
        </w:tc>
        <w:tc>
          <w:tcPr>
            <w:tcW w:w="1136" w:type="dxa"/>
          </w:tcPr>
          <w:p w:rsidR="004D5CF5" w:rsidRDefault="004D5CF5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Ляхов А</w:t>
            </w:r>
            <w:r>
              <w:rPr>
                <w:sz w:val="16"/>
              </w:rPr>
              <w:t>ндрей.Валентинович</w:t>
            </w:r>
          </w:p>
          <w:p w:rsidR="004D5CF5" w:rsidRPr="00856687" w:rsidRDefault="004D5CF5" w:rsidP="00856687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306574321900016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Ляхов Андрей Валентинович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5CF5" w:rsidTr="00B5414F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93</w:t>
            </w:r>
          </w:p>
        </w:tc>
        <w:tc>
          <w:tcPr>
            <w:tcW w:w="1138" w:type="dxa"/>
          </w:tcPr>
          <w:p w:rsidR="004D5CF5" w:rsidRPr="008221A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52.430135, 37.609577</w:t>
            </w:r>
          </w:p>
        </w:tc>
        <w:tc>
          <w:tcPr>
            <w:tcW w:w="1136" w:type="dxa"/>
          </w:tcPr>
          <w:p w:rsidR="004D5CF5" w:rsidRDefault="004D5CF5">
            <w:r w:rsidRPr="000622E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Ляхов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Валентинович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56687">
              <w:rPr>
                <w:color w:val="333333"/>
                <w:sz w:val="16"/>
                <w:szCs w:val="16"/>
                <w:shd w:val="clear" w:color="auto" w:fill="FBFBFB"/>
              </w:rPr>
              <w:t>306574321900016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22/16</w:t>
            </w:r>
          </w:p>
          <w:p w:rsidR="004D5CF5" w:rsidRPr="00856687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Ляхов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Андрей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Валентинович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5CF5" w:rsidTr="00DD3362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д.8</w:t>
            </w:r>
            <w:r w:rsidRPr="008813E0">
              <w:rPr>
                <w:spacing w:val="1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5CF5" w:rsidRPr="008221A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221A1">
              <w:rPr>
                <w:sz w:val="16"/>
              </w:rPr>
              <w:t>52.430160, 37.613760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tabs>
                <w:tab w:val="left" w:pos="7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304570225900039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д.8</w:t>
            </w:r>
            <w:r w:rsidRPr="008813E0">
              <w:rPr>
                <w:spacing w:val="1"/>
                <w:sz w:val="16"/>
              </w:rPr>
              <w:t xml:space="preserve"> </w:t>
            </w:r>
          </w:p>
          <w:p w:rsidR="004D5CF5" w:rsidRPr="00CC36FE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5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DD3362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 107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52.430514, 37.616178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tabs>
                <w:tab w:val="left" w:pos="7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5CF5" w:rsidRDefault="004D5CF5" w:rsidP="00CC36FE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304570225900039</w:t>
            </w:r>
          </w:p>
          <w:p w:rsidR="004D5CF5" w:rsidRDefault="004D5CF5" w:rsidP="00CC36FE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 107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5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Медведев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Эдуард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Владимирович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DD3362">
        <w:trPr>
          <w:trHeight w:val="624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748B9">
              <w:rPr>
                <w:sz w:val="16"/>
              </w:rPr>
              <w:t>52.423659, 37.611141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5CF5" w:rsidRPr="00CC36FE" w:rsidRDefault="004D5CF5" w:rsidP="008813E0">
            <w:pPr>
              <w:pStyle w:val="TableParagraph"/>
              <w:tabs>
                <w:tab w:val="left" w:pos="541"/>
              </w:tabs>
              <w:spacing w:before="2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left="109"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 </w:t>
            </w:r>
          </w:p>
          <w:p w:rsidR="004D5CF5" w:rsidRPr="00CC36FE" w:rsidRDefault="004D5CF5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left="109" w:right="93"/>
              <w:rPr>
                <w:rStyle w:val="copytarget"/>
                <w:spacing w:val="-37"/>
                <w:sz w:val="16"/>
                <w:szCs w:val="16"/>
              </w:rPr>
            </w:pPr>
            <w:r w:rsidRPr="00CC36FE">
              <w:rPr>
                <w:spacing w:val="-37"/>
                <w:sz w:val="16"/>
                <w:szCs w:val="16"/>
              </w:rPr>
              <w:t>Ольга Игоревна</w:t>
            </w:r>
          </w:p>
          <w:p w:rsidR="004D5CF5" w:rsidRPr="008813E0" w:rsidRDefault="004D5CF5" w:rsidP="00CC36FE">
            <w:pPr>
              <w:pStyle w:val="TableParagraph"/>
              <w:tabs>
                <w:tab w:val="left" w:pos="584"/>
              </w:tabs>
              <w:spacing w:before="2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47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52.425272, 37.604309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207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52.403702, 37.572073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41"/>
              </w:tabs>
              <w:spacing w:before="1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52.406338, 37.571325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z w:val="16"/>
              </w:rPr>
            </w:pPr>
            <w:r>
              <w:rPr>
                <w:sz w:val="16"/>
              </w:rPr>
              <w:t>Ольга Игоревна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41"/>
              </w:tabs>
              <w:spacing w:before="4" w:line="271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4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Ольга Игоревна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4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52.422680, 37.605885</w:t>
            </w:r>
          </w:p>
        </w:tc>
        <w:tc>
          <w:tcPr>
            <w:tcW w:w="1136" w:type="dxa"/>
          </w:tcPr>
          <w:p w:rsidR="004D5CF5" w:rsidRDefault="004D5CF5">
            <w:r w:rsidRPr="00D273D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Игоревна</w:t>
            </w:r>
          </w:p>
          <w:p w:rsidR="004D5CF5" w:rsidRDefault="004D5CF5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C36FE">
              <w:rPr>
                <w:color w:val="333333"/>
                <w:sz w:val="16"/>
                <w:szCs w:val="16"/>
                <w:shd w:val="clear" w:color="auto" w:fill="FBFBFB"/>
              </w:rPr>
              <w:t>309463234900040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41"/>
              </w:tabs>
              <w:spacing w:before="1" w:line="276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г.Курск, Магистральный пр-д, д.15б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84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Мемедляева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Игоревна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84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5CF5" w:rsidRPr="001704D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704D1">
              <w:rPr>
                <w:sz w:val="16"/>
              </w:rPr>
              <w:t>52.427203, 37.605900</w:t>
            </w:r>
          </w:p>
        </w:tc>
        <w:tc>
          <w:tcPr>
            <w:tcW w:w="1136" w:type="dxa"/>
          </w:tcPr>
          <w:p w:rsidR="004D5CF5" w:rsidRDefault="004D5CF5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DD3362">
            <w:pPr>
              <w:pStyle w:val="TableParagraph"/>
              <w:tabs>
                <w:tab w:val="left" w:pos="856"/>
              </w:tabs>
              <w:spacing w:before="1" w:line="276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Мишин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304570236300028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56"/>
              </w:tabs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0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Мишин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Васильевич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0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</w:tc>
        <w:tc>
          <w:tcPr>
            <w:tcW w:w="1138" w:type="dxa"/>
          </w:tcPr>
          <w:p w:rsidR="004D5CF5" w:rsidRPr="005F56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F562C">
              <w:rPr>
                <w:sz w:val="16"/>
              </w:rPr>
              <w:t>52.403228, 37.570895</w:t>
            </w:r>
          </w:p>
        </w:tc>
        <w:tc>
          <w:tcPr>
            <w:tcW w:w="1136" w:type="dxa"/>
          </w:tcPr>
          <w:p w:rsidR="004D5CF5" w:rsidRDefault="004D5CF5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Могилевцева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Лариса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Федоровна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307574313500015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205</w:t>
            </w:r>
          </w:p>
          <w:p w:rsidR="004D5CF5" w:rsidRPr="00DD3362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Могилевцева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Лариса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Федоровна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5CF5" w:rsidTr="00DD3362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52,40458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37,569557</w:t>
            </w:r>
          </w:p>
        </w:tc>
        <w:tc>
          <w:tcPr>
            <w:tcW w:w="1136" w:type="dxa"/>
          </w:tcPr>
          <w:p w:rsidR="004D5CF5" w:rsidRDefault="004D5CF5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Default="004D5CF5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5CF5" w:rsidRDefault="004D5CF5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5CF5" w:rsidRPr="00DD3362" w:rsidRDefault="004D5CF5" w:rsidP="008813E0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5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5"/>
              </w:tabs>
              <w:spacing w:before="2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52,424603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37,60353</w:t>
            </w:r>
          </w:p>
        </w:tc>
        <w:tc>
          <w:tcPr>
            <w:tcW w:w="1136" w:type="dxa"/>
          </w:tcPr>
          <w:p w:rsidR="004D5CF5" w:rsidRDefault="004D5CF5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Default="004D5CF5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5CF5" w:rsidRDefault="004D5CF5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DD3362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д.12а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52,429176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37,610607</w:t>
            </w:r>
          </w:p>
        </w:tc>
        <w:tc>
          <w:tcPr>
            <w:tcW w:w="1136" w:type="dxa"/>
          </w:tcPr>
          <w:p w:rsidR="004D5CF5" w:rsidRDefault="004D5CF5">
            <w:r w:rsidRPr="00DD29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 Николаевна</w:t>
            </w:r>
          </w:p>
          <w:p w:rsidR="004D5CF5" w:rsidRDefault="004D5CF5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D3362">
              <w:rPr>
                <w:color w:val="333333"/>
                <w:sz w:val="16"/>
                <w:szCs w:val="16"/>
                <w:shd w:val="clear" w:color="auto" w:fill="FBFBFB"/>
              </w:rPr>
              <w:t>304570208400090</w:t>
            </w:r>
          </w:p>
          <w:p w:rsidR="004D5CF5" w:rsidRDefault="004D5CF5" w:rsidP="00DD3362">
            <w:pPr>
              <w:pStyle w:val="TableParagraph"/>
              <w:tabs>
                <w:tab w:val="left" w:pos="623"/>
              </w:tabs>
              <w:spacing w:before="2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129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23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Неженцева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Валентина 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65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8" w:type="dxa"/>
          </w:tcPr>
          <w:p w:rsidR="004D5CF5" w:rsidRPr="005F56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F562C">
              <w:rPr>
                <w:sz w:val="16"/>
              </w:rPr>
              <w:t>52.404047, 37.575588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Неказаков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Default="004D5CF5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color w:val="0C0E31"/>
                <w:sz w:val="18"/>
                <w:szCs w:val="18"/>
                <w:shd w:val="clear" w:color="auto" w:fill="F1F2F3"/>
              </w:rPr>
            </w:pPr>
            <w:r w:rsidRPr="00DC4B48">
              <w:rPr>
                <w:color w:val="0C0E31"/>
                <w:sz w:val="18"/>
                <w:szCs w:val="18"/>
                <w:shd w:val="clear" w:color="auto" w:fill="F1F2F3"/>
              </w:rPr>
              <w:t>304570209900093</w:t>
            </w:r>
          </w:p>
          <w:p w:rsidR="004D5CF5" w:rsidRPr="00DC4B48" w:rsidRDefault="004D5CF5" w:rsidP="008813E0">
            <w:pPr>
              <w:pStyle w:val="TableParagraph"/>
              <w:tabs>
                <w:tab w:val="left" w:pos="67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18"/>
              </w:tabs>
              <w:spacing w:before="4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Неказаков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18"/>
              </w:tabs>
              <w:spacing w:before="4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>Помещение ветеринарной клиники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B7586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7586C">
              <w:rPr>
                <w:sz w:val="16"/>
              </w:rPr>
              <w:t>52.420540, 37.605064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  <w:r w:rsidRPr="008813E0">
              <w:rPr>
                <w:sz w:val="16"/>
              </w:rPr>
              <w:t xml:space="preserve">ИП   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Никифорова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Викторовна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8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305574318000067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8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  <w:p w:rsidR="004D5CF5" w:rsidRPr="00DC4B48" w:rsidRDefault="004D5CF5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right="88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6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Никифорова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67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81"/>
              <w:rPr>
                <w:sz w:val="16"/>
              </w:rPr>
            </w:pPr>
            <w:r w:rsidRPr="008813E0">
              <w:rPr>
                <w:sz w:val="16"/>
              </w:rPr>
              <w:t xml:space="preserve">ИП     </w:t>
            </w:r>
            <w:r w:rsidRPr="008813E0">
              <w:rPr>
                <w:spacing w:val="-1"/>
                <w:sz w:val="16"/>
              </w:rPr>
              <w:t>Овчинников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81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314574936700451</w:t>
            </w:r>
          </w:p>
          <w:p w:rsidR="004D5CF5" w:rsidRPr="00DC4B48" w:rsidRDefault="004D5CF5" w:rsidP="008813E0">
            <w:pPr>
              <w:pStyle w:val="TableParagraph"/>
              <w:spacing w:before="1" w:line="276" w:lineRule="auto"/>
              <w:ind w:right="8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574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Овчинников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74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</w:tc>
        <w:tc>
          <w:tcPr>
            <w:tcW w:w="1138" w:type="dxa"/>
          </w:tcPr>
          <w:p w:rsidR="004D5CF5" w:rsidRPr="00B7586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7586C">
              <w:rPr>
                <w:sz w:val="16"/>
              </w:rPr>
              <w:t>52.427298, 37.603539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Петров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Геннадьевич</w:t>
            </w:r>
          </w:p>
          <w:p w:rsidR="004D5CF5" w:rsidRDefault="004D5CF5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315574900002852</w:t>
            </w:r>
          </w:p>
          <w:p w:rsidR="004D5CF5" w:rsidRDefault="004D5CF5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121</w:t>
            </w:r>
          </w:p>
          <w:p w:rsidR="004D5CF5" w:rsidRPr="00DC4B48" w:rsidRDefault="004D5CF5" w:rsidP="008813E0">
            <w:pPr>
              <w:pStyle w:val="TableParagraph"/>
              <w:tabs>
                <w:tab w:val="left" w:pos="887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2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Петров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Геннадьевич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2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20/11</w:t>
            </w:r>
          </w:p>
        </w:tc>
        <w:tc>
          <w:tcPr>
            <w:tcW w:w="1138" w:type="dxa"/>
          </w:tcPr>
          <w:p w:rsidR="004D5CF5" w:rsidRPr="003955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52.421528, 37.603356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Платова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Лидия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5CF5" w:rsidRDefault="004D5CF5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307574322600026</w:t>
            </w:r>
          </w:p>
          <w:p w:rsidR="004D5CF5" w:rsidRDefault="004D5CF5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20/11</w:t>
            </w:r>
          </w:p>
          <w:p w:rsidR="004D5CF5" w:rsidRPr="00DC4B48" w:rsidRDefault="004D5CF5" w:rsidP="008813E0">
            <w:pPr>
              <w:pStyle w:val="TableParagraph"/>
              <w:tabs>
                <w:tab w:val="left" w:pos="818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1"/>
              <w:rPr>
                <w:sz w:val="16"/>
              </w:rPr>
            </w:pPr>
            <w:r w:rsidRPr="008813E0">
              <w:rPr>
                <w:sz w:val="16"/>
              </w:rPr>
              <w:t>ИП Платова Лидия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39551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5CF5" w:rsidRPr="008813E0" w:rsidRDefault="004D5CF5" w:rsidP="00395519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Помятихин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Олег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5CF5" w:rsidRDefault="004D5CF5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312574301800012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  <w:p w:rsidR="004D5CF5" w:rsidRPr="00DC4B48" w:rsidRDefault="004D5CF5" w:rsidP="008813E0">
            <w:pPr>
              <w:pStyle w:val="TableParagraph"/>
              <w:tabs>
                <w:tab w:val="left" w:pos="601"/>
              </w:tabs>
              <w:spacing w:before="1" w:line="271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4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Помятихин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Олег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4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3955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52.409945, 37.609483</w:t>
            </w:r>
          </w:p>
        </w:tc>
        <w:tc>
          <w:tcPr>
            <w:tcW w:w="1136" w:type="dxa"/>
          </w:tcPr>
          <w:p w:rsidR="004D5CF5" w:rsidRDefault="004D5CF5">
            <w:r w:rsidRPr="0078772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Потапов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5CF5" w:rsidRDefault="004D5CF5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DC4B48">
              <w:rPr>
                <w:color w:val="333333"/>
                <w:sz w:val="16"/>
                <w:szCs w:val="16"/>
                <w:shd w:val="clear" w:color="auto" w:fill="FBFBFB"/>
              </w:rPr>
              <w:t>314574917700022</w:t>
            </w:r>
          </w:p>
          <w:p w:rsidR="004D5CF5" w:rsidRDefault="004D5CF5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  <w:p w:rsidR="004D5CF5" w:rsidRPr="00DC4B48" w:rsidRDefault="004D5CF5" w:rsidP="008813E0">
            <w:pPr>
              <w:pStyle w:val="TableParagraph"/>
              <w:tabs>
                <w:tab w:val="left" w:pos="801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43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Потапов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43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Административное здание, тех. помещения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</w:tc>
        <w:tc>
          <w:tcPr>
            <w:tcW w:w="1138" w:type="dxa"/>
          </w:tcPr>
          <w:p w:rsidR="004D5CF5" w:rsidRPr="003955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52.423071, 37.610277</w:t>
            </w:r>
          </w:p>
        </w:tc>
        <w:tc>
          <w:tcPr>
            <w:tcW w:w="1136" w:type="dxa"/>
          </w:tcPr>
          <w:p w:rsidR="004D5CF5" w:rsidRDefault="004D5CF5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Родина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304570218800067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9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  <w:p w:rsidR="004D5CF5" w:rsidRPr="00F571A1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Родина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</w:tc>
        <w:tc>
          <w:tcPr>
            <w:tcW w:w="1138" w:type="dxa"/>
          </w:tcPr>
          <w:p w:rsidR="004D5CF5" w:rsidRPr="003955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52.423942, 37.604113</w:t>
            </w:r>
          </w:p>
        </w:tc>
        <w:tc>
          <w:tcPr>
            <w:tcW w:w="1136" w:type="dxa"/>
          </w:tcPr>
          <w:p w:rsidR="004D5CF5" w:rsidRDefault="004D5CF5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Романова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5CF5" w:rsidRDefault="004D5CF5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314574919800019</w:t>
            </w:r>
          </w:p>
          <w:p w:rsidR="004D5CF5" w:rsidRDefault="004D5CF5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147</w:t>
            </w:r>
          </w:p>
          <w:p w:rsidR="004D5CF5" w:rsidRPr="00F571A1" w:rsidRDefault="004D5CF5" w:rsidP="008813E0">
            <w:pPr>
              <w:pStyle w:val="TableParagraph"/>
              <w:tabs>
                <w:tab w:val="left" w:pos="726"/>
              </w:tabs>
              <w:spacing w:before="4" w:line="271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69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Романова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Борисовна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69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97</w:t>
            </w:r>
          </w:p>
        </w:tc>
        <w:tc>
          <w:tcPr>
            <w:tcW w:w="1138" w:type="dxa"/>
          </w:tcPr>
          <w:p w:rsidR="004D5CF5" w:rsidRPr="003955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52.423643, 37.606988</w:t>
            </w:r>
          </w:p>
        </w:tc>
        <w:tc>
          <w:tcPr>
            <w:tcW w:w="1136" w:type="dxa"/>
          </w:tcPr>
          <w:p w:rsidR="004D5CF5" w:rsidRDefault="004D5CF5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9"/>
                <w:sz w:val="16"/>
              </w:rPr>
              <w:t xml:space="preserve"> </w:t>
            </w:r>
            <w:r w:rsidRPr="008813E0">
              <w:rPr>
                <w:sz w:val="16"/>
              </w:rPr>
              <w:t>Рыбин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Артем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5CF5" w:rsidRPr="00F571A1" w:rsidRDefault="004D5CF5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313574317600020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Рыбин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Артем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37,585230</w:t>
            </w:r>
          </w:p>
        </w:tc>
        <w:tc>
          <w:tcPr>
            <w:tcW w:w="1136" w:type="dxa"/>
          </w:tcPr>
          <w:p w:rsidR="004D5CF5" w:rsidRDefault="004D5CF5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Сапрыкина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Валентиновна</w:t>
            </w:r>
          </w:p>
          <w:p w:rsidR="004D5CF5" w:rsidRDefault="004D5CF5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304570207600036</w:t>
            </w:r>
          </w:p>
          <w:p w:rsidR="004D5CF5" w:rsidRDefault="004D5CF5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10в</w:t>
            </w:r>
          </w:p>
          <w:p w:rsidR="004D5CF5" w:rsidRPr="00F571A1" w:rsidRDefault="004D5CF5" w:rsidP="008813E0">
            <w:pPr>
              <w:pStyle w:val="TableParagraph"/>
              <w:tabs>
                <w:tab w:val="left" w:pos="609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5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Сапрыкина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Валентиновна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5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Офисные и технические помещенеиия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52,415134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37,610327</w:t>
            </w:r>
          </w:p>
        </w:tc>
        <w:tc>
          <w:tcPr>
            <w:tcW w:w="1136" w:type="dxa"/>
          </w:tcPr>
          <w:p w:rsidR="004D5CF5" w:rsidRDefault="004D5CF5">
            <w:r w:rsidRPr="00021F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304570228200301</w:t>
            </w:r>
          </w:p>
          <w:p w:rsidR="004D5CF5" w:rsidRPr="00F571A1" w:rsidRDefault="004D5CF5" w:rsidP="008813E0">
            <w:pPr>
              <w:pStyle w:val="TableParagraph"/>
              <w:tabs>
                <w:tab w:val="left" w:pos="776"/>
              </w:tabs>
              <w:spacing w:before="1" w:line="276" w:lineRule="auto"/>
              <w:ind w:right="94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М. Горького д.25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1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1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52,422366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37,601776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571A1">
              <w:rPr>
                <w:color w:val="333333"/>
                <w:sz w:val="16"/>
                <w:szCs w:val="16"/>
                <w:shd w:val="clear" w:color="auto" w:fill="FBFBFB"/>
              </w:rPr>
              <w:t>304570228200301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76"/>
              </w:tabs>
              <w:spacing w:before="1" w:line="273" w:lineRule="auto"/>
              <w:ind w:right="93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 Ливны, ул. М. Горького д.25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19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Сафонов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Всеволодович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19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1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5CF5" w:rsidRPr="00357FF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52.433814, 37.608688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 xml:space="preserve">ИП     </w:t>
            </w:r>
            <w:r w:rsidRPr="008813E0">
              <w:rPr>
                <w:spacing w:val="-1"/>
                <w:sz w:val="16"/>
              </w:rPr>
              <w:t>Семянников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Викторович</w:t>
            </w:r>
          </w:p>
          <w:p w:rsidR="004D5CF5" w:rsidRDefault="004D5CF5" w:rsidP="008813E0">
            <w:pPr>
              <w:pStyle w:val="TableParagraph"/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B6134">
              <w:rPr>
                <w:color w:val="333333"/>
                <w:sz w:val="16"/>
                <w:szCs w:val="16"/>
                <w:shd w:val="clear" w:color="auto" w:fill="FBFBFB"/>
              </w:rPr>
              <w:t>319574900038464</w:t>
            </w:r>
          </w:p>
          <w:p w:rsidR="004D5CF5" w:rsidRPr="00FB6134" w:rsidRDefault="004D5CF5" w:rsidP="008813E0">
            <w:pPr>
              <w:pStyle w:val="TableParagraph"/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1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5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Семянников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Викторович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5CF5" w:rsidRPr="00357FF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52.423643, 37.606988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Слизникова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Яковлевна</w:t>
            </w:r>
          </w:p>
          <w:p w:rsidR="004D5CF5" w:rsidRDefault="004D5CF5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309574306200023</w:t>
            </w:r>
          </w:p>
          <w:p w:rsidR="004D5CF5" w:rsidRDefault="004D5CF5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  <w:p w:rsidR="004D5CF5" w:rsidRPr="00627EA0" w:rsidRDefault="004D5CF5" w:rsidP="008813E0">
            <w:pPr>
              <w:pStyle w:val="TableParagraph"/>
              <w:tabs>
                <w:tab w:val="left" w:pos="568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10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Слизникова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Мария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Яковлевна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10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Помещение салона красоты 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357FF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52.412848, 37.586724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733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Смирных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Егоровна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309574307800011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5CF5" w:rsidRPr="00627EA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76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Смирных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Надежда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Егоровна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76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17А</w:t>
            </w:r>
          </w:p>
        </w:tc>
        <w:tc>
          <w:tcPr>
            <w:tcW w:w="1138" w:type="dxa"/>
          </w:tcPr>
          <w:p w:rsidR="004D5CF5" w:rsidRPr="00357FF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52.423633, 37.609708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Сорокин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Олегович</w:t>
            </w:r>
          </w:p>
          <w:p w:rsidR="004D5CF5" w:rsidRDefault="004D5CF5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27EA0">
              <w:rPr>
                <w:color w:val="333333"/>
                <w:sz w:val="16"/>
                <w:szCs w:val="16"/>
                <w:shd w:val="clear" w:color="auto" w:fill="FBFBFB"/>
              </w:rPr>
              <w:t>315574900022504</w:t>
            </w:r>
          </w:p>
          <w:p w:rsidR="004D5CF5" w:rsidRDefault="004D5CF5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17А</w:t>
            </w:r>
          </w:p>
          <w:p w:rsidR="004D5CF5" w:rsidRPr="00627EA0" w:rsidRDefault="004D5CF5" w:rsidP="008813E0">
            <w:pPr>
              <w:pStyle w:val="TableParagraph"/>
              <w:tabs>
                <w:tab w:val="left" w:pos="784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Сорокин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Олегович</w:t>
            </w:r>
          </w:p>
          <w:p w:rsidR="004D5CF5" w:rsidRDefault="004D5CF5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26"/>
              </w:tabs>
              <w:spacing w:before="1" w:line="271" w:lineRule="auto"/>
              <w:ind w:left="109" w:right="93"/>
              <w:rPr>
                <w:sz w:val="16"/>
              </w:rPr>
            </w:pP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52,407677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37,57046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5CF5" w:rsidRDefault="004D5CF5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7928E7">
              <w:rPr>
                <w:color w:val="333333"/>
                <w:sz w:val="16"/>
                <w:szCs w:val="16"/>
                <w:shd w:val="clear" w:color="auto" w:fill="FBFBFB"/>
              </w:rPr>
              <w:t>304570221700041</w:t>
            </w:r>
          </w:p>
          <w:p w:rsidR="004D5CF5" w:rsidRPr="007928E7" w:rsidRDefault="004D5CF5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</w:t>
            </w:r>
            <w:r>
              <w:rPr>
                <w:sz w:val="16"/>
              </w:rPr>
              <w:t>ушкина 20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37,60313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5CF5" w:rsidRPr="007928E7" w:rsidRDefault="004D5CF5" w:rsidP="007928E7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7928E7">
              <w:rPr>
                <w:color w:val="333333"/>
                <w:sz w:val="16"/>
                <w:szCs w:val="16"/>
                <w:shd w:val="clear" w:color="auto" w:fill="FBFBFB"/>
              </w:rPr>
              <w:t>304570221700041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10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Старина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53"/>
              </w:tabs>
              <w:spacing w:before="1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37,612263</w:t>
            </w:r>
          </w:p>
        </w:tc>
        <w:tc>
          <w:tcPr>
            <w:tcW w:w="1136" w:type="dxa"/>
          </w:tcPr>
          <w:p w:rsidR="004D5CF5" w:rsidRDefault="004D5CF5">
            <w:r w:rsidRPr="001F61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Степавая Н.В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91" w:right="111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313574934700040</w:t>
            </w:r>
          </w:p>
          <w:p w:rsidR="004D5CF5" w:rsidRPr="00A43B63" w:rsidRDefault="004D5CF5" w:rsidP="008813E0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37,617634</w:t>
            </w:r>
          </w:p>
        </w:tc>
        <w:tc>
          <w:tcPr>
            <w:tcW w:w="1136" w:type="dxa"/>
          </w:tcPr>
          <w:p w:rsidR="004D5CF5" w:rsidRDefault="004D5CF5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A43B63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5CF5" w:rsidRDefault="004D5CF5" w:rsidP="00A43B63">
            <w:pPr>
              <w:pStyle w:val="TableParagraph"/>
              <w:spacing w:line="183" w:lineRule="exact"/>
              <w:ind w:left="91" w:right="111"/>
              <w:jc w:val="center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313574934700040</w:t>
            </w:r>
          </w:p>
          <w:p w:rsidR="004D5CF5" w:rsidRPr="008813E0" w:rsidRDefault="004D5CF5" w:rsidP="00A43B63">
            <w:pPr>
              <w:pStyle w:val="TableParagraph"/>
              <w:spacing w:line="183" w:lineRule="exact"/>
              <w:ind w:left="91" w:right="111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Степавая Н.В.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37,619637</w:t>
            </w:r>
          </w:p>
        </w:tc>
        <w:tc>
          <w:tcPr>
            <w:tcW w:w="1136" w:type="dxa"/>
          </w:tcPr>
          <w:p w:rsidR="004D5CF5" w:rsidRDefault="004D5CF5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 Ивановна</w:t>
            </w:r>
          </w:p>
          <w:p w:rsidR="004D5CF5" w:rsidRDefault="004D5CF5" w:rsidP="008813E0">
            <w:pPr>
              <w:pStyle w:val="TableParagraph"/>
              <w:spacing w:before="1" w:line="273" w:lineRule="auto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311574317800028</w:t>
            </w:r>
          </w:p>
          <w:p w:rsidR="004D5CF5" w:rsidRPr="00A43B63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Стрельникова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Людмила Ивановна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3Б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52,417587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37,588638</w:t>
            </w:r>
          </w:p>
        </w:tc>
        <w:tc>
          <w:tcPr>
            <w:tcW w:w="1136" w:type="dxa"/>
          </w:tcPr>
          <w:p w:rsidR="004D5CF5" w:rsidRDefault="004D5CF5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58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ИП Сурков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58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304570226700015</w:t>
            </w:r>
          </w:p>
          <w:p w:rsidR="004D5CF5" w:rsidRPr="008813E0" w:rsidRDefault="004D5CF5" w:rsidP="00A43B63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A43B63" w:rsidRDefault="004D5CF5" w:rsidP="00A43B63">
            <w:pPr>
              <w:pStyle w:val="TableParagraph"/>
              <w:spacing w:before="1" w:line="276" w:lineRule="auto"/>
              <w:ind w:right="587"/>
              <w:rPr>
                <w:sz w:val="16"/>
              </w:rPr>
            </w:pPr>
            <w:r w:rsidRPr="008813E0">
              <w:rPr>
                <w:sz w:val="16"/>
              </w:rPr>
              <w:t>3Б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2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Сурков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22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мелькомбината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357FF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57FFD">
              <w:rPr>
                <w:sz w:val="16"/>
              </w:rPr>
              <w:t>52.424878, 37.617579</w:t>
            </w:r>
          </w:p>
        </w:tc>
        <w:tc>
          <w:tcPr>
            <w:tcW w:w="1136" w:type="dxa"/>
          </w:tcPr>
          <w:p w:rsidR="004D5CF5" w:rsidRDefault="004D5CF5">
            <w:r w:rsidRPr="00CA30F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Default="004D5CF5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43B63">
              <w:rPr>
                <w:color w:val="333333"/>
                <w:sz w:val="16"/>
                <w:szCs w:val="16"/>
                <w:shd w:val="clear" w:color="auto" w:fill="FBFBFB"/>
              </w:rPr>
              <w:t>316574900058942</w:t>
            </w:r>
          </w:p>
          <w:p w:rsidR="004D5CF5" w:rsidRDefault="004D5CF5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  <w:p w:rsidR="004D5CF5" w:rsidRPr="00A43B63" w:rsidRDefault="004D5CF5" w:rsidP="008813E0">
            <w:pPr>
              <w:pStyle w:val="TableParagraph"/>
              <w:tabs>
                <w:tab w:val="left" w:pos="937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Сычев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395519">
              <w:rPr>
                <w:sz w:val="16"/>
              </w:rPr>
              <w:t>52.421528, 37.603356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Сычев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Сергей Иванович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666666"/>
                <w:sz w:val="16"/>
                <w:szCs w:val="16"/>
                <w:shd w:val="clear" w:color="auto" w:fill="FCFCFC"/>
              </w:rPr>
            </w:pPr>
            <w:r w:rsidRPr="00A43B63">
              <w:rPr>
                <w:color w:val="666666"/>
                <w:sz w:val="16"/>
                <w:szCs w:val="16"/>
                <w:shd w:val="clear" w:color="auto" w:fill="FCFCFC"/>
              </w:rPr>
              <w:t>315574900029568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Сычев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Сергей Иванович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right="79"/>
              <w:rPr>
                <w:sz w:val="16"/>
              </w:rPr>
            </w:pPr>
            <w:r w:rsidRPr="008813E0">
              <w:rPr>
                <w:sz w:val="16"/>
              </w:rPr>
              <w:t>ИП Тарасов Павел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7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84004">
              <w:rPr>
                <w:color w:val="333333"/>
                <w:sz w:val="16"/>
                <w:szCs w:val="16"/>
                <w:shd w:val="clear" w:color="auto" w:fill="FBFBFB"/>
              </w:rPr>
              <w:t>312574029600073</w:t>
            </w:r>
          </w:p>
          <w:p w:rsidR="004D5CF5" w:rsidRPr="00F84004" w:rsidRDefault="004D5CF5" w:rsidP="008813E0">
            <w:pPr>
              <w:pStyle w:val="TableParagraph"/>
              <w:spacing w:before="1" w:line="271" w:lineRule="auto"/>
              <w:ind w:right="7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 Тарасов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Павел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Павлович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62А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D0637">
              <w:rPr>
                <w:sz w:val="16"/>
              </w:rPr>
              <w:t>52.426530, 37.604689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Турбин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5CF5" w:rsidRDefault="004D5CF5" w:rsidP="008813E0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81FB2">
              <w:rPr>
                <w:color w:val="333333"/>
                <w:sz w:val="16"/>
                <w:szCs w:val="16"/>
                <w:shd w:val="clear" w:color="auto" w:fill="FBFBFB"/>
              </w:rPr>
              <w:t>304570202300022</w:t>
            </w:r>
          </w:p>
          <w:p w:rsidR="004D5CF5" w:rsidRPr="008813E0" w:rsidRDefault="004D5CF5" w:rsidP="00981FB2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5CF5" w:rsidRPr="00981FB2" w:rsidRDefault="004D5CF5" w:rsidP="00981FB2">
            <w:pPr>
              <w:pStyle w:val="TableParagraph"/>
              <w:tabs>
                <w:tab w:val="left" w:pos="868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62А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10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Турбин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52,417335,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37,589469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Флеров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81FB2">
              <w:rPr>
                <w:color w:val="333333"/>
                <w:sz w:val="16"/>
                <w:szCs w:val="16"/>
                <w:shd w:val="clear" w:color="auto" w:fill="FBFBFB"/>
              </w:rPr>
              <w:t>304570218400024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  <w:p w:rsidR="004D5CF5" w:rsidRPr="00981FB2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</w:p>
          <w:p w:rsidR="004D5CF5" w:rsidRPr="008813E0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Флеров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Николаевич</w:t>
            </w:r>
            <w:r>
              <w:rPr>
                <w:sz w:val="16"/>
              </w:rPr>
              <w:t xml:space="preserve"> Техническое помещение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52,423877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37,611396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Цепляева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5CF5" w:rsidRDefault="004D5CF5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C714C8">
              <w:rPr>
                <w:color w:val="333333"/>
                <w:sz w:val="16"/>
                <w:szCs w:val="16"/>
                <w:shd w:val="clear" w:color="auto" w:fill="FBFBFB"/>
              </w:rPr>
              <w:t>305574328000013</w:t>
            </w:r>
          </w:p>
          <w:p w:rsidR="004D5CF5" w:rsidRDefault="004D5CF5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145а</w:t>
            </w:r>
          </w:p>
          <w:p w:rsidR="004D5CF5" w:rsidRPr="00C714C8" w:rsidRDefault="004D5CF5" w:rsidP="008813E0">
            <w:pPr>
              <w:pStyle w:val="TableParagraph"/>
              <w:tabs>
                <w:tab w:val="left" w:pos="736"/>
              </w:tabs>
              <w:spacing w:before="1" w:line="271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78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Цепляева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Ирина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7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52,413379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37,586991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Черкасова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Default="004D5CF5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313366803800279</w:t>
            </w:r>
          </w:p>
          <w:p w:rsidR="004D5CF5" w:rsidRDefault="004D5CF5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5CF5" w:rsidRPr="00E602F5" w:rsidRDefault="004D5CF5" w:rsidP="008813E0">
            <w:pPr>
              <w:pStyle w:val="TableParagraph"/>
              <w:tabs>
                <w:tab w:val="left" w:pos="678"/>
              </w:tabs>
              <w:spacing w:before="1" w:line="276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2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Черкасова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Людмила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52,421030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37,608316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Черных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Майя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307574324700035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right="85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Черных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Майя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Алексеевна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2A20D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A20D7">
              <w:rPr>
                <w:sz w:val="16"/>
              </w:rPr>
              <w:t>52.429221, 37.603385</w:t>
            </w:r>
          </w:p>
        </w:tc>
        <w:tc>
          <w:tcPr>
            <w:tcW w:w="1136" w:type="dxa"/>
          </w:tcPr>
          <w:p w:rsidR="004D5CF5" w:rsidRDefault="004D5CF5">
            <w:r w:rsidRPr="006954E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Андрей Львович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304370222900034</w:t>
            </w:r>
          </w:p>
          <w:p w:rsidR="004D5CF5" w:rsidRPr="00E602F5" w:rsidRDefault="004D5CF5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0C0E31"/>
                <w:sz w:val="16"/>
                <w:szCs w:val="16"/>
                <w:shd w:val="clear" w:color="auto" w:fill="FFFFFF"/>
              </w:rPr>
              <w:t xml:space="preserve">г. </w:t>
            </w:r>
            <w:r w:rsidRPr="00E602F5">
              <w:rPr>
                <w:color w:val="0C0E31"/>
                <w:sz w:val="16"/>
                <w:szCs w:val="16"/>
                <w:shd w:val="clear" w:color="auto" w:fill="FFFFFF"/>
              </w:rPr>
              <w:t xml:space="preserve"> Москва, Рочдельская ул., д.15 стр.8-9, офис 6</w:t>
            </w:r>
          </w:p>
          <w:p w:rsidR="004D5CF5" w:rsidRPr="008813E0" w:rsidRDefault="004D5CF5" w:rsidP="00E602F5">
            <w:pPr>
              <w:pStyle w:val="TableParagraph"/>
              <w:spacing w:line="183" w:lineRule="exact"/>
              <w:ind w:left="0" w:right="1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Андрей Львович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8813E0" w:rsidRDefault="004D5CF5" w:rsidP="002A20D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5CF5" w:rsidRPr="008813E0" w:rsidRDefault="004D5CF5" w:rsidP="002A20D7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5CF5" w:rsidRDefault="004D5CF5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Андрей Львович </w:t>
            </w:r>
            <w:r w:rsidRPr="00E602F5">
              <w:rPr>
                <w:color w:val="333333"/>
                <w:sz w:val="16"/>
                <w:szCs w:val="16"/>
                <w:shd w:val="clear" w:color="auto" w:fill="FBFBFB"/>
              </w:rPr>
              <w:t>304370222900034</w:t>
            </w:r>
          </w:p>
          <w:p w:rsidR="004D5CF5" w:rsidRPr="00E602F5" w:rsidRDefault="004D5CF5" w:rsidP="00E602F5">
            <w:pPr>
              <w:pStyle w:val="TableParagraph"/>
              <w:spacing w:line="183" w:lineRule="exact"/>
              <w:ind w:left="0" w:right="194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color w:val="0C0E31"/>
                <w:sz w:val="16"/>
                <w:szCs w:val="16"/>
                <w:shd w:val="clear" w:color="auto" w:fill="FFFFFF"/>
              </w:rPr>
              <w:t xml:space="preserve">г. </w:t>
            </w:r>
            <w:r w:rsidRPr="00E602F5">
              <w:rPr>
                <w:color w:val="0C0E31"/>
                <w:sz w:val="16"/>
                <w:szCs w:val="16"/>
                <w:shd w:val="clear" w:color="auto" w:fill="FFFFFF"/>
              </w:rPr>
              <w:t xml:space="preserve"> Москва, Рочдельская ул., д.15 стр.8-9, офис 6</w:t>
            </w:r>
          </w:p>
          <w:p w:rsidR="004D5CF5" w:rsidRPr="008813E0" w:rsidRDefault="004D5CF5" w:rsidP="00E602F5">
            <w:pPr>
              <w:pStyle w:val="TableParagraph"/>
              <w:spacing w:line="183" w:lineRule="exact"/>
              <w:ind w:left="0" w:right="195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Чижов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Андрей Львович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"б"</w:t>
            </w:r>
          </w:p>
        </w:tc>
        <w:tc>
          <w:tcPr>
            <w:tcW w:w="1138" w:type="dxa"/>
          </w:tcPr>
          <w:p w:rsidR="004D5CF5" w:rsidRPr="002A20D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A20D7">
              <w:rPr>
                <w:sz w:val="16"/>
              </w:rPr>
              <w:t>52.406838, 37.607629</w:t>
            </w:r>
          </w:p>
        </w:tc>
        <w:tc>
          <w:tcPr>
            <w:tcW w:w="1136" w:type="dxa"/>
          </w:tcPr>
          <w:p w:rsidR="004D5CF5" w:rsidRDefault="004D5CF5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Шайнога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Римма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Default="004D5CF5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308574316900039</w:t>
            </w:r>
          </w:p>
          <w:p w:rsidR="004D5CF5" w:rsidRDefault="004D5CF5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"б"</w:t>
            </w:r>
          </w:p>
          <w:p w:rsidR="004D5CF5" w:rsidRPr="00385813" w:rsidRDefault="004D5CF5" w:rsidP="008813E0">
            <w:pPr>
              <w:pStyle w:val="TableParagraph"/>
              <w:tabs>
                <w:tab w:val="left" w:pos="760"/>
              </w:tabs>
              <w:spacing w:before="4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02"/>
              </w:tabs>
              <w:spacing w:before="4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Шайнога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Римма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02"/>
              </w:tabs>
              <w:spacing w:before="4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52,415966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37,608850</w:t>
            </w:r>
          </w:p>
        </w:tc>
        <w:tc>
          <w:tcPr>
            <w:tcW w:w="1136" w:type="dxa"/>
          </w:tcPr>
          <w:p w:rsidR="004D5CF5" w:rsidRDefault="004D5CF5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Шалатонов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Григорьевич</w:t>
            </w:r>
          </w:p>
          <w:p w:rsidR="004D5CF5" w:rsidRDefault="004D5CF5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304570220500055</w:t>
            </w:r>
          </w:p>
          <w:p w:rsidR="004D5CF5" w:rsidRDefault="004D5CF5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  <w:p w:rsidR="004D5CF5" w:rsidRPr="00385813" w:rsidRDefault="004D5CF5" w:rsidP="008813E0">
            <w:pPr>
              <w:pStyle w:val="TableParagraph"/>
              <w:tabs>
                <w:tab w:val="left" w:pos="604"/>
              </w:tabs>
              <w:spacing w:before="4" w:line="273" w:lineRule="auto"/>
              <w:ind w:right="94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46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Шалатонов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Евгений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Григорьевич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46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Офисные и складские помещения</w:t>
            </w:r>
          </w:p>
        </w:tc>
      </w:tr>
      <w:tr w:rsidR="004D5CF5" w:rsidTr="008813E0">
        <w:trPr>
          <w:trHeight w:val="83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5CF5" w:rsidRDefault="004D5CF5">
            <w:r w:rsidRPr="00916A4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5CF5" w:rsidRDefault="004D5CF5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304570220400041</w:t>
            </w:r>
          </w:p>
          <w:p w:rsidR="004D5CF5" w:rsidRPr="00385813" w:rsidRDefault="004D5CF5" w:rsidP="008813E0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5CF5" w:rsidRPr="008813E0" w:rsidRDefault="004D5CF5" w:rsidP="00B22242">
            <w:pPr>
              <w:pStyle w:val="TableParagraph"/>
              <w:tabs>
                <w:tab w:val="left" w:pos="788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5CF5" w:rsidRDefault="004D5CF5">
      <w:pPr>
        <w:spacing w:line="273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М.Горького </w:t>
            </w:r>
            <w:r>
              <w:rPr>
                <w:sz w:val="16"/>
              </w:rPr>
              <w:t>1ж</w:t>
            </w:r>
          </w:p>
        </w:tc>
        <w:tc>
          <w:tcPr>
            <w:tcW w:w="1138" w:type="dxa"/>
          </w:tcPr>
          <w:p w:rsidR="004D5CF5" w:rsidRPr="008813E0" w:rsidRDefault="004D5CF5" w:rsidP="00DA013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52,428362</w:t>
            </w:r>
          </w:p>
          <w:p w:rsidR="004D5CF5" w:rsidRPr="006F33F1" w:rsidRDefault="004D5CF5" w:rsidP="00DA013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</w:p>
          <w:p w:rsidR="004D5CF5" w:rsidRDefault="004D5CF5" w:rsidP="00B22242">
            <w:pPr>
              <w:pStyle w:val="TableParagraph"/>
              <w:tabs>
                <w:tab w:val="left" w:pos="745"/>
              </w:tabs>
              <w:spacing w:before="4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813">
              <w:rPr>
                <w:color w:val="333333"/>
                <w:sz w:val="16"/>
                <w:szCs w:val="16"/>
                <w:shd w:val="clear" w:color="auto" w:fill="FBFBFB"/>
              </w:rPr>
              <w:t>304570220400041</w:t>
            </w:r>
          </w:p>
          <w:p w:rsidR="004D5CF5" w:rsidRPr="008813E0" w:rsidRDefault="004D5CF5" w:rsidP="00B22242">
            <w:pPr>
              <w:pStyle w:val="TableParagraph"/>
              <w:tabs>
                <w:tab w:val="left" w:pos="745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Шатохин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Семенович</w:t>
            </w:r>
            <w:r>
              <w:rPr>
                <w:sz w:val="16"/>
              </w:rPr>
              <w:t>,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8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67/2</w:t>
            </w:r>
          </w:p>
        </w:tc>
        <w:tc>
          <w:tcPr>
            <w:tcW w:w="1138" w:type="dxa"/>
          </w:tcPr>
          <w:p w:rsidR="004D5CF5" w:rsidRPr="00DA013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DA0134">
              <w:rPr>
                <w:sz w:val="16"/>
              </w:rPr>
              <w:t>52.427297, 37.603536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Шебанова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Default="004D5CF5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B1599">
              <w:rPr>
                <w:color w:val="333333"/>
                <w:sz w:val="16"/>
                <w:szCs w:val="16"/>
                <w:shd w:val="clear" w:color="auto" w:fill="FBFBFB"/>
              </w:rPr>
              <w:t>304570234300012</w:t>
            </w:r>
          </w:p>
          <w:p w:rsidR="004D5CF5" w:rsidRDefault="004D5CF5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67/2</w:t>
            </w:r>
          </w:p>
          <w:p w:rsidR="004D5CF5" w:rsidRPr="00AB1599" w:rsidRDefault="004D5CF5" w:rsidP="008813E0">
            <w:pPr>
              <w:pStyle w:val="TableParagraph"/>
              <w:tabs>
                <w:tab w:val="left" w:pos="683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2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Шебанова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Ольга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пл.Автовокзальная 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52,428362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Шумин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Сергеевич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AB1599">
              <w:rPr>
                <w:color w:val="333333"/>
                <w:sz w:val="16"/>
                <w:szCs w:val="16"/>
                <w:shd w:val="clear" w:color="auto" w:fill="FBFBFB"/>
              </w:rPr>
              <w:t>314574933600081</w:t>
            </w:r>
          </w:p>
          <w:p w:rsidR="004D5CF5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пл.Автовокзальная 2а</w:t>
            </w:r>
          </w:p>
          <w:p w:rsidR="004D5CF5" w:rsidRPr="00AB1599" w:rsidRDefault="004D5CF5" w:rsidP="008813E0">
            <w:pPr>
              <w:pStyle w:val="TableParagraph"/>
              <w:tabs>
                <w:tab w:val="left" w:pos="865"/>
              </w:tabs>
              <w:spacing w:before="1" w:line="273" w:lineRule="auto"/>
              <w:ind w:right="93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Шумин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Сергеевич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08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52,422555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37,574799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889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Щепин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Рудольфович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151014">
              <w:rPr>
                <w:color w:val="333333"/>
                <w:sz w:val="16"/>
                <w:szCs w:val="16"/>
                <w:shd w:val="clear" w:color="auto" w:fill="FBFBFB"/>
              </w:rPr>
              <w:t>304570232000342</w:t>
            </w:r>
          </w:p>
          <w:p w:rsidR="004D5CF5" w:rsidRDefault="004D5CF5" w:rsidP="008813E0">
            <w:pPr>
              <w:pStyle w:val="TableParagraph"/>
              <w:spacing w:line="181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  <w:p w:rsidR="004D5CF5" w:rsidRPr="00151014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32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Щепин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Геннадий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Рудольфович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автотехцентра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37,605338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Тупикин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5CF5" w:rsidRDefault="004D5CF5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365BD">
              <w:rPr>
                <w:color w:val="333333"/>
                <w:sz w:val="16"/>
                <w:szCs w:val="16"/>
                <w:shd w:val="clear" w:color="auto" w:fill="FBFBFB"/>
              </w:rPr>
              <w:t>304570202100029</w:t>
            </w:r>
          </w:p>
          <w:p w:rsidR="004D5CF5" w:rsidRPr="000365BD" w:rsidRDefault="004D5CF5" w:rsidP="008813E0">
            <w:pPr>
              <w:pStyle w:val="TableParagraph"/>
              <w:tabs>
                <w:tab w:val="left" w:pos="781"/>
              </w:tabs>
              <w:spacing w:before="1" w:line="273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24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Тупикин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Александрович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24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210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52,421759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37,602334</w:t>
            </w:r>
          </w:p>
        </w:tc>
        <w:tc>
          <w:tcPr>
            <w:tcW w:w="1136" w:type="dxa"/>
          </w:tcPr>
          <w:p w:rsidR="004D5CF5" w:rsidRDefault="004D5CF5">
            <w:r w:rsidRPr="003E281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</w:rPr>
            </w:pPr>
            <w:r w:rsidRPr="008813E0">
              <w:rPr>
                <w:sz w:val="16"/>
              </w:rPr>
              <w:t>Казенное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"Областной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защиты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населения"</w:t>
            </w:r>
          </w:p>
          <w:p w:rsidR="004D5CF5" w:rsidRPr="00653AEC" w:rsidRDefault="004D5CF5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  <w:szCs w:val="16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FFFFF"/>
              </w:rPr>
              <w:t>1105753000011</w:t>
            </w:r>
          </w:p>
          <w:p w:rsidR="004D5CF5" w:rsidRPr="00653AEC" w:rsidRDefault="004D5CF5" w:rsidP="00653AEC">
            <w:pPr>
              <w:pStyle w:val="TableParagraph"/>
              <w:spacing w:before="1" w:line="276" w:lineRule="auto"/>
              <w:ind w:left="109" w:right="184"/>
              <w:rPr>
                <w:sz w:val="16"/>
              </w:rPr>
            </w:pPr>
            <w:r>
              <w:rPr>
                <w:sz w:val="16"/>
              </w:rPr>
              <w:t>г. Орел, ул.Пушкина, д.22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573"/>
              <w:rPr>
                <w:sz w:val="16"/>
              </w:rPr>
            </w:pPr>
            <w:r w:rsidRPr="008813E0">
              <w:rPr>
                <w:sz w:val="16"/>
              </w:rPr>
              <w:t>Казенное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"Областной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защиты</w:t>
            </w:r>
          </w:p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населения"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52,412716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37,583933</w:t>
            </w:r>
          </w:p>
        </w:tc>
        <w:tc>
          <w:tcPr>
            <w:tcW w:w="1136" w:type="dxa"/>
          </w:tcPr>
          <w:p w:rsidR="004D5CF5" w:rsidRDefault="004D5CF5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BFBFB"/>
              </w:rPr>
              <w:t>307574331300016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  <w:p w:rsidR="004D5CF5" w:rsidRPr="00653AEC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5CF5" w:rsidRPr="005D16F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D16F6">
              <w:rPr>
                <w:sz w:val="16"/>
              </w:rPr>
              <w:t>52.420468, 37.596878</w:t>
            </w:r>
          </w:p>
        </w:tc>
        <w:tc>
          <w:tcPr>
            <w:tcW w:w="1136" w:type="dxa"/>
          </w:tcPr>
          <w:p w:rsidR="004D5CF5" w:rsidRDefault="004D5CF5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653AE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 Александрович</w:t>
            </w:r>
          </w:p>
          <w:p w:rsidR="004D5CF5" w:rsidRDefault="004D5CF5" w:rsidP="00653AEC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53AEC">
              <w:rPr>
                <w:color w:val="333333"/>
                <w:sz w:val="16"/>
                <w:szCs w:val="16"/>
                <w:shd w:val="clear" w:color="auto" w:fill="FBFBFB"/>
              </w:rPr>
              <w:t>307574331300016</w:t>
            </w:r>
          </w:p>
          <w:p w:rsidR="004D5CF5" w:rsidRDefault="004D5CF5" w:rsidP="00653AEC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  <w:p w:rsidR="004D5CF5" w:rsidRPr="008813E0" w:rsidRDefault="004D5CF5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Клушин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Сергей.Александрович</w:t>
            </w:r>
          </w:p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ТК с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ангаром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</w:t>
            </w:r>
          </w:p>
        </w:tc>
        <w:tc>
          <w:tcPr>
            <w:tcW w:w="1136" w:type="dxa"/>
          </w:tcPr>
          <w:p w:rsidR="004D5CF5" w:rsidRDefault="004D5CF5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Кодзоев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Вахтанг Муратович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E0438">
              <w:rPr>
                <w:color w:val="333333"/>
                <w:sz w:val="16"/>
                <w:szCs w:val="16"/>
                <w:shd w:val="clear" w:color="auto" w:fill="FBFBFB"/>
              </w:rPr>
              <w:t>318574900035351</w:t>
            </w:r>
          </w:p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</w:p>
          <w:p w:rsidR="004D5CF5" w:rsidRPr="000E0438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Кодзоев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Вахтанг Муратович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Техническое помещение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52,428497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37,602936</w:t>
            </w:r>
          </w:p>
        </w:tc>
        <w:tc>
          <w:tcPr>
            <w:tcW w:w="1136" w:type="dxa"/>
          </w:tcPr>
          <w:p w:rsidR="004D5CF5" w:rsidRDefault="004D5CF5">
            <w:r w:rsidRPr="002556B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378"/>
              <w:rPr>
                <w:sz w:val="16"/>
              </w:rPr>
            </w:pPr>
            <w:r w:rsidRPr="008813E0">
              <w:rPr>
                <w:sz w:val="16"/>
              </w:rPr>
              <w:t>КрасильникоНиколай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Красильников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Николай</w:t>
            </w:r>
            <w:r w:rsidRPr="008813E0">
              <w:rPr>
                <w:spacing w:val="-8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109/6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595D0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Иванович</w:t>
            </w:r>
          </w:p>
          <w:p w:rsidR="004D5CF5" w:rsidRDefault="004D5CF5" w:rsidP="00595D09">
            <w:pPr>
              <w:pStyle w:val="TableParagraph"/>
              <w:spacing w:line="183" w:lineRule="exact"/>
              <w:ind w:left="0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5D09">
              <w:rPr>
                <w:color w:val="333333"/>
                <w:sz w:val="16"/>
                <w:szCs w:val="16"/>
                <w:shd w:val="clear" w:color="auto" w:fill="FBFBFB"/>
              </w:rPr>
              <w:t>305574313900042</w:t>
            </w:r>
          </w:p>
          <w:p w:rsidR="004D5CF5" w:rsidRPr="00595D09" w:rsidRDefault="004D5CF5" w:rsidP="00595D09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>
              <w:rPr>
                <w:sz w:val="16"/>
              </w:rPr>
              <w:t xml:space="preserve"> 109 б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147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48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ул.Хохлова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52,415729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37,630487</w:t>
            </w:r>
          </w:p>
        </w:tc>
        <w:tc>
          <w:tcPr>
            <w:tcW w:w="1136" w:type="dxa"/>
          </w:tcPr>
          <w:p w:rsidR="004D5CF5" w:rsidRDefault="004D5CF5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КУЗОТ</w:t>
            </w:r>
          </w:p>
          <w:p w:rsidR="004D5CF5" w:rsidRPr="008813E0" w:rsidRDefault="004D5CF5" w:rsidP="008813E0">
            <w:pPr>
              <w:pStyle w:val="TableParagraph"/>
              <w:spacing w:before="27" w:line="276" w:lineRule="auto"/>
              <w:ind w:left="109" w:right="184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ОМЦ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"Резерв"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1025700771073</w:t>
            </w:r>
          </w:p>
          <w:p w:rsidR="004D5CF5" w:rsidRPr="00F72316" w:rsidRDefault="004D5CF5" w:rsidP="008813E0">
            <w:pPr>
              <w:pStyle w:val="TableParagraph"/>
              <w:spacing w:line="180" w:lineRule="exact"/>
              <w:ind w:left="109"/>
              <w:rPr>
                <w:color w:val="35383B"/>
                <w:sz w:val="16"/>
                <w:szCs w:val="16"/>
                <w:shd w:val="clear" w:color="auto" w:fill="FFFFFF"/>
              </w:rPr>
            </w:pPr>
            <w:r>
              <w:rPr>
                <w:color w:val="35383B"/>
                <w:sz w:val="16"/>
                <w:szCs w:val="16"/>
                <w:shd w:val="clear" w:color="auto" w:fill="FFFFFF"/>
              </w:rPr>
              <w:t>г.</w:t>
            </w: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Орёл, Советская ул., д.15</w:t>
            </w:r>
          </w:p>
          <w:p w:rsidR="004D5CF5" w:rsidRPr="00F72316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КУЗОТ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ОМЦ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"Резерв"</w:t>
            </w:r>
          </w:p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Здание мед.склада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  <w:r w:rsidRPr="008813E0"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52,422830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37,607072</w:t>
            </w:r>
          </w:p>
        </w:tc>
        <w:tc>
          <w:tcPr>
            <w:tcW w:w="1136" w:type="dxa"/>
          </w:tcPr>
          <w:p w:rsidR="004D5CF5" w:rsidRDefault="004D5CF5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Леонов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Владимирович</w:t>
            </w:r>
          </w:p>
          <w:p w:rsidR="004D5CF5" w:rsidRDefault="004D5CF5" w:rsidP="008813E0">
            <w:pPr>
              <w:pStyle w:val="TableParagraph"/>
              <w:spacing w:before="2" w:line="271" w:lineRule="auto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F72316">
              <w:rPr>
                <w:color w:val="35383B"/>
                <w:sz w:val="16"/>
                <w:szCs w:val="16"/>
                <w:shd w:val="clear" w:color="auto" w:fill="FFFFFF"/>
              </w:rPr>
              <w:t>1185749001536</w:t>
            </w:r>
          </w:p>
          <w:p w:rsidR="004D5CF5" w:rsidRDefault="004D5CF5" w:rsidP="008813E0">
            <w:pPr>
              <w:pStyle w:val="TableParagraph"/>
              <w:spacing w:before="2" w:line="271" w:lineRule="auto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  <w:p w:rsidR="004D5CF5" w:rsidRPr="00F72316" w:rsidRDefault="004D5CF5" w:rsidP="008813E0">
            <w:pPr>
              <w:pStyle w:val="TableParagraph"/>
              <w:spacing w:before="2" w:line="271" w:lineRule="auto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 w:line="271" w:lineRule="auto"/>
              <w:ind w:left="109" w:right="8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Леонов</w:t>
            </w:r>
            <w:r w:rsidRPr="008813E0">
              <w:rPr>
                <w:spacing w:val="52"/>
                <w:sz w:val="16"/>
              </w:rPr>
              <w:t xml:space="preserve">  </w:t>
            </w:r>
            <w:r w:rsidRPr="008813E0">
              <w:rPr>
                <w:sz w:val="16"/>
              </w:rPr>
              <w:t>Вячеслав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Владимирович</w:t>
            </w:r>
          </w:p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1"/>
              <w:rPr>
                <w:sz w:val="16"/>
              </w:rPr>
            </w:pPr>
            <w:r>
              <w:rPr>
                <w:sz w:val="16"/>
              </w:rPr>
              <w:t>Помещение поискового отряда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147/3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52,423932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37,603896</w:t>
            </w:r>
          </w:p>
        </w:tc>
        <w:tc>
          <w:tcPr>
            <w:tcW w:w="1136" w:type="dxa"/>
          </w:tcPr>
          <w:p w:rsidR="004D5CF5" w:rsidRDefault="004D5CF5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sz w:val="16"/>
              </w:rPr>
            </w:pPr>
            <w:r w:rsidRPr="008813E0">
              <w:rPr>
                <w:sz w:val="16"/>
              </w:rPr>
              <w:t>Леонова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Default="004D5CF5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72316">
              <w:rPr>
                <w:color w:val="333333"/>
                <w:sz w:val="16"/>
                <w:szCs w:val="16"/>
                <w:shd w:val="clear" w:color="auto" w:fill="FBFBFB"/>
              </w:rPr>
              <w:t>305574314700623</w:t>
            </w:r>
          </w:p>
          <w:p w:rsidR="004D5CF5" w:rsidRDefault="004D5CF5" w:rsidP="00F72316">
            <w:pPr>
              <w:pStyle w:val="TableParagraph"/>
              <w:tabs>
                <w:tab w:val="left" w:pos="944"/>
              </w:tabs>
              <w:spacing w:before="1" w:line="271" w:lineRule="auto"/>
              <w:ind w:left="0" w:right="9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147/3</w:t>
            </w:r>
          </w:p>
          <w:p w:rsidR="004D5CF5" w:rsidRPr="00F72316" w:rsidRDefault="004D5CF5" w:rsidP="008813E0">
            <w:pPr>
              <w:pStyle w:val="TableParagraph"/>
              <w:tabs>
                <w:tab w:val="left" w:pos="944"/>
              </w:tabs>
              <w:spacing w:before="1" w:line="271" w:lineRule="auto"/>
              <w:ind w:right="96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86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Леонова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Ирина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Михайловна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6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нотариальной конторы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52,424625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37,600079</w:t>
            </w:r>
          </w:p>
        </w:tc>
        <w:tc>
          <w:tcPr>
            <w:tcW w:w="1136" w:type="dxa"/>
          </w:tcPr>
          <w:p w:rsidR="004D5CF5" w:rsidRDefault="004D5CF5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53"/>
              <w:rPr>
                <w:sz w:val="16"/>
              </w:rPr>
            </w:pPr>
            <w:r w:rsidRPr="008813E0">
              <w:rPr>
                <w:sz w:val="16"/>
              </w:rPr>
              <w:t>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Межрайбаза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left="109" w:right="15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F72316">
              <w:rPr>
                <w:color w:val="333333"/>
                <w:sz w:val="16"/>
                <w:szCs w:val="16"/>
                <w:shd w:val="clear" w:color="auto" w:fill="FBFBFB"/>
              </w:rPr>
              <w:t>1025700514322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left="109" w:right="15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  <w:p w:rsidR="004D5CF5" w:rsidRPr="00F72316" w:rsidRDefault="004D5CF5" w:rsidP="008813E0">
            <w:pPr>
              <w:pStyle w:val="TableParagraph"/>
              <w:spacing w:before="1" w:line="271" w:lineRule="auto"/>
              <w:ind w:left="109" w:right="153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542"/>
              <w:rPr>
                <w:sz w:val="16"/>
              </w:rPr>
            </w:pPr>
            <w:r w:rsidRPr="008813E0">
              <w:rPr>
                <w:sz w:val="16"/>
              </w:rPr>
              <w:t>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Межрайбаза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542"/>
              <w:rPr>
                <w:sz w:val="16"/>
              </w:rPr>
            </w:pPr>
            <w:r>
              <w:rPr>
                <w:sz w:val="16"/>
              </w:rPr>
              <w:t>Помещение базы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52,424431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37,605605</w:t>
            </w:r>
          </w:p>
        </w:tc>
        <w:tc>
          <w:tcPr>
            <w:tcW w:w="1136" w:type="dxa"/>
          </w:tcPr>
          <w:p w:rsidR="004D5CF5" w:rsidRDefault="004D5CF5">
            <w:r w:rsidRPr="00FB26E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802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МФ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АО</w:t>
            </w:r>
          </w:p>
          <w:p w:rsidR="004D5CF5" w:rsidRDefault="004D5CF5" w:rsidP="008813E0">
            <w:pPr>
              <w:pStyle w:val="TableParagraph"/>
              <w:spacing w:line="271" w:lineRule="auto"/>
              <w:ind w:left="109" w:right="122"/>
              <w:rPr>
                <w:sz w:val="16"/>
              </w:rPr>
            </w:pPr>
            <w:r w:rsidRPr="008813E0">
              <w:rPr>
                <w:sz w:val="16"/>
              </w:rPr>
              <w:t>"Орелоблэне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рго"</w:t>
            </w:r>
          </w:p>
          <w:p w:rsidR="004D5CF5" w:rsidRDefault="004D5CF5" w:rsidP="008813E0">
            <w:pPr>
              <w:pStyle w:val="TableParagraph"/>
              <w:spacing w:line="271" w:lineRule="auto"/>
              <w:ind w:left="109" w:right="12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1025700006067</w:t>
            </w:r>
          </w:p>
          <w:p w:rsidR="004D5CF5" w:rsidRDefault="004D5CF5" w:rsidP="008813E0">
            <w:pPr>
              <w:pStyle w:val="TableParagraph"/>
              <w:spacing w:line="271" w:lineRule="auto"/>
              <w:ind w:left="109" w:right="122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102</w:t>
            </w:r>
          </w:p>
          <w:p w:rsidR="004D5CF5" w:rsidRPr="00EA1F5E" w:rsidRDefault="004D5CF5" w:rsidP="008813E0">
            <w:pPr>
              <w:pStyle w:val="TableParagraph"/>
              <w:spacing w:line="271" w:lineRule="auto"/>
              <w:ind w:left="109" w:right="122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152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МФ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АО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"Орелоблэнерго"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37,610305</w:t>
            </w:r>
          </w:p>
        </w:tc>
        <w:tc>
          <w:tcPr>
            <w:tcW w:w="1136" w:type="dxa"/>
          </w:tcPr>
          <w:p w:rsidR="004D5CF5" w:rsidRDefault="004D5CF5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207"/>
              <w:rPr>
                <w:sz w:val="16"/>
              </w:rPr>
            </w:pPr>
            <w:r w:rsidRPr="008813E0">
              <w:rPr>
                <w:sz w:val="16"/>
              </w:rPr>
              <w:t>"Городской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 О"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2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1025700514432</w:t>
            </w:r>
          </w:p>
          <w:p w:rsidR="004D5CF5" w:rsidRPr="00EA1F5E" w:rsidRDefault="004D5CF5" w:rsidP="008813E0">
            <w:pPr>
              <w:pStyle w:val="TableParagraph"/>
              <w:spacing w:before="28" w:line="271" w:lineRule="auto"/>
              <w:ind w:left="109" w:right="20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"Городской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 О"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Территория ГПКиО</w:t>
            </w:r>
          </w:p>
        </w:tc>
      </w:tr>
      <w:tr w:rsidR="004D5CF5" w:rsidTr="008813E0">
        <w:trPr>
          <w:trHeight w:val="146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58А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52,426815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37,607675</w:t>
            </w:r>
          </w:p>
        </w:tc>
        <w:tc>
          <w:tcPr>
            <w:tcW w:w="1136" w:type="dxa"/>
          </w:tcPr>
          <w:p w:rsidR="004D5CF5" w:rsidRDefault="004D5CF5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5CF5" w:rsidRDefault="004D5CF5" w:rsidP="008813E0">
            <w:pPr>
              <w:pStyle w:val="TableParagraph"/>
              <w:spacing w:before="28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"Физкультур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оздоровитель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комплекс"</w:t>
            </w:r>
          </w:p>
          <w:p w:rsidR="004D5CF5" w:rsidRDefault="004D5CF5" w:rsidP="008813E0">
            <w:pPr>
              <w:pStyle w:val="TableParagraph"/>
              <w:spacing w:before="28" w:line="276" w:lineRule="auto"/>
              <w:ind w:left="109" w:right="9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A1F5E">
              <w:rPr>
                <w:color w:val="333333"/>
                <w:sz w:val="16"/>
                <w:szCs w:val="16"/>
                <w:shd w:val="clear" w:color="auto" w:fill="FBFBFB"/>
              </w:rPr>
              <w:t>1025700517413</w:t>
            </w:r>
          </w:p>
          <w:p w:rsidR="004D5CF5" w:rsidRPr="008813E0" w:rsidRDefault="004D5CF5" w:rsidP="00EA1F5E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</w:p>
          <w:p w:rsidR="004D5CF5" w:rsidRPr="00EA1F5E" w:rsidRDefault="004D5CF5" w:rsidP="00EA1F5E">
            <w:pPr>
              <w:pStyle w:val="TableParagraph"/>
              <w:spacing w:before="28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58А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</w:p>
          <w:p w:rsidR="004D5CF5" w:rsidRDefault="004D5CF5" w:rsidP="008813E0">
            <w:pPr>
              <w:pStyle w:val="TableParagraph"/>
              <w:spacing w:before="28" w:line="276" w:lineRule="auto"/>
              <w:ind w:left="109" w:right="206"/>
              <w:rPr>
                <w:sz w:val="16"/>
              </w:rPr>
            </w:pPr>
            <w:r w:rsidRPr="008813E0">
              <w:rPr>
                <w:sz w:val="16"/>
              </w:rPr>
              <w:t>"Физкультурно-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оздоровительный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комплекс"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06"/>
              <w:rPr>
                <w:sz w:val="16"/>
              </w:rPr>
            </w:pPr>
            <w:r>
              <w:rPr>
                <w:sz w:val="16"/>
              </w:rPr>
              <w:t xml:space="preserve">Здание спорткомплекса </w:t>
            </w:r>
          </w:p>
        </w:tc>
      </w:tr>
      <w:tr w:rsidR="004D5CF5" w:rsidTr="008813E0">
        <w:trPr>
          <w:trHeight w:val="10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52,408016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37,576217</w:t>
            </w:r>
          </w:p>
        </w:tc>
        <w:tc>
          <w:tcPr>
            <w:tcW w:w="1136" w:type="dxa"/>
          </w:tcPr>
          <w:p w:rsidR="004D5CF5" w:rsidRDefault="004D5CF5">
            <w:r w:rsidRPr="007B3E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"ЦРР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-детсад</w:t>
            </w:r>
          </w:p>
          <w:p w:rsidR="004D5CF5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22"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1025700515224</w:t>
            </w:r>
          </w:p>
          <w:p w:rsidR="004D5CF5" w:rsidRPr="00591EFE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03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z w:val="16"/>
              </w:rPr>
              <w:tab/>
              <w:t>"ЦРР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-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22"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67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213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52,401827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37,566507</w:t>
            </w:r>
          </w:p>
        </w:tc>
        <w:tc>
          <w:tcPr>
            <w:tcW w:w="1136" w:type="dxa"/>
          </w:tcPr>
          <w:p w:rsidR="004D5CF5" w:rsidRDefault="004D5CF5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1"/>
              </w:tabs>
              <w:spacing w:before="28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ребенка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18"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1025700515785</w:t>
            </w:r>
          </w:p>
          <w:p w:rsidR="004D5CF5" w:rsidRPr="00591EFE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213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 ребенка 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 сад № 18"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</w:tc>
      </w:tr>
      <w:tr w:rsidR="004D5CF5" w:rsidTr="008813E0">
        <w:trPr>
          <w:trHeight w:val="1682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19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52,409498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37,576781</w:t>
            </w:r>
          </w:p>
        </w:tc>
        <w:tc>
          <w:tcPr>
            <w:tcW w:w="1136" w:type="dxa"/>
          </w:tcPr>
          <w:p w:rsidR="004D5CF5" w:rsidRDefault="004D5CF5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1"/>
              </w:tabs>
              <w:spacing w:before="28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ребенка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№20"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Pr="00591EFE" w:rsidRDefault="004D5CF5" w:rsidP="008813E0">
            <w:pPr>
              <w:pStyle w:val="TableParagraph"/>
              <w:tabs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1025700515752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 19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 ребенка 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№20"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104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52,423027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37,602420</w:t>
            </w:r>
          </w:p>
        </w:tc>
        <w:tc>
          <w:tcPr>
            <w:tcW w:w="1136" w:type="dxa"/>
          </w:tcPr>
          <w:p w:rsidR="004D5CF5" w:rsidRDefault="004D5CF5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98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z w:val="16"/>
              </w:rPr>
              <w:tab/>
              <w:t>-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1025700515279</w:t>
            </w:r>
          </w:p>
          <w:p w:rsidR="004D5CF5" w:rsidRPr="00591EFE" w:rsidRDefault="004D5CF5" w:rsidP="008813E0">
            <w:pPr>
              <w:pStyle w:val="TableParagraph"/>
              <w:spacing w:before="28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104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-</w:t>
            </w:r>
            <w:r w:rsidRPr="008813E0">
              <w:rPr>
                <w:spacing w:val="63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Карла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37,611828</w:t>
            </w:r>
          </w:p>
        </w:tc>
        <w:tc>
          <w:tcPr>
            <w:tcW w:w="1136" w:type="dxa"/>
          </w:tcPr>
          <w:p w:rsidR="004D5CF5" w:rsidRDefault="004D5CF5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12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  <w:p w:rsidR="004D5CF5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1025700515521</w:t>
            </w:r>
          </w:p>
          <w:p w:rsidR="004D5CF5" w:rsidRPr="00591EFE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Карла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125а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52,405878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37,570581</w:t>
            </w:r>
          </w:p>
        </w:tc>
        <w:tc>
          <w:tcPr>
            <w:tcW w:w="1136" w:type="dxa"/>
          </w:tcPr>
          <w:p w:rsidR="004D5CF5" w:rsidRDefault="004D5CF5">
            <w:r w:rsidRPr="00C942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before="29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19"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Pr="00591EFE" w:rsidRDefault="004D5CF5" w:rsidP="008813E0">
            <w:pPr>
              <w:pStyle w:val="TableParagraph"/>
              <w:tabs>
                <w:tab w:val="left" w:pos="481"/>
                <w:tab w:val="left" w:pos="927"/>
              </w:tabs>
              <w:spacing w:before="29" w:line="271" w:lineRule="auto"/>
              <w:ind w:left="109" w:right="95"/>
              <w:rPr>
                <w:sz w:val="16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1025700516555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19"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52,421071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37,586230</w:t>
            </w:r>
          </w:p>
        </w:tc>
        <w:tc>
          <w:tcPr>
            <w:tcW w:w="1136" w:type="dxa"/>
          </w:tcPr>
          <w:p w:rsidR="004D5CF5" w:rsidRDefault="004D5CF5">
            <w:r w:rsidRPr="005832E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30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3"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t xml:space="preserve"> </w:t>
            </w:r>
            <w:r>
              <w:br/>
            </w: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1025700515268</w:t>
            </w:r>
          </w:p>
          <w:p w:rsidR="004D5CF5" w:rsidRDefault="004D5CF5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  <w:p w:rsidR="004D5CF5" w:rsidRPr="008813E0" w:rsidRDefault="004D5CF5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3" w:lineRule="auto"/>
              <w:ind w:left="109" w:right="95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147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52,403974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37,578819</w:t>
            </w:r>
          </w:p>
        </w:tc>
        <w:tc>
          <w:tcPr>
            <w:tcW w:w="1136" w:type="dxa"/>
          </w:tcPr>
          <w:p w:rsidR="004D5CF5" w:rsidRDefault="004D5CF5">
            <w:r w:rsidRPr="005832E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jc w:val="both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51"/>
              </w:tabs>
              <w:spacing w:before="27"/>
              <w:ind w:left="109"/>
              <w:jc w:val="both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5</w:t>
            </w:r>
          </w:p>
          <w:p w:rsidR="004D5CF5" w:rsidRDefault="004D5CF5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комбинирова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нного вида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Ливны"</w:t>
            </w:r>
          </w:p>
          <w:p w:rsidR="004D5CF5" w:rsidRDefault="004D5CF5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591EFE">
              <w:rPr>
                <w:color w:val="333333"/>
                <w:sz w:val="16"/>
                <w:szCs w:val="16"/>
                <w:shd w:val="clear" w:color="auto" w:fill="FBFBFB"/>
              </w:rPr>
              <w:t>1135749002102</w:t>
            </w:r>
          </w:p>
          <w:p w:rsidR="004D5CF5" w:rsidRPr="00591EFE" w:rsidRDefault="004D5CF5" w:rsidP="008813E0">
            <w:pPr>
              <w:pStyle w:val="TableParagraph"/>
              <w:spacing w:before="27"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61"/>
                <w:tab w:val="right" w:pos="1422"/>
              </w:tabs>
              <w:spacing w:before="4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z w:val="16"/>
              </w:rPr>
              <w:tab/>
              <w:t>№</w:t>
            </w:r>
            <w:r w:rsidRPr="008813E0">
              <w:rPr>
                <w:sz w:val="16"/>
              </w:rPr>
              <w:tab/>
              <w:t>5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105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комбинированного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Ливны"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52,403798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37,572693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"Детский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8"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  <w:p w:rsidR="004D5CF5" w:rsidRPr="009A6CF4" w:rsidRDefault="004D5CF5" w:rsidP="008813E0">
            <w:pPr>
              <w:pStyle w:val="TableParagraph"/>
              <w:tabs>
                <w:tab w:val="left" w:pos="522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1025700517699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"Детский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</w:tc>
      </w:tr>
      <w:tr w:rsidR="004D5CF5" w:rsidTr="008813E0">
        <w:trPr>
          <w:trHeight w:val="91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37,611408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t>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1025700516621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94"/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91"/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t>.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37,613808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left="109"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1025700515411</w:t>
            </w:r>
          </w:p>
          <w:p w:rsidR="004D5CF5" w:rsidRPr="009A6CF4" w:rsidRDefault="004D5CF5" w:rsidP="008813E0">
            <w:pPr>
              <w:pStyle w:val="TableParagraph"/>
              <w:spacing w:before="27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д.4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52,407094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37,543587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Детсад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40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1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1025700517260</w:t>
            </w:r>
          </w:p>
          <w:p w:rsidR="004D5CF5" w:rsidRPr="009A6CF4" w:rsidRDefault="004D5CF5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д.4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Детсад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52,427192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37,604098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4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5CF5" w:rsidRDefault="004D5CF5" w:rsidP="008813E0">
            <w:pPr>
              <w:pStyle w:val="TableParagraph"/>
              <w:spacing w:before="24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1025700515763</w:t>
            </w:r>
          </w:p>
          <w:p w:rsidR="004D5CF5" w:rsidRPr="009A6CF4" w:rsidRDefault="004D5CF5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</w:tc>
      </w:tr>
      <w:tr w:rsidR="004D5CF5" w:rsidTr="008813E0">
        <w:trPr>
          <w:trHeight w:val="168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196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52,424331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37,614581</w:t>
            </w:r>
          </w:p>
        </w:tc>
        <w:tc>
          <w:tcPr>
            <w:tcW w:w="1136" w:type="dxa"/>
          </w:tcPr>
          <w:p w:rsidR="004D5CF5" w:rsidRDefault="004D5CF5">
            <w:r w:rsidRPr="006404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детский  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51"/>
              </w:tabs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</w:t>
            </w:r>
          </w:p>
          <w:p w:rsidR="004D5CF5" w:rsidRDefault="004D5CF5" w:rsidP="008813E0">
            <w:pPr>
              <w:pStyle w:val="TableParagraph"/>
              <w:tabs>
                <w:tab w:val="left" w:pos="718"/>
              </w:tabs>
              <w:spacing w:before="30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комбинирова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нного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вида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1025700515257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18"/>
              </w:tabs>
              <w:spacing w:before="30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61"/>
              </w:tabs>
              <w:spacing w:before="2"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z w:val="16"/>
              </w:rPr>
              <w:tab/>
              <w:t>№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65"/>
              </w:tabs>
              <w:spacing w:line="276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комбинированного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вида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города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10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197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52,411575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37,583847</w:t>
            </w:r>
          </w:p>
        </w:tc>
        <w:tc>
          <w:tcPr>
            <w:tcW w:w="1136" w:type="dxa"/>
          </w:tcPr>
          <w:p w:rsidR="004D5CF5" w:rsidRDefault="004D5CF5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МБДОУ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76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9A6CF4">
            <w:pPr>
              <w:pStyle w:val="TableParagraph"/>
              <w:tabs>
                <w:tab w:val="left" w:pos="514"/>
                <w:tab w:val="left" w:pos="927"/>
              </w:tabs>
              <w:spacing w:before="27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17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1025700516270</w:t>
            </w:r>
          </w:p>
          <w:p w:rsidR="004D5CF5" w:rsidRPr="009A6CF4" w:rsidRDefault="004D5CF5" w:rsidP="009A6CF4">
            <w:pPr>
              <w:pStyle w:val="TableParagraph"/>
              <w:tabs>
                <w:tab w:val="left" w:pos="514"/>
                <w:tab w:val="left" w:pos="927"/>
              </w:tabs>
              <w:spacing w:before="27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 xml:space="preserve">МБДОУ     </w:t>
            </w:r>
            <w:r w:rsidRPr="008813E0">
              <w:rPr>
                <w:spacing w:val="-1"/>
                <w:sz w:val="16"/>
              </w:rPr>
              <w:t>детский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52,420558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37,607341</w:t>
            </w:r>
          </w:p>
        </w:tc>
        <w:tc>
          <w:tcPr>
            <w:tcW w:w="1136" w:type="dxa"/>
          </w:tcPr>
          <w:p w:rsidR="004D5CF5" w:rsidRDefault="004D5CF5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5CF5" w:rsidRPr="009A6CF4" w:rsidRDefault="004D5CF5" w:rsidP="009A6CF4">
            <w:pPr>
              <w:pStyle w:val="TableParagraph"/>
              <w:spacing w:before="28" w:line="273" w:lineRule="auto"/>
              <w:ind w:left="109" w:right="8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pacing w:val="-1"/>
                <w:sz w:val="16"/>
              </w:rPr>
              <w:t>"Лицей</w:t>
            </w:r>
            <w:r w:rsidRPr="008813E0">
              <w:rPr>
                <w:spacing w:val="58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им.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С.Н.Булгако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ва"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1025700516247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МБОУ "Лицей им.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С.Н.Булгакова"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8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199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52,430433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37,610801</w:t>
            </w:r>
          </w:p>
        </w:tc>
        <w:tc>
          <w:tcPr>
            <w:tcW w:w="1136" w:type="dxa"/>
          </w:tcPr>
          <w:p w:rsidR="004D5CF5" w:rsidRDefault="004D5CF5">
            <w:r w:rsidRPr="00220C8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"Средняя</w:t>
            </w:r>
          </w:p>
          <w:p w:rsidR="004D5CF5" w:rsidRPr="008813E0" w:rsidRDefault="004D5CF5" w:rsidP="008813E0">
            <w:pPr>
              <w:pStyle w:val="TableParagraph"/>
              <w:spacing w:before="1" w:line="210" w:lineRule="atLeast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87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№1"</w:t>
            </w:r>
          </w:p>
        </w:tc>
      </w:tr>
    </w:tbl>
    <w:p w:rsidR="004D5CF5" w:rsidRDefault="004D5CF5">
      <w:pPr>
        <w:spacing w:line="273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251"/>
        <w:gridCol w:w="1376"/>
        <w:gridCol w:w="1137"/>
        <w:gridCol w:w="1529"/>
      </w:tblGrid>
      <w:tr w:rsidR="004D5CF5" w:rsidTr="009A6CF4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51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школа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№1"</w:t>
            </w:r>
          </w:p>
          <w:p w:rsidR="004D5CF5" w:rsidRPr="009A6CF4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1025700516280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9A6CF4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52,404199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37,567464</w:t>
            </w:r>
          </w:p>
        </w:tc>
        <w:tc>
          <w:tcPr>
            <w:tcW w:w="1136" w:type="dxa"/>
          </w:tcPr>
          <w:p w:rsidR="004D5CF5" w:rsidRDefault="004D5CF5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5CF5" w:rsidRDefault="004D5CF5" w:rsidP="009A6CF4">
            <w:pPr>
              <w:pStyle w:val="TableParagraph"/>
              <w:spacing w:before="27" w:line="271" w:lineRule="auto"/>
              <w:ind w:left="109" w:right="113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Гимназия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1025700516412</w:t>
            </w:r>
          </w:p>
          <w:p w:rsidR="004D5CF5" w:rsidRPr="009A6CF4" w:rsidRDefault="004D5CF5" w:rsidP="009A6CF4">
            <w:pPr>
              <w:pStyle w:val="TableParagraph"/>
              <w:spacing w:before="27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186А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МБОУ Гимназия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9A6CF4">
        <w:trPr>
          <w:trHeight w:val="12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52,411832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37,582672</w:t>
            </w:r>
          </w:p>
        </w:tc>
        <w:tc>
          <w:tcPr>
            <w:tcW w:w="1136" w:type="dxa"/>
          </w:tcPr>
          <w:p w:rsidR="004D5CF5" w:rsidRDefault="004D5CF5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"ДЮСШ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БОКСА"</w:t>
            </w:r>
          </w:p>
          <w:p w:rsidR="004D5CF5" w:rsidRDefault="004D5CF5" w:rsidP="008813E0">
            <w:pPr>
              <w:pStyle w:val="TableParagraph"/>
              <w:spacing w:line="271" w:lineRule="auto"/>
              <w:ind w:left="109" w:right="538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538"/>
              <w:rPr>
                <w:sz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1025700517611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87"/>
              </w:tabs>
              <w:spacing w:before="4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ДОД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"ДЮСШ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БОКСА"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9A6CF4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5CF5" w:rsidRDefault="004D5CF5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ООШ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5CF5" w:rsidRPr="009A6CF4" w:rsidRDefault="004D5CF5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1025700515818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ООШ</w:t>
            </w:r>
            <w:r w:rsidRPr="008813E0">
              <w:rPr>
                <w:spacing w:val="36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5CF5" w:rsidTr="009A6CF4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52,412751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37,589967</w:t>
            </w:r>
          </w:p>
        </w:tc>
        <w:tc>
          <w:tcPr>
            <w:tcW w:w="1136" w:type="dxa"/>
          </w:tcPr>
          <w:p w:rsidR="004D5CF5" w:rsidRDefault="004D5CF5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СОШ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1025700516632</w:t>
            </w:r>
          </w:p>
          <w:p w:rsidR="004D5CF5" w:rsidRPr="009A6CF4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pacing w:val="35"/>
                <w:sz w:val="16"/>
              </w:rPr>
              <w:t xml:space="preserve"> </w:t>
            </w:r>
            <w:r w:rsidRPr="008813E0">
              <w:rPr>
                <w:sz w:val="16"/>
              </w:rPr>
              <w:t>СОШ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5CF5" w:rsidTr="009A6CF4">
        <w:trPr>
          <w:trHeight w:val="146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52,409247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37,575183</w:t>
            </w:r>
          </w:p>
        </w:tc>
        <w:tc>
          <w:tcPr>
            <w:tcW w:w="1136" w:type="dxa"/>
          </w:tcPr>
          <w:p w:rsidR="004D5CF5" w:rsidRDefault="004D5CF5">
            <w:r w:rsidRPr="00B559C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средняя</w:t>
            </w:r>
          </w:p>
          <w:p w:rsidR="004D5CF5" w:rsidRDefault="004D5CF5" w:rsidP="009A6CF4">
            <w:pPr>
              <w:pStyle w:val="TableParagraph"/>
              <w:spacing w:before="29" w:line="273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№2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br/>
            </w:r>
            <w:r w:rsidRPr="009A6CF4">
              <w:rPr>
                <w:color w:val="333333"/>
                <w:sz w:val="16"/>
                <w:szCs w:val="16"/>
                <w:shd w:val="clear" w:color="auto" w:fill="FBFBFB"/>
              </w:rPr>
              <w:t>1025700516456</w:t>
            </w:r>
          </w:p>
          <w:p w:rsidR="004D5CF5" w:rsidRPr="008813E0" w:rsidRDefault="004D5CF5" w:rsidP="009A6CF4">
            <w:pPr>
              <w:pStyle w:val="TableParagraph"/>
              <w:spacing w:before="29"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86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№2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9A6CF4">
        <w:trPr>
          <w:trHeight w:val="147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52,405012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37,607026</w:t>
            </w:r>
          </w:p>
        </w:tc>
        <w:tc>
          <w:tcPr>
            <w:tcW w:w="1136" w:type="dxa"/>
          </w:tcPr>
          <w:p w:rsidR="004D5CF5" w:rsidRDefault="004D5CF5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средняя</w:t>
            </w:r>
          </w:p>
          <w:p w:rsidR="004D5CF5" w:rsidRDefault="004D5CF5" w:rsidP="008813E0">
            <w:pPr>
              <w:pStyle w:val="TableParagraph"/>
              <w:spacing w:before="27" w:line="273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Pr="00C535CF" w:rsidRDefault="004D5CF5" w:rsidP="008813E0">
            <w:pPr>
              <w:pStyle w:val="TableParagraph"/>
              <w:spacing w:before="27" w:line="273" w:lineRule="auto"/>
              <w:ind w:left="109" w:right="94"/>
              <w:rPr>
                <w:sz w:val="16"/>
              </w:rPr>
            </w:pPr>
            <w:r w:rsidRPr="00C535CF">
              <w:rPr>
                <w:color w:val="333333"/>
                <w:sz w:val="16"/>
                <w:szCs w:val="16"/>
                <w:shd w:val="clear" w:color="auto" w:fill="FBFBFB"/>
              </w:rPr>
              <w:t>1025700516181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86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МБОУ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средняя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9A6CF4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52,419618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37,620923</w:t>
            </w:r>
          </w:p>
        </w:tc>
        <w:tc>
          <w:tcPr>
            <w:tcW w:w="1136" w:type="dxa"/>
          </w:tcPr>
          <w:p w:rsidR="004D5CF5" w:rsidRDefault="004D5CF5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МБОУООШ</w:t>
            </w:r>
          </w:p>
          <w:p w:rsidR="004D5CF5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11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FFFFF"/>
              </w:rPr>
              <w:t>2055743009441</w:t>
            </w:r>
          </w:p>
          <w:p w:rsidR="004D5CF5" w:rsidRPr="00CD334D" w:rsidRDefault="004D5CF5" w:rsidP="008813E0">
            <w:pPr>
              <w:pStyle w:val="TableParagraph"/>
              <w:tabs>
                <w:tab w:val="left" w:pos="514"/>
                <w:tab w:val="left" w:pos="927"/>
              </w:tabs>
              <w:spacing w:before="28" w:line="271" w:lineRule="auto"/>
              <w:ind w:left="109" w:right="95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МБОУООШ</w:t>
            </w:r>
            <w:r w:rsidRPr="008813E0">
              <w:rPr>
                <w:spacing w:val="30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 Ливны</w:t>
            </w:r>
          </w:p>
        </w:tc>
      </w:tr>
      <w:tr w:rsidR="004D5CF5" w:rsidTr="009A6CF4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52,422618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37,608648</w:t>
            </w:r>
          </w:p>
        </w:tc>
        <w:tc>
          <w:tcPr>
            <w:tcW w:w="1136" w:type="dxa"/>
          </w:tcPr>
          <w:p w:rsidR="004D5CF5" w:rsidRDefault="004D5CF5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tabs>
                <w:tab w:val="left" w:pos="927"/>
              </w:tabs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"ДХШ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Ливны "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D334D">
              <w:rPr>
                <w:color w:val="333333"/>
                <w:sz w:val="16"/>
                <w:szCs w:val="16"/>
                <w:shd w:val="clear" w:color="auto" w:fill="FFFFFF"/>
              </w:rPr>
              <w:t>1025700516808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"ДХШ</w:t>
            </w:r>
            <w:r w:rsidRPr="008813E0">
              <w:rPr>
                <w:spacing w:val="48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Ливны "</w:t>
            </w:r>
          </w:p>
        </w:tc>
      </w:tr>
      <w:tr w:rsidR="004D5CF5" w:rsidTr="009A6CF4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37,606720</w:t>
            </w:r>
          </w:p>
        </w:tc>
        <w:tc>
          <w:tcPr>
            <w:tcW w:w="1136" w:type="dxa"/>
          </w:tcPr>
          <w:p w:rsidR="004D5CF5" w:rsidRDefault="004D5CF5">
            <w:r w:rsidRPr="00A6357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251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</w:t>
            </w:r>
          </w:p>
          <w:p w:rsidR="004D5CF5" w:rsidRPr="008813E0" w:rsidRDefault="004D5CF5" w:rsidP="008813E0">
            <w:pPr>
              <w:pStyle w:val="TableParagraph"/>
              <w:spacing w:before="2" w:line="210" w:lineRule="atLeast"/>
              <w:ind w:left="109" w:right="87"/>
              <w:rPr>
                <w:sz w:val="16"/>
              </w:rPr>
            </w:pPr>
            <w:r w:rsidRPr="008813E0">
              <w:rPr>
                <w:sz w:val="16"/>
              </w:rPr>
              <w:t>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краеведчески</w:t>
            </w:r>
          </w:p>
        </w:tc>
        <w:tc>
          <w:tcPr>
            <w:tcW w:w="137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677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МБУ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краеведческий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й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музей</w:t>
            </w:r>
          </w:p>
          <w:p w:rsidR="004D5CF5" w:rsidRPr="00CD334D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1025700517677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музей</w:t>
            </w:r>
          </w:p>
        </w:tc>
      </w:tr>
      <w:tr w:rsidR="004D5CF5" w:rsidTr="008813E0">
        <w:trPr>
          <w:trHeight w:val="10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52,424434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37,601688</w:t>
            </w:r>
          </w:p>
        </w:tc>
        <w:tc>
          <w:tcPr>
            <w:tcW w:w="1136" w:type="dxa"/>
          </w:tcPr>
          <w:p w:rsidR="004D5CF5" w:rsidRDefault="004D5CF5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5CF5" w:rsidRDefault="004D5CF5" w:rsidP="008813E0">
            <w:pPr>
              <w:pStyle w:val="TableParagraph"/>
              <w:spacing w:before="27" w:line="273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"Дом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творчества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</w:p>
          <w:p w:rsidR="004D5CF5" w:rsidRPr="00CD334D" w:rsidRDefault="004D5CF5" w:rsidP="008813E0">
            <w:pPr>
              <w:pStyle w:val="TableParagraph"/>
              <w:spacing w:before="27" w:line="273" w:lineRule="auto"/>
              <w:ind w:left="109" w:right="91"/>
              <w:rPr>
                <w:sz w:val="16"/>
              </w:rPr>
            </w:pP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1025700515389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68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  <w:t>"Дом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15"/>
              </w:tabs>
              <w:spacing w:before="27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творчества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 "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К.Маркса,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52,424423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37,610166</w:t>
            </w:r>
          </w:p>
        </w:tc>
        <w:tc>
          <w:tcPr>
            <w:tcW w:w="1136" w:type="dxa"/>
          </w:tcPr>
          <w:p w:rsidR="004D5CF5" w:rsidRDefault="004D5CF5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21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ДШИ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D334D">
              <w:rPr>
                <w:color w:val="333333"/>
                <w:sz w:val="16"/>
                <w:szCs w:val="16"/>
                <w:shd w:val="clear" w:color="auto" w:fill="FBFBFB"/>
              </w:rPr>
              <w:t>1025700515895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21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К.Маркса,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91"/>
              <w:rPr>
                <w:sz w:val="16"/>
              </w:rPr>
            </w:pP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городская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ДШИ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</w:tc>
      </w:tr>
      <w:tr w:rsidR="004D5CF5" w:rsidTr="008813E0">
        <w:trPr>
          <w:trHeight w:val="167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52,420756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37,303038</w:t>
            </w:r>
          </w:p>
        </w:tc>
        <w:tc>
          <w:tcPr>
            <w:tcW w:w="1136" w:type="dxa"/>
          </w:tcPr>
          <w:p w:rsidR="004D5CF5" w:rsidRDefault="004D5CF5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</w:p>
          <w:p w:rsidR="004D5CF5" w:rsidRPr="00BD24A6" w:rsidRDefault="004D5CF5" w:rsidP="00BD24A6">
            <w:pPr>
              <w:pStyle w:val="TableParagraph"/>
              <w:tabs>
                <w:tab w:val="left" w:pos="946"/>
              </w:tabs>
              <w:spacing w:before="28"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развития.кра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еведения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туризма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г,Ливны"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1105743000285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572"/>
                <w:tab w:val="left" w:pos="874"/>
                <w:tab w:val="left" w:pos="936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творческого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развития.краеведе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ния</w:t>
            </w:r>
            <w:r w:rsidRPr="008813E0">
              <w:rPr>
                <w:sz w:val="16"/>
              </w:rPr>
              <w:tab/>
              <w:t>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туризма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г.Ливны"</w:t>
            </w:r>
          </w:p>
        </w:tc>
      </w:tr>
      <w:tr w:rsidR="004D5CF5" w:rsidTr="008813E0">
        <w:trPr>
          <w:trHeight w:val="147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52,403703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37,565924</w:t>
            </w:r>
          </w:p>
        </w:tc>
        <w:tc>
          <w:tcPr>
            <w:tcW w:w="1136" w:type="dxa"/>
          </w:tcPr>
          <w:p w:rsidR="004D5CF5" w:rsidRDefault="004D5CF5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92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z w:val="16"/>
              </w:rPr>
              <w:tab/>
              <w:t>г.</w:t>
            </w:r>
          </w:p>
          <w:p w:rsidR="004D5CF5" w:rsidRPr="008813E0" w:rsidRDefault="004D5CF5" w:rsidP="008813E0">
            <w:pPr>
              <w:pStyle w:val="TableParagraph"/>
              <w:spacing w:before="30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Ливны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46"/>
              </w:tabs>
              <w:spacing w:before="28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"СЮТ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им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Н.Н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99"/>
              <w:rPr>
                <w:sz w:val="16"/>
              </w:rPr>
            </w:pP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1025700515389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54"/>
                <w:tab w:val="left" w:pos="1152"/>
              </w:tabs>
              <w:spacing w:before="1" w:line="278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"СЮТ</w:t>
            </w:r>
            <w:r w:rsidRPr="008813E0">
              <w:rPr>
                <w:sz w:val="16"/>
              </w:rPr>
              <w:tab/>
              <w:t>им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Н.Н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Поликарпова"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52,422226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37,629276</w:t>
            </w:r>
          </w:p>
        </w:tc>
        <w:tc>
          <w:tcPr>
            <w:tcW w:w="1136" w:type="dxa"/>
          </w:tcPr>
          <w:p w:rsidR="004D5CF5" w:rsidRDefault="004D5CF5">
            <w:r w:rsidRPr="00BD5F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428"/>
              <w:rPr>
                <w:sz w:val="16"/>
              </w:rPr>
            </w:pPr>
            <w:r w:rsidRPr="008813E0">
              <w:rPr>
                <w:sz w:val="16"/>
              </w:rPr>
              <w:t>МБУДО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ДЮСШ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pacing w:val="-1"/>
                <w:sz w:val="16"/>
              </w:rPr>
            </w:pPr>
            <w:r w:rsidRPr="008813E0">
              <w:rPr>
                <w:sz w:val="16"/>
              </w:rPr>
              <w:t>"Олимпиец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FFFFF"/>
              </w:rPr>
              <w:t>1025700516863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МБУДО   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ДЮСШ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"Олимпиец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52,411392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37,580957</w:t>
            </w:r>
          </w:p>
        </w:tc>
        <w:tc>
          <w:tcPr>
            <w:tcW w:w="1136" w:type="dxa"/>
          </w:tcPr>
          <w:p w:rsidR="004D5CF5" w:rsidRDefault="004D5CF5">
            <w:r w:rsidRPr="008A576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МБУДО"ДХ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Ш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г.Ливны"</w:t>
            </w:r>
          </w:p>
          <w:p w:rsidR="004D5CF5" w:rsidRPr="00BD24A6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1025700516808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МБУДО"ДХШ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г.Ливны"</w:t>
            </w:r>
          </w:p>
        </w:tc>
      </w:tr>
      <w:tr w:rsidR="004D5CF5" w:rsidTr="008813E0">
        <w:trPr>
          <w:trHeight w:val="189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52,407523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37,571759</w:t>
            </w:r>
          </w:p>
        </w:tc>
        <w:tc>
          <w:tcPr>
            <w:tcW w:w="1136" w:type="dxa"/>
          </w:tcPr>
          <w:p w:rsidR="004D5CF5" w:rsidRDefault="004D5CF5">
            <w:r w:rsidRPr="008A576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Межрайонна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инспекция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налоговой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5CF5" w:rsidRPr="00BD24A6" w:rsidRDefault="004D5CF5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BD24A6">
              <w:rPr>
                <w:color w:val="333333"/>
                <w:sz w:val="16"/>
                <w:szCs w:val="16"/>
                <w:shd w:val="clear" w:color="auto" w:fill="FBFBFB"/>
              </w:rPr>
              <w:t>1055702000144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433"/>
              <w:rPr>
                <w:sz w:val="16"/>
              </w:rPr>
            </w:pPr>
            <w:r w:rsidRPr="008813E0">
              <w:rPr>
                <w:sz w:val="16"/>
              </w:rPr>
              <w:t>Межрайонная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инспекция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налоговой</w:t>
            </w:r>
            <w:r w:rsidRPr="008813E0">
              <w:rPr>
                <w:spacing w:val="35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541"/>
        <w:gridCol w:w="1083"/>
        <w:gridCol w:w="1529"/>
      </w:tblGrid>
      <w:tr w:rsidR="004D5CF5" w:rsidTr="0038536C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37,62501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ППМСП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-центр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83C04">
              <w:rPr>
                <w:color w:val="333333"/>
                <w:sz w:val="16"/>
                <w:szCs w:val="16"/>
                <w:shd w:val="clear" w:color="auto" w:fill="FFFFFF"/>
              </w:rPr>
              <w:t>1025700515830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г.Ливны, ул. Солнечная д.1б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567"/>
                <w:tab w:val="left" w:pos="137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</w:t>
            </w:r>
            <w:r w:rsidRPr="008813E0">
              <w:rPr>
                <w:sz w:val="16"/>
              </w:rPr>
              <w:tab/>
              <w:t>ППМСП</w:t>
            </w:r>
            <w:r w:rsidRPr="008813E0">
              <w:rPr>
                <w:sz w:val="16"/>
              </w:rPr>
              <w:tab/>
              <w:t>-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</w:t>
            </w:r>
          </w:p>
        </w:tc>
      </w:tr>
      <w:tr w:rsidR="004D5CF5" w:rsidTr="0038536C">
        <w:trPr>
          <w:trHeight w:val="189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52,414457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37,607061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МКУ</w:t>
            </w:r>
            <w:r w:rsidRPr="008813E0">
              <w:rPr>
                <w:spacing w:val="75"/>
                <w:sz w:val="16"/>
              </w:rPr>
              <w:t xml:space="preserve"> </w:t>
            </w:r>
            <w:r w:rsidRPr="008813E0">
              <w:rPr>
                <w:sz w:val="16"/>
              </w:rPr>
              <w:t>"АХС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6"/>
              </w:tabs>
              <w:spacing w:before="27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ЕДДС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left="109" w:right="200"/>
              <w:rPr>
                <w:sz w:val="16"/>
              </w:rPr>
            </w:pP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района"</w:t>
            </w:r>
          </w:p>
          <w:p w:rsidR="004D5CF5" w:rsidRPr="00183C04" w:rsidRDefault="004D5CF5" w:rsidP="008813E0">
            <w:pPr>
              <w:pStyle w:val="TableParagraph"/>
              <w:spacing w:before="1" w:line="271" w:lineRule="auto"/>
              <w:ind w:left="109" w:right="200"/>
              <w:rPr>
                <w:sz w:val="16"/>
              </w:rPr>
            </w:pP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1155749002727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21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МКУ</w:t>
            </w:r>
            <w:r w:rsidRPr="008813E0">
              <w:rPr>
                <w:sz w:val="16"/>
              </w:rPr>
              <w:tab/>
              <w:t>"АХС</w:t>
            </w:r>
          </w:p>
          <w:p w:rsidR="004D5CF5" w:rsidRPr="008813E0" w:rsidRDefault="004D5CF5" w:rsidP="008813E0">
            <w:pPr>
              <w:pStyle w:val="TableParagraph"/>
              <w:spacing w:before="27" w:line="273" w:lineRule="auto"/>
              <w:ind w:left="109" w:right="224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ЕДДС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района"</w:t>
            </w:r>
          </w:p>
        </w:tc>
      </w:tr>
      <w:tr w:rsidR="004D5CF5" w:rsidTr="0038536C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52,420237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37,635770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z w:val="16"/>
              </w:rPr>
              <w:tab/>
              <w:t>МВД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1025700517809</w:t>
            </w:r>
            <w:r w:rsidRPr="00183C04"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МВД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</w:p>
        </w:tc>
      </w:tr>
      <w:tr w:rsidR="004D5CF5" w:rsidTr="0038536C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52,422219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37,600797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z w:val="16"/>
              </w:rPr>
              <w:tab/>
              <w:t>МВД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  <w:r w:rsidRPr="00183C04">
              <w:rPr>
                <w:color w:val="333333"/>
                <w:sz w:val="16"/>
                <w:szCs w:val="16"/>
                <w:shd w:val="clear" w:color="auto" w:fill="FBFBFB"/>
              </w:rPr>
              <w:t>1025700517809</w:t>
            </w:r>
            <w:r w:rsidRPr="008813E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ул.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МО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МВД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"Ливенский"</w:t>
            </w:r>
          </w:p>
        </w:tc>
      </w:tr>
      <w:tr w:rsidR="004D5CF5" w:rsidTr="0038536C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43е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52,414705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37,631495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1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Могила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Людмила Викторовна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8536C">
              <w:rPr>
                <w:color w:val="333333"/>
                <w:sz w:val="16"/>
                <w:szCs w:val="16"/>
                <w:shd w:val="clear" w:color="auto" w:fill="FBFBFB"/>
              </w:rPr>
              <w:t>307574305900011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43е</w:t>
            </w: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Могила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Людмила Викторовна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Складское помещение</w:t>
            </w:r>
          </w:p>
        </w:tc>
      </w:tr>
      <w:tr w:rsidR="004D5CF5" w:rsidTr="0038536C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52,423891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37,611324</w:t>
            </w:r>
          </w:p>
        </w:tc>
        <w:tc>
          <w:tcPr>
            <w:tcW w:w="1136" w:type="dxa"/>
          </w:tcPr>
          <w:p w:rsidR="004D5CF5" w:rsidRDefault="004D5CF5">
            <w:r w:rsidRPr="00F44D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МУКП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"Ливенское"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38536C">
              <w:rPr>
                <w:color w:val="333333"/>
                <w:sz w:val="16"/>
                <w:szCs w:val="16"/>
                <w:shd w:val="clear" w:color="auto" w:fill="FBFBFB"/>
              </w:rPr>
              <w:t>1025700514432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  <w:p w:rsidR="004D5CF5" w:rsidRPr="0038536C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МУКП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"Ливенское"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и технические помещения</w:t>
            </w:r>
          </w:p>
        </w:tc>
      </w:tr>
      <w:tr w:rsidR="004D5CF5" w:rsidTr="0038536C">
        <w:trPr>
          <w:trHeight w:val="31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52,421076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37,605743</w:t>
            </w:r>
          </w:p>
        </w:tc>
        <w:tc>
          <w:tcPr>
            <w:tcW w:w="1136" w:type="dxa"/>
          </w:tcPr>
          <w:p w:rsidR="004D5CF5" w:rsidRDefault="004D5CF5">
            <w:r w:rsidRPr="00244F7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230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вечернее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(сменное)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"Открытая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(сменная)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0"/>
                <w:sz w:val="16"/>
              </w:rPr>
              <w:t xml:space="preserve"> </w:t>
            </w:r>
            <w:r w:rsidRPr="008813E0">
              <w:rPr>
                <w:sz w:val="16"/>
              </w:rPr>
              <w:t>10"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1025700517523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вечернее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(сменное)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05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"Открытая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(сменная)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школа № 10" 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5CF5" w:rsidTr="0038536C">
        <w:trPr>
          <w:trHeight w:val="51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 xml:space="preserve">г.  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   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52,429355</w:t>
            </w:r>
          </w:p>
        </w:tc>
        <w:tc>
          <w:tcPr>
            <w:tcW w:w="1136" w:type="dxa"/>
          </w:tcPr>
          <w:p w:rsidR="004D5CF5" w:rsidRDefault="004D5CF5">
            <w:r w:rsidRPr="00244F7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</w:tc>
        <w:tc>
          <w:tcPr>
            <w:tcW w:w="1541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3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</w:p>
        </w:tc>
      </w:tr>
    </w:tbl>
    <w:p w:rsidR="004D5CF5" w:rsidRDefault="004D5CF5">
      <w:pPr>
        <w:spacing w:line="278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89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37,594378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69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дошкольное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образователь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детский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</w:p>
          <w:p w:rsidR="004D5CF5" w:rsidRDefault="004D5CF5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z w:val="16"/>
              </w:rPr>
              <w:tab/>
              <w:t>6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  <w:p w:rsidR="004D5CF5" w:rsidRDefault="004D5CF5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1025700515213</w:t>
            </w:r>
          </w:p>
          <w:p w:rsidR="004D5CF5" w:rsidRPr="00EB48E5" w:rsidRDefault="004D5CF5" w:rsidP="008813E0">
            <w:pPr>
              <w:pStyle w:val="TableParagraph"/>
              <w:tabs>
                <w:tab w:val="left" w:pos="555"/>
                <w:tab w:val="left" w:pos="927"/>
              </w:tabs>
              <w:spacing w:line="271" w:lineRule="auto"/>
              <w:ind w:left="109" w:right="95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г.Ливны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дошкольное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57"/>
              <w:rPr>
                <w:sz w:val="16"/>
              </w:rPr>
            </w:pPr>
            <w:r w:rsidRPr="008813E0">
              <w:rPr>
                <w:sz w:val="16"/>
              </w:rPr>
              <w:t>образовательное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детский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>сад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8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</w:p>
        </w:tc>
      </w:tr>
      <w:tr w:rsidR="004D5CF5" w:rsidTr="008813E0">
        <w:trPr>
          <w:trHeight w:val="2527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52,418715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37,606330</w:t>
            </w:r>
          </w:p>
        </w:tc>
        <w:tc>
          <w:tcPr>
            <w:tcW w:w="1136" w:type="dxa"/>
          </w:tcPr>
          <w:p w:rsidR="004D5CF5" w:rsidRDefault="004D5CF5">
            <w:r w:rsidRPr="00AD000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114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"Средняя</w:t>
            </w:r>
          </w:p>
          <w:p w:rsidR="004D5CF5" w:rsidRPr="008813E0" w:rsidRDefault="004D5CF5" w:rsidP="00EB48E5">
            <w:pPr>
              <w:pStyle w:val="TableParagraph"/>
              <w:spacing w:line="273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общеобразов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ательная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39"/>
                <w:sz w:val="16"/>
              </w:rPr>
              <w:t xml:space="preserve"> </w:t>
            </w:r>
            <w:r w:rsidRPr="008813E0">
              <w:rPr>
                <w:sz w:val="16"/>
              </w:rPr>
              <w:t>6»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  <w:r>
              <w:br/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1025700516698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05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учреждение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"Средняя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общеобразователь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школа</w:t>
            </w:r>
            <w:r w:rsidRPr="008813E0">
              <w:rPr>
                <w:spacing w:val="15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6»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</w:tr>
      <w:tr w:rsidR="004D5CF5" w:rsidTr="008813E0">
        <w:trPr>
          <w:trHeight w:val="23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52,420766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37,610166</w:t>
            </w:r>
          </w:p>
        </w:tc>
        <w:tc>
          <w:tcPr>
            <w:tcW w:w="1136" w:type="dxa"/>
          </w:tcPr>
          <w:p w:rsidR="004D5CF5" w:rsidRDefault="004D5CF5">
            <w:r w:rsidRPr="00AD000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</w:p>
          <w:p w:rsidR="004D5CF5" w:rsidRDefault="004D5CF5" w:rsidP="008813E0">
            <w:pPr>
              <w:pStyle w:val="TableParagraph"/>
              <w:spacing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"Центральны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культуры"</w:t>
            </w:r>
          </w:p>
          <w:p w:rsidR="004D5CF5" w:rsidRDefault="004D5CF5" w:rsidP="008813E0">
            <w:pPr>
              <w:pStyle w:val="TableParagraph"/>
              <w:spacing w:line="276" w:lineRule="auto"/>
              <w:ind w:left="109" w:right="9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1065743004942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  <w:p w:rsidR="004D5CF5" w:rsidRPr="00EB48E5" w:rsidRDefault="004D5CF5" w:rsidP="008813E0">
            <w:pPr>
              <w:pStyle w:val="TableParagraph"/>
              <w:spacing w:line="276" w:lineRule="auto"/>
              <w:ind w:left="109" w:right="95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бюджетное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"Центральный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133"/>
              </w:tabs>
              <w:spacing w:line="271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районный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Дом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культуры"</w:t>
            </w:r>
          </w:p>
        </w:tc>
      </w:tr>
      <w:tr w:rsidR="004D5CF5" w:rsidTr="008813E0">
        <w:trPr>
          <w:trHeight w:val="146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5CF5" w:rsidRDefault="004D5CF5">
            <w:r w:rsidRPr="002657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26"/>
              <w:rPr>
                <w:sz w:val="16"/>
              </w:rPr>
            </w:pPr>
            <w:r w:rsidRPr="008813E0">
              <w:rPr>
                <w:sz w:val="16"/>
              </w:rPr>
              <w:t>Муниципаль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B48E5">
              <w:rPr>
                <w:color w:val="333333"/>
                <w:sz w:val="16"/>
                <w:szCs w:val="16"/>
                <w:shd w:val="clear" w:color="auto" w:fill="FBFBFB"/>
              </w:rPr>
              <w:t>1025700517512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9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Муниципальное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унитарное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предприятие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37,625084</w:t>
            </w:r>
          </w:p>
        </w:tc>
        <w:tc>
          <w:tcPr>
            <w:tcW w:w="1136" w:type="dxa"/>
          </w:tcPr>
          <w:p w:rsidR="004D5CF5" w:rsidRDefault="004D5CF5">
            <w:r w:rsidRPr="002657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5CF5" w:rsidRPr="00F60748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КНС</w:t>
            </w:r>
          </w:p>
        </w:tc>
        <w:tc>
          <w:tcPr>
            <w:tcW w:w="1138" w:type="dxa"/>
          </w:tcPr>
          <w:p w:rsidR="004D5CF5" w:rsidRPr="00F6074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60748">
              <w:rPr>
                <w:sz w:val="16"/>
              </w:rPr>
              <w:t>52.419904, 37.625023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  <w:r>
              <w:rPr>
                <w:sz w:val="16"/>
              </w:rPr>
              <w:t xml:space="preserve"> Технические помещения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ОСК</w:t>
            </w:r>
          </w:p>
        </w:tc>
        <w:tc>
          <w:tcPr>
            <w:tcW w:w="1138" w:type="dxa"/>
          </w:tcPr>
          <w:p w:rsidR="004D5CF5" w:rsidRPr="00AF56E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F56EE">
              <w:rPr>
                <w:sz w:val="16"/>
              </w:rPr>
              <w:t>52.423648, 37.622034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  <w:r>
              <w:rPr>
                <w:sz w:val="16"/>
              </w:rPr>
              <w:t xml:space="preserve"> Технические помещения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КНС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промзона</w:t>
            </w:r>
          </w:p>
        </w:tc>
        <w:tc>
          <w:tcPr>
            <w:tcW w:w="1138" w:type="dxa"/>
          </w:tcPr>
          <w:p w:rsidR="004D5CF5" w:rsidRPr="00150A8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50A8E">
              <w:rPr>
                <w:sz w:val="16"/>
              </w:rPr>
              <w:t>52.412873, 37.635009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"Водоканал"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F60748">
              <w:rPr>
                <w:color w:val="333333"/>
                <w:sz w:val="16"/>
                <w:szCs w:val="16"/>
                <w:shd w:val="clear" w:color="auto" w:fill="FBFBFB"/>
              </w:rPr>
              <w:t>1025700515939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"Водоканал"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52,417338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37,625685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Default="004D5CF5" w:rsidP="008813E0">
            <w:pPr>
              <w:pStyle w:val="TableParagraph"/>
              <w:spacing w:before="30" w:line="273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"Коммуналь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сервис"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5CF5" w:rsidRPr="00385A98" w:rsidRDefault="004D5CF5" w:rsidP="008813E0">
            <w:pPr>
              <w:pStyle w:val="TableParagraph"/>
              <w:spacing w:before="30" w:line="273" w:lineRule="auto"/>
              <w:ind w:left="109" w:right="113"/>
              <w:rPr>
                <w:sz w:val="16"/>
              </w:rPr>
            </w:pPr>
            <w:r w:rsidRPr="00385A98">
              <w:rPr>
                <w:color w:val="333333"/>
                <w:sz w:val="16"/>
                <w:szCs w:val="16"/>
                <w:shd w:val="clear" w:color="auto" w:fill="FBFBFB"/>
              </w:rPr>
              <w:t>1065743004876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10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267"/>
              <w:rPr>
                <w:sz w:val="16"/>
              </w:rPr>
            </w:pPr>
            <w:r w:rsidRPr="008813E0">
              <w:rPr>
                <w:sz w:val="16"/>
              </w:rPr>
              <w:t>"Коммунальный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сервис"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52,437794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37,606018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Администра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ция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д№2 до д№16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>
              <w:rPr>
                <w:sz w:val="16"/>
              </w:rPr>
              <w:t>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37,576564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03"/>
              <w:rPr>
                <w:sz w:val="16"/>
              </w:rPr>
            </w:pPr>
            <w:r w:rsidRPr="008813E0">
              <w:rPr>
                <w:sz w:val="16"/>
              </w:rPr>
              <w:t>"Ливенские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тепловые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1155749008480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  <w:r>
              <w:rPr>
                <w:sz w:val="16"/>
              </w:rPr>
              <w:t>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МУП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тепловые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сети"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5CF5" w:rsidRPr="00E85B1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E85B1C">
              <w:rPr>
                <w:sz w:val="16"/>
              </w:rPr>
              <w:t>52.413932, 37.591845</w:t>
            </w:r>
          </w:p>
        </w:tc>
        <w:tc>
          <w:tcPr>
            <w:tcW w:w="1136" w:type="dxa"/>
          </w:tcPr>
          <w:p w:rsidR="004D5CF5" w:rsidRDefault="004D5CF5">
            <w:r w:rsidRPr="005718DE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right="658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Нестеров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Default="004D5CF5" w:rsidP="008813E0">
            <w:pPr>
              <w:pStyle w:val="TableParagraph"/>
              <w:spacing w:before="1" w:line="276" w:lineRule="auto"/>
              <w:ind w:right="658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304570224600051</w:t>
            </w:r>
          </w:p>
          <w:p w:rsidR="004D5CF5" w:rsidRPr="00630FAB" w:rsidRDefault="004D5CF5" w:rsidP="008813E0">
            <w:pPr>
              <w:pStyle w:val="TableParagraph"/>
              <w:spacing w:before="1" w:line="276" w:lineRule="auto"/>
              <w:ind w:right="658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698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Нестеров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Владимир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Иванович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698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19Б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37,583749</w:t>
            </w:r>
          </w:p>
        </w:tc>
        <w:tc>
          <w:tcPr>
            <w:tcW w:w="1136" w:type="dxa"/>
          </w:tcPr>
          <w:p w:rsidR="004D5CF5" w:rsidRDefault="004D5CF5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right="77"/>
              <w:rPr>
                <w:color w:val="333333"/>
                <w:sz w:val="16"/>
                <w:szCs w:val="16"/>
                <w:shd w:val="clear" w:color="auto" w:fill="FBFBFB"/>
              </w:rPr>
            </w:pPr>
            <w:r>
              <w:rPr>
                <w:spacing w:val="-1"/>
                <w:sz w:val="16"/>
              </w:rPr>
              <w:t xml:space="preserve">ИП </w:t>
            </w:r>
            <w:r w:rsidRPr="008813E0">
              <w:rPr>
                <w:spacing w:val="-1"/>
                <w:sz w:val="16"/>
              </w:rPr>
              <w:t>Никулина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z w:val="16"/>
              </w:rPr>
              <w:t>Елена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304570216800040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right="7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1я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19Б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Никулина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Елена</w:t>
            </w:r>
            <w:r>
              <w:rPr>
                <w:spacing w:val="-1"/>
                <w:sz w:val="16"/>
              </w:rPr>
              <w:t xml:space="preserve"> 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Анатольевна</w:t>
            </w:r>
            <w:r>
              <w:rPr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18"/>
              </w:tabs>
              <w:spacing w:before="1" w:line="271" w:lineRule="auto"/>
              <w:ind w:left="109" w:right="93"/>
              <w:rPr>
                <w:sz w:val="16"/>
              </w:rPr>
            </w:pP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52,414307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37,608778</w:t>
            </w:r>
          </w:p>
        </w:tc>
        <w:tc>
          <w:tcPr>
            <w:tcW w:w="1136" w:type="dxa"/>
          </w:tcPr>
          <w:p w:rsidR="004D5CF5" w:rsidRDefault="004D5CF5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144"/>
              <w:jc w:val="both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"Беломестне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нскремтехпр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ед"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1025702456845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4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6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"Беломестненскре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мтехпред</w:t>
            </w:r>
            <w:r>
              <w:rPr>
                <w:sz w:val="16"/>
              </w:rPr>
              <w:t xml:space="preserve"> техинческие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37,576564</w:t>
            </w:r>
          </w:p>
        </w:tc>
        <w:tc>
          <w:tcPr>
            <w:tcW w:w="1136" w:type="dxa"/>
          </w:tcPr>
          <w:p w:rsidR="004D5CF5" w:rsidRDefault="004D5CF5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307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"ГЛОБУС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МЕДИА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5CF5" w:rsidRDefault="004D5CF5" w:rsidP="008813E0">
            <w:pPr>
              <w:pStyle w:val="TableParagraph"/>
              <w:spacing w:before="1" w:line="273" w:lineRule="auto"/>
              <w:ind w:left="109" w:right="307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1077763338311</w:t>
            </w:r>
          </w:p>
          <w:p w:rsidR="004D5CF5" w:rsidRPr="00630FAB" w:rsidRDefault="004D5CF5" w:rsidP="008813E0">
            <w:pPr>
              <w:pStyle w:val="TableParagraph"/>
              <w:spacing w:before="1" w:line="273" w:lineRule="auto"/>
              <w:ind w:left="109" w:right="307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28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"ГЛОБУС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МЕДИА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52,423518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37,604161</w:t>
            </w:r>
          </w:p>
        </w:tc>
        <w:tc>
          <w:tcPr>
            <w:tcW w:w="1136" w:type="dxa"/>
          </w:tcPr>
          <w:p w:rsidR="004D5CF5" w:rsidRDefault="004D5CF5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53"/>
                <w:sz w:val="16"/>
              </w:rPr>
              <w:t xml:space="preserve"> </w:t>
            </w:r>
            <w:r w:rsidRPr="008813E0">
              <w:rPr>
                <w:sz w:val="16"/>
              </w:rPr>
              <w:t>"ИРК"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"Принт-ТВ"</w:t>
            </w:r>
          </w:p>
          <w:p w:rsidR="004D5CF5" w:rsidRPr="00630FAB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630FAB">
              <w:rPr>
                <w:color w:val="333333"/>
                <w:sz w:val="16"/>
                <w:szCs w:val="16"/>
                <w:shd w:val="clear" w:color="auto" w:fill="FBFBFB"/>
              </w:rPr>
              <w:t>1025700516357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149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8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z w:val="16"/>
              </w:rPr>
              <w:tab/>
              <w:t>"ИРК"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"Принт-ТВ"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52,408242</w:t>
            </w:r>
          </w:p>
        </w:tc>
        <w:tc>
          <w:tcPr>
            <w:tcW w:w="1136" w:type="dxa"/>
          </w:tcPr>
          <w:p w:rsidR="004D5CF5" w:rsidRDefault="004D5CF5">
            <w:r w:rsidRPr="00B4293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918BA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"Автоагрегат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630FAB">
        <w:trPr>
          <w:trHeight w:val="47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37,555517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706BA9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>
              <w:rPr>
                <w:sz w:val="16"/>
              </w:rPr>
              <w:t xml:space="preserve">ндустриальн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"Автоагрегат»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Административное здание, производственные помещения </w:t>
            </w:r>
          </w:p>
        </w:tc>
      </w:tr>
      <w:tr w:rsidR="004D5CF5" w:rsidTr="008813E0">
        <w:trPr>
          <w:trHeight w:val="168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52,415802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37,597782</w:t>
            </w:r>
          </w:p>
        </w:tc>
        <w:tc>
          <w:tcPr>
            <w:tcW w:w="1136" w:type="dxa"/>
          </w:tcPr>
          <w:p w:rsidR="004D5CF5" w:rsidRDefault="004D5CF5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завод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противопожа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машинострое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452DA">
              <w:rPr>
                <w:color w:val="333333"/>
                <w:sz w:val="16"/>
                <w:szCs w:val="16"/>
                <w:shd w:val="clear" w:color="auto" w:fill="FBFBFB"/>
              </w:rPr>
              <w:t>1025700517842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противопожарного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машиностроения"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здание, 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52,418635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37,58349</w:t>
            </w:r>
          </w:p>
        </w:tc>
        <w:tc>
          <w:tcPr>
            <w:tcW w:w="1136" w:type="dxa"/>
          </w:tcPr>
          <w:p w:rsidR="004D5CF5" w:rsidRDefault="004D5CF5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17"/>
              <w:rPr>
                <w:sz w:val="16"/>
              </w:rPr>
            </w:pPr>
            <w:r w:rsidRPr="008813E0">
              <w:rPr>
                <w:sz w:val="16"/>
              </w:rPr>
              <w:t>"Орелоблхле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б" </w:t>
            </w:r>
            <w:r w:rsidRPr="00E452DA">
              <w:rPr>
                <w:color w:val="333333"/>
                <w:sz w:val="16"/>
                <w:szCs w:val="16"/>
                <w:shd w:val="clear" w:color="auto" w:fill="FBFBFB"/>
              </w:rPr>
              <w:t>1025700825710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Орел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Красноармейская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д.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"Орелоблхлеб</w:t>
            </w:r>
            <w:r>
              <w:rPr>
                <w:sz w:val="16"/>
              </w:rPr>
              <w:t xml:space="preserve"> Административное здание, производственные помещения </w:t>
            </w:r>
            <w:r w:rsidRPr="008813E0">
              <w:rPr>
                <w:sz w:val="16"/>
              </w:rPr>
              <w:t>"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52,411500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37,565845</w:t>
            </w:r>
          </w:p>
        </w:tc>
        <w:tc>
          <w:tcPr>
            <w:tcW w:w="1136" w:type="dxa"/>
          </w:tcPr>
          <w:p w:rsidR="004D5CF5" w:rsidRDefault="004D5CF5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left="109" w:right="146"/>
              <w:rPr>
                <w:sz w:val="16"/>
              </w:rPr>
            </w:pPr>
            <w:r w:rsidRPr="008813E0">
              <w:rPr>
                <w:sz w:val="16"/>
              </w:rPr>
              <w:t>"Промприбо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р"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left="109" w:right="146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EF1291">
              <w:rPr>
                <w:color w:val="333333"/>
                <w:sz w:val="16"/>
                <w:szCs w:val="16"/>
                <w:shd w:val="clear" w:color="auto" w:fill="FBFBFB"/>
              </w:rPr>
              <w:t>1025700514300</w:t>
            </w:r>
          </w:p>
          <w:p w:rsidR="004D5CF5" w:rsidRPr="00EF1291" w:rsidRDefault="004D5CF5" w:rsidP="008813E0">
            <w:pPr>
              <w:pStyle w:val="TableParagraph"/>
              <w:spacing w:before="27" w:line="271" w:lineRule="auto"/>
              <w:ind w:left="109" w:right="14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"Промприбор</w:t>
            </w:r>
            <w:r>
              <w:rPr>
                <w:sz w:val="16"/>
              </w:rPr>
              <w:t xml:space="preserve"> Административное здание, производственные помещения</w:t>
            </w:r>
          </w:p>
        </w:tc>
      </w:tr>
      <w:tr w:rsidR="004D5CF5" w:rsidTr="008813E0">
        <w:trPr>
          <w:trHeight w:val="10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424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</w:t>
            </w:r>
            <w:r w:rsidRPr="008813E0">
              <w:rPr>
                <w:sz w:val="16"/>
              </w:rPr>
              <w:tab/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52,422789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37,622476</w:t>
            </w:r>
          </w:p>
        </w:tc>
        <w:tc>
          <w:tcPr>
            <w:tcW w:w="1136" w:type="dxa"/>
          </w:tcPr>
          <w:p w:rsidR="004D5CF5" w:rsidRDefault="004D5CF5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27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"Промприбо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р" </w:t>
            </w:r>
            <w:r w:rsidRPr="008813E0">
              <w:rPr>
                <w:spacing w:val="-2"/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*Ливенка*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B45CC8">
              <w:rPr>
                <w:color w:val="333333"/>
                <w:sz w:val="16"/>
                <w:szCs w:val="16"/>
                <w:shd w:val="clear" w:color="auto" w:fill="FBFBFB"/>
              </w:rPr>
              <w:t>1055743016702</w:t>
            </w:r>
          </w:p>
          <w:p w:rsidR="004D5CF5" w:rsidRPr="00B45CC8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280"/>
              <w:rPr>
                <w:sz w:val="16"/>
              </w:rPr>
            </w:pPr>
            <w:r w:rsidRPr="008813E0">
              <w:rPr>
                <w:sz w:val="16"/>
              </w:rPr>
              <w:t>"Промприбор"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-9"/>
                <w:sz w:val="16"/>
              </w:rPr>
              <w:t xml:space="preserve"> </w:t>
            </w:r>
            <w:r w:rsidRPr="008813E0">
              <w:rPr>
                <w:sz w:val="16"/>
              </w:rPr>
              <w:t>*Ливенка*</w:t>
            </w:r>
            <w:r>
              <w:rPr>
                <w:sz w:val="16"/>
              </w:rPr>
              <w:t xml:space="preserve"> Административное здание, производственные помещения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17А</w:t>
            </w:r>
          </w:p>
        </w:tc>
        <w:tc>
          <w:tcPr>
            <w:tcW w:w="1138" w:type="dxa"/>
          </w:tcPr>
          <w:p w:rsidR="004D5CF5" w:rsidRPr="00AF1F6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F1F64">
              <w:rPr>
                <w:sz w:val="16"/>
              </w:rPr>
              <w:t>52.413469, 37.612291</w:t>
            </w:r>
          </w:p>
        </w:tc>
        <w:tc>
          <w:tcPr>
            <w:tcW w:w="1136" w:type="dxa"/>
          </w:tcPr>
          <w:p w:rsidR="004D5CF5" w:rsidRDefault="004D5CF5">
            <w:r w:rsidRPr="00A27F3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6144F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Племпредпр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иятие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144F0">
              <w:rPr>
                <w:color w:val="333333"/>
                <w:sz w:val="16"/>
                <w:szCs w:val="16"/>
                <w:shd w:val="clear" w:color="auto" w:fill="FBFBFB"/>
              </w:rPr>
              <w:t>1065743005283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</w:p>
          <w:p w:rsidR="004D5CF5" w:rsidRPr="008813E0" w:rsidRDefault="004D5CF5" w:rsidP="006144F0">
            <w:pPr>
              <w:pStyle w:val="TableParagraph"/>
              <w:spacing w:before="28" w:line="273" w:lineRule="auto"/>
              <w:ind w:left="109" w:right="144"/>
              <w:rPr>
                <w:sz w:val="16"/>
              </w:rPr>
            </w:pPr>
            <w:r w:rsidRPr="008813E0">
              <w:rPr>
                <w:sz w:val="16"/>
              </w:rPr>
              <w:t>17А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ОАО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52"/>
              <w:rPr>
                <w:sz w:val="16"/>
              </w:rPr>
            </w:pPr>
            <w:r w:rsidRPr="008813E0">
              <w:rPr>
                <w:sz w:val="16"/>
              </w:rPr>
              <w:t>Племпредприятие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"Ливенское"</w:t>
            </w:r>
            <w:r>
              <w:rPr>
                <w:sz w:val="16"/>
              </w:rPr>
              <w:t xml:space="preserve"> Административное здание</w:t>
            </w:r>
          </w:p>
        </w:tc>
      </w:tr>
      <w:tr w:rsidR="004D5CF5" w:rsidTr="008813E0">
        <w:trPr>
          <w:trHeight w:val="168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8а</w:t>
            </w:r>
          </w:p>
        </w:tc>
        <w:tc>
          <w:tcPr>
            <w:tcW w:w="1138" w:type="dxa"/>
          </w:tcPr>
          <w:p w:rsidR="004D5CF5" w:rsidRPr="008813E0" w:rsidRDefault="004D5CF5" w:rsidP="00AF1F6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52,426633</w:t>
            </w:r>
          </w:p>
          <w:p w:rsidR="004D5CF5" w:rsidRPr="008813E0" w:rsidRDefault="004D5CF5" w:rsidP="00AF1F6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37,605338</w:t>
            </w:r>
          </w:p>
        </w:tc>
        <w:tc>
          <w:tcPr>
            <w:tcW w:w="1136" w:type="dxa"/>
          </w:tcPr>
          <w:p w:rsidR="004D5CF5" w:rsidRDefault="004D5CF5">
            <w:r w:rsidRPr="00E91FB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5CF5" w:rsidRPr="00706BA9" w:rsidRDefault="004D5CF5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5CF5" w:rsidTr="008813E0">
        <w:trPr>
          <w:trHeight w:val="168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178а</w:t>
            </w:r>
          </w:p>
        </w:tc>
        <w:tc>
          <w:tcPr>
            <w:tcW w:w="1138" w:type="dxa"/>
          </w:tcPr>
          <w:p w:rsidR="004D5CF5" w:rsidRPr="006C4C1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52.406352, 37.571335</w:t>
            </w:r>
          </w:p>
        </w:tc>
        <w:tc>
          <w:tcPr>
            <w:tcW w:w="1136" w:type="dxa"/>
          </w:tcPr>
          <w:p w:rsidR="004D5CF5" w:rsidRDefault="004D5CF5">
            <w:r w:rsidRPr="00E91FB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5CF5" w:rsidRDefault="004D5CF5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5CF5" w:rsidRPr="00706BA9" w:rsidRDefault="004D5CF5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5CF5" w:rsidRPr="008813E0" w:rsidRDefault="004D5CF5" w:rsidP="00706BA9">
            <w:pPr>
              <w:pStyle w:val="TableParagraph"/>
              <w:spacing w:before="1" w:line="271" w:lineRule="auto"/>
              <w:ind w:left="109"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351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51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67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8813E0" w:rsidRDefault="004D5CF5" w:rsidP="00AF1F6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5CF5" w:rsidRPr="008813E0" w:rsidRDefault="004D5CF5" w:rsidP="00AF1F64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5CF5" w:rsidRDefault="004D5CF5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</w:p>
          <w:p w:rsidR="004D5CF5" w:rsidRDefault="004D5CF5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sz w:val="16"/>
              </w:rPr>
            </w:pPr>
            <w:r w:rsidRPr="008813E0">
              <w:rPr>
                <w:sz w:val="16"/>
              </w:rPr>
              <w:t>"Евросеть-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Ритейл"</w:t>
            </w:r>
          </w:p>
          <w:p w:rsidR="004D5CF5" w:rsidRPr="00706BA9" w:rsidRDefault="004D5CF5" w:rsidP="00706BA9">
            <w:pPr>
              <w:pStyle w:val="NormalWeb"/>
              <w:shd w:val="clear" w:color="auto" w:fill="FBFBFB"/>
              <w:spacing w:before="0" w:beforeAutospacing="0" w:after="0" w:afterAutospacing="0" w:line="213" w:lineRule="atLeast"/>
              <w:rPr>
                <w:color w:val="333333"/>
                <w:sz w:val="16"/>
                <w:szCs w:val="16"/>
              </w:rPr>
            </w:pPr>
            <w:r w:rsidRPr="00706BA9">
              <w:rPr>
                <w:color w:val="333333"/>
                <w:sz w:val="16"/>
                <w:szCs w:val="16"/>
              </w:rPr>
              <w:t>1127746241160</w:t>
            </w:r>
          </w:p>
          <w:p w:rsidR="004D5CF5" w:rsidRPr="008813E0" w:rsidRDefault="004D5CF5" w:rsidP="00706BA9">
            <w:pPr>
              <w:pStyle w:val="TableParagraph"/>
              <w:spacing w:before="1" w:line="271" w:lineRule="auto"/>
              <w:ind w:right="264"/>
              <w:rPr>
                <w:sz w:val="16"/>
              </w:rPr>
            </w:pPr>
            <w:r>
              <w:rPr>
                <w:sz w:val="16"/>
              </w:rPr>
              <w:t>г.Москава б-р Украинский д.6.с.3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ограничееной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"Евросеть-Ритейл"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5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5CF5" w:rsidTr="008813E0">
        <w:trPr>
          <w:trHeight w:val="12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138" w:type="dxa"/>
          </w:tcPr>
          <w:p w:rsidR="004D5CF5" w:rsidRPr="006C4C1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52.433156, 37.581260</w:t>
            </w:r>
          </w:p>
        </w:tc>
        <w:tc>
          <w:tcPr>
            <w:tcW w:w="1136" w:type="dxa"/>
          </w:tcPr>
          <w:p w:rsidR="004D5CF5" w:rsidRDefault="004D5CF5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ограниченно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стью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"Зеро"</w:t>
            </w:r>
          </w:p>
          <w:p w:rsidR="004D5CF5" w:rsidRPr="00706BA9" w:rsidRDefault="004D5CF5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706BA9">
              <w:rPr>
                <w:color w:val="333333"/>
                <w:sz w:val="16"/>
                <w:szCs w:val="16"/>
                <w:shd w:val="clear" w:color="auto" w:fill="FBFBFB"/>
              </w:rPr>
              <w:t>1055743022488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</w:t>
            </w:r>
            <w:r>
              <w:rPr>
                <w:sz w:val="16"/>
              </w:rPr>
              <w:t>ф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351"/>
              </w:tabs>
              <w:spacing w:before="4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ограниченной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ответственностью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"Зеро"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51"/>
              </w:tabs>
              <w:spacing w:before="4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 xml:space="preserve">Складское помещение 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15а</w:t>
            </w:r>
          </w:p>
        </w:tc>
        <w:tc>
          <w:tcPr>
            <w:tcW w:w="1138" w:type="dxa"/>
          </w:tcPr>
          <w:p w:rsidR="004D5CF5" w:rsidRPr="006C4C1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52.410241, 37.578513</w:t>
            </w:r>
          </w:p>
        </w:tc>
        <w:tc>
          <w:tcPr>
            <w:tcW w:w="1136" w:type="dxa"/>
          </w:tcPr>
          <w:p w:rsidR="004D5CF5" w:rsidRDefault="004D5CF5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 xml:space="preserve"> Здание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6C4C1D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52.424158, 37.609091</w:t>
            </w:r>
          </w:p>
        </w:tc>
        <w:tc>
          <w:tcPr>
            <w:tcW w:w="1136" w:type="dxa"/>
          </w:tcPr>
          <w:p w:rsidR="004D5CF5" w:rsidRDefault="004D5CF5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 xml:space="preserve"> 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8813E0" w:rsidRDefault="004D5CF5" w:rsidP="0084011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52,428285</w:t>
            </w:r>
          </w:p>
          <w:p w:rsidR="004D5CF5" w:rsidRPr="008813E0" w:rsidRDefault="004D5CF5" w:rsidP="00840119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37,599705</w:t>
            </w:r>
          </w:p>
        </w:tc>
        <w:tc>
          <w:tcPr>
            <w:tcW w:w="1136" w:type="dxa"/>
          </w:tcPr>
          <w:p w:rsidR="004D5CF5" w:rsidRDefault="004D5CF5">
            <w:r w:rsidRPr="00E92F9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1035702000916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Ливны, Железнодорожная 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3А</w:t>
            </w:r>
          </w:p>
        </w:tc>
        <w:tc>
          <w:tcPr>
            <w:tcW w:w="1138" w:type="dxa"/>
          </w:tcPr>
          <w:p w:rsidR="004D5CF5" w:rsidRPr="009C3E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52.426206, 37.579955</w:t>
            </w:r>
          </w:p>
        </w:tc>
        <w:tc>
          <w:tcPr>
            <w:tcW w:w="1136" w:type="dxa"/>
          </w:tcPr>
          <w:p w:rsidR="004D5CF5" w:rsidRDefault="004D5CF5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805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"57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регион"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1095743000308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"57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регион"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112а</w:t>
            </w:r>
          </w:p>
        </w:tc>
        <w:tc>
          <w:tcPr>
            <w:tcW w:w="1138" w:type="dxa"/>
          </w:tcPr>
          <w:p w:rsidR="004D5CF5" w:rsidRPr="009C3E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52.430712, 37.577914</w:t>
            </w:r>
          </w:p>
        </w:tc>
        <w:tc>
          <w:tcPr>
            <w:tcW w:w="1136" w:type="dxa"/>
          </w:tcPr>
          <w:p w:rsidR="004D5CF5" w:rsidRDefault="004D5CF5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"Авангард-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Агро-Орел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26BD4">
              <w:rPr>
                <w:color w:val="333333"/>
                <w:sz w:val="16"/>
                <w:szCs w:val="16"/>
                <w:shd w:val="clear" w:color="auto" w:fill="FBFBFB"/>
              </w:rPr>
              <w:t>1045736000276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Орл.обл. д. Ктовка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56"/>
              </w:tabs>
              <w:spacing w:before="4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"Авангард-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Агро-Орел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56"/>
              </w:tabs>
              <w:spacing w:before="4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Территория базы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254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19А</w:t>
            </w:r>
          </w:p>
        </w:tc>
        <w:tc>
          <w:tcPr>
            <w:tcW w:w="1138" w:type="dxa"/>
          </w:tcPr>
          <w:p w:rsidR="004D5CF5" w:rsidRPr="008813E0" w:rsidRDefault="004D5CF5" w:rsidP="009C3E2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52,422965</w:t>
            </w:r>
          </w:p>
          <w:p w:rsidR="004D5CF5" w:rsidRPr="008813E0" w:rsidRDefault="004D5CF5" w:rsidP="009C3E2A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37,609077</w:t>
            </w:r>
          </w:p>
        </w:tc>
        <w:tc>
          <w:tcPr>
            <w:tcW w:w="1136" w:type="dxa"/>
          </w:tcPr>
          <w:p w:rsidR="004D5CF5" w:rsidRDefault="004D5CF5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"Автокемп"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65BD4">
              <w:rPr>
                <w:color w:val="333333"/>
                <w:sz w:val="16"/>
                <w:szCs w:val="16"/>
                <w:shd w:val="clear" w:color="auto" w:fill="FBFBFB"/>
              </w:rPr>
              <w:t>1035752000393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Орел, наб. Дубровинского 60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"Автокемп"</w:t>
            </w:r>
          </w:p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138" w:type="dxa"/>
          </w:tcPr>
          <w:p w:rsidR="004D5CF5" w:rsidRPr="009C3E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52.406520, 37.546958</w:t>
            </w:r>
          </w:p>
        </w:tc>
        <w:tc>
          <w:tcPr>
            <w:tcW w:w="1136" w:type="dxa"/>
          </w:tcPr>
          <w:p w:rsidR="004D5CF5" w:rsidRDefault="004D5CF5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"Автопоток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5CF5" w:rsidRPr="00865BD4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65BD4">
              <w:rPr>
                <w:color w:val="333333"/>
                <w:sz w:val="16"/>
                <w:szCs w:val="16"/>
                <w:shd w:val="clear" w:color="auto" w:fill="FBFBFB"/>
              </w:rPr>
              <w:t>1025700515862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"Автопоток 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СТО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9C3E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52.418004, 37.572053</w:t>
            </w:r>
          </w:p>
        </w:tc>
        <w:tc>
          <w:tcPr>
            <w:tcW w:w="1136" w:type="dxa"/>
          </w:tcPr>
          <w:p w:rsidR="004D5CF5" w:rsidRDefault="004D5CF5">
            <w:r w:rsidRPr="00BF101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«Астория»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83AC2">
              <w:rPr>
                <w:color w:val="333333"/>
                <w:sz w:val="16"/>
                <w:szCs w:val="16"/>
                <w:shd w:val="clear" w:color="auto" w:fill="FBFBFB"/>
              </w:rPr>
              <w:t>1085743000860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«Астория»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9C3E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C3E2A">
              <w:rPr>
                <w:sz w:val="16"/>
              </w:rPr>
              <w:t>52.403229, 37.584698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«Бета-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М»</w:t>
            </w:r>
          </w:p>
          <w:p w:rsidR="004D5CF5" w:rsidRPr="00583AC2" w:rsidRDefault="004D5CF5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583AC2">
              <w:rPr>
                <w:color w:val="333333"/>
                <w:sz w:val="16"/>
                <w:szCs w:val="16"/>
                <w:shd w:val="clear" w:color="auto" w:fill="FBFBFB"/>
              </w:rPr>
              <w:t>1147746779014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пл.Преображенская д.8.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«Бета-М»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6A072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A072A">
              <w:rPr>
                <w:sz w:val="16"/>
              </w:rPr>
              <w:t>52.431605, 37.596002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 w:line="273" w:lineRule="auto"/>
              <w:ind w:left="109" w:right="166"/>
              <w:rPr>
                <w:sz w:val="16"/>
              </w:rPr>
            </w:pPr>
            <w:r w:rsidRPr="008813E0">
              <w:rPr>
                <w:sz w:val="16"/>
              </w:rPr>
              <w:t>"БрянскЛом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Пром"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5CF5" w:rsidRPr="00043B6B" w:rsidRDefault="004D5CF5" w:rsidP="00043B6B">
            <w:pPr>
              <w:pStyle w:val="TableParagraph"/>
              <w:spacing w:before="28" w:line="273" w:lineRule="auto"/>
              <w:ind w:left="109" w:right="166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1123256012329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г.Брянск ул.Шоссейная  д.4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12"/>
              <w:rPr>
                <w:sz w:val="16"/>
              </w:rPr>
            </w:pPr>
            <w:r w:rsidRPr="008813E0">
              <w:rPr>
                <w:sz w:val="16"/>
              </w:rPr>
              <w:t>"БрянскЛомПром"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12"/>
              <w:rPr>
                <w:sz w:val="16"/>
              </w:rPr>
            </w:pPr>
            <w:r>
              <w:rPr>
                <w:sz w:val="16"/>
              </w:rPr>
              <w:t>Территория пункта приема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52.410241, 37.578513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tabs>
                <w:tab w:val="left" w:pos="663"/>
              </w:tabs>
              <w:spacing w:before="2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"Бэст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Прайс"</w:t>
            </w:r>
          </w:p>
          <w:p w:rsidR="004D5CF5" w:rsidRPr="00043B6B" w:rsidRDefault="004D5CF5" w:rsidP="008813E0">
            <w:pPr>
              <w:pStyle w:val="TableParagraph"/>
              <w:tabs>
                <w:tab w:val="left" w:pos="663"/>
              </w:tabs>
              <w:spacing w:before="2" w:line="271" w:lineRule="auto"/>
              <w:ind w:left="109" w:right="94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1075047007496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МО г.Химки ул.Победы д.11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"Бэст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Прайс"</w:t>
            </w:r>
          </w:p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5CF5" w:rsidRPr="006C4AD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AD6">
              <w:rPr>
                <w:sz w:val="16"/>
              </w:rPr>
              <w:t>52.424203, 37.599256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147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ТЕПЛОЭНЕ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РГО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5CF5" w:rsidRPr="00043B6B" w:rsidRDefault="004D5CF5" w:rsidP="008813E0">
            <w:pPr>
              <w:pStyle w:val="TableParagraph"/>
              <w:spacing w:before="1" w:line="273" w:lineRule="auto"/>
              <w:ind w:left="109" w:right="147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1145749008327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 ул. авиационная д1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"ГАЗПРОМ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ТЕПЛОЭНЕРГО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Здание котельной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52,417354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37,588442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5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1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"Диез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Имидж"</w:t>
            </w:r>
          </w:p>
          <w:p w:rsidR="004D5CF5" w:rsidRPr="00043B6B" w:rsidRDefault="004D5CF5" w:rsidP="008813E0">
            <w:pPr>
              <w:pStyle w:val="TableParagraph"/>
              <w:spacing w:before="1" w:line="271" w:lineRule="auto"/>
              <w:ind w:left="109" w:right="85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1025700516852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28"/>
              </w:tabs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"Диез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Имидж"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28"/>
              </w:tabs>
              <w:spacing w:before="1" w:line="271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мастерской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C4C1D">
              <w:rPr>
                <w:sz w:val="16"/>
              </w:rPr>
              <w:t>52.433156, 37.581260</w:t>
            </w:r>
          </w:p>
        </w:tc>
        <w:tc>
          <w:tcPr>
            <w:tcW w:w="1136" w:type="dxa"/>
          </w:tcPr>
          <w:p w:rsidR="004D5CF5" w:rsidRDefault="004D5CF5">
            <w:r w:rsidRPr="007C076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"Ермак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777"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1065743005184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110П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"Ермак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777"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117а</w:t>
            </w:r>
          </w:p>
        </w:tc>
        <w:tc>
          <w:tcPr>
            <w:tcW w:w="1138" w:type="dxa"/>
          </w:tcPr>
          <w:p w:rsidR="004D5CF5" w:rsidRPr="00603FE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03FE1">
              <w:rPr>
                <w:sz w:val="16"/>
              </w:rPr>
              <w:t>52.426530, 37.610751</w:t>
            </w:r>
          </w:p>
        </w:tc>
        <w:tc>
          <w:tcPr>
            <w:tcW w:w="1136" w:type="dxa"/>
          </w:tcPr>
          <w:p w:rsidR="004D5CF5" w:rsidRDefault="004D5CF5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"Каприн"</w:t>
            </w:r>
          </w:p>
          <w:p w:rsidR="004D5CF5" w:rsidRPr="00043B6B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043B6B">
              <w:rPr>
                <w:color w:val="333333"/>
                <w:sz w:val="16"/>
                <w:szCs w:val="16"/>
                <w:shd w:val="clear" w:color="auto" w:fill="FBFBFB"/>
              </w:rPr>
              <w:t>1025700516093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117а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"Каприн"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603FE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03FE1">
              <w:rPr>
                <w:sz w:val="16"/>
              </w:rPr>
              <w:t>52.418279, 37.579596</w:t>
            </w:r>
          </w:p>
        </w:tc>
        <w:tc>
          <w:tcPr>
            <w:tcW w:w="1136" w:type="dxa"/>
          </w:tcPr>
          <w:p w:rsidR="004D5CF5" w:rsidRDefault="004D5CF5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"Командор"</w:t>
            </w:r>
          </w:p>
          <w:p w:rsidR="004D5CF5" w:rsidRPr="004A64EE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1125743000350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"Командор"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5CF5" w:rsidRDefault="004D5CF5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4A64EE" w:rsidRDefault="004D5CF5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Шумилин Дмитрий Вячеславович 317574900013380</w:t>
            </w:r>
          </w:p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Орловская обл, Мценский р-н, с. Отраднинское,д.4 кв.8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76"/>
              <w:rPr>
                <w:sz w:val="16"/>
              </w:rPr>
            </w:pPr>
            <w:r>
              <w:rPr>
                <w:sz w:val="16"/>
              </w:rPr>
              <w:t>ИП Шумилин Дмитрий Вячеславович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76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37,583484</w:t>
            </w:r>
          </w:p>
        </w:tc>
        <w:tc>
          <w:tcPr>
            <w:tcW w:w="1136" w:type="dxa"/>
          </w:tcPr>
          <w:p w:rsidR="004D5CF5" w:rsidRDefault="004D5CF5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</w:t>
            </w:r>
            <w:r>
              <w:rPr>
                <w:sz w:val="16"/>
              </w:rPr>
              <w:t>ны-К</w:t>
            </w:r>
            <w:r w:rsidRPr="008813E0">
              <w:rPr>
                <w:sz w:val="16"/>
              </w:rPr>
              <w:t>ондитер"</w:t>
            </w:r>
          </w:p>
          <w:p w:rsidR="004D5CF5" w:rsidRPr="004A64EE" w:rsidRDefault="004D5CF5" w:rsidP="008813E0">
            <w:pPr>
              <w:pStyle w:val="TableParagraph"/>
              <w:spacing w:before="30" w:line="271" w:lineRule="auto"/>
              <w:ind w:left="109" w:right="18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1125743000349 </w:t>
            </w:r>
            <w:r w:rsidRPr="008813E0">
              <w:rPr>
                <w:sz w:val="16"/>
              </w:rPr>
              <w:t>г.Ливны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</w:t>
            </w:r>
            <w:r>
              <w:rPr>
                <w:sz w:val="16"/>
              </w:rPr>
              <w:t>ны-К</w:t>
            </w:r>
            <w:r w:rsidRPr="008813E0">
              <w:rPr>
                <w:sz w:val="16"/>
              </w:rPr>
              <w:t>ондитер"</w:t>
            </w:r>
          </w:p>
          <w:p w:rsidR="004D5CF5" w:rsidRPr="008813E0" w:rsidRDefault="004D5CF5" w:rsidP="004A64EE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105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52,424201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37,608862</w:t>
            </w:r>
          </w:p>
        </w:tc>
        <w:tc>
          <w:tcPr>
            <w:tcW w:w="1136" w:type="dxa"/>
          </w:tcPr>
          <w:p w:rsidR="004D5CF5" w:rsidRDefault="004D5CF5">
            <w:r w:rsidRPr="00CE4F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1"/>
              </w:tabs>
              <w:spacing w:before="30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ЗАО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5CF5" w:rsidRDefault="004D5CF5">
      <w:pPr>
        <w:spacing w:line="180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Нива"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1055743004008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ул.Полесская 10 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147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Автовокзальная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E30DF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E30DFA">
              <w:rPr>
                <w:sz w:val="16"/>
              </w:rPr>
              <w:t>52.428236, 37.606180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21"/>
              </w:tabs>
              <w:spacing w:before="27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ЗАО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left="109" w:right="276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  <w:r w:rsidRPr="004A64EE">
              <w:rPr>
                <w:color w:val="333333"/>
                <w:sz w:val="16"/>
                <w:szCs w:val="16"/>
                <w:shd w:val="clear" w:color="auto" w:fill="FBFBFB"/>
              </w:rPr>
              <w:t>1055743004008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ул.Полесская 10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КХП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ЗАО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"АПК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Нива"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703">
              <w:rPr>
                <w:color w:val="333333"/>
                <w:sz w:val="16"/>
                <w:szCs w:val="16"/>
                <w:shd w:val="clear" w:color="auto" w:fill="FBFBFB"/>
              </w:rPr>
              <w:t>1145749008305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Торт"</w:t>
            </w:r>
          </w:p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37,583485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"Ливны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- Хлеб"</w:t>
            </w:r>
          </w:p>
          <w:p w:rsidR="004D5CF5" w:rsidRPr="00A73B64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1125743000338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"Ливны</w:t>
            </w:r>
            <w:r w:rsidRPr="008813E0">
              <w:rPr>
                <w:spacing w:val="59"/>
                <w:sz w:val="16"/>
              </w:rPr>
              <w:t xml:space="preserve"> </w:t>
            </w:r>
            <w:r w:rsidRPr="008813E0">
              <w:rPr>
                <w:spacing w:val="60"/>
                <w:sz w:val="16"/>
              </w:rPr>
              <w:t xml:space="preserve"> </w:t>
            </w:r>
            <w:r w:rsidRPr="008813E0">
              <w:rPr>
                <w:spacing w:val="-2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Хлеб"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1Г</w:t>
            </w:r>
          </w:p>
        </w:tc>
        <w:tc>
          <w:tcPr>
            <w:tcW w:w="1138" w:type="dxa"/>
          </w:tcPr>
          <w:p w:rsidR="004D5CF5" w:rsidRPr="00E30DF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E30DFA">
              <w:rPr>
                <w:sz w:val="16"/>
              </w:rPr>
              <w:t>52.418976, 37.572407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21"/>
              <w:rPr>
                <w:sz w:val="16"/>
              </w:rPr>
            </w:pPr>
            <w:r w:rsidRPr="008813E0">
              <w:rPr>
                <w:sz w:val="16"/>
              </w:rPr>
              <w:t>"ЛивныИнте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рТехнология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1035715000386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с. Навесное, ул.Центральная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20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"ЛивныИнтерТехн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ология»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20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100</w:t>
            </w:r>
          </w:p>
        </w:tc>
        <w:tc>
          <w:tcPr>
            <w:tcW w:w="1138" w:type="dxa"/>
          </w:tcPr>
          <w:p w:rsidR="004D5CF5" w:rsidRPr="0025249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52.424506, 37.606900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"Медлайн"</w:t>
            </w:r>
          </w:p>
          <w:p w:rsidR="004D5CF5" w:rsidRPr="00A73B64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1105742000506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наб Дубровинского 96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"Медлайн"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мед. кабинета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25249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52.415947, 37.591509</w:t>
            </w:r>
          </w:p>
        </w:tc>
        <w:tc>
          <w:tcPr>
            <w:tcW w:w="1136" w:type="dxa"/>
          </w:tcPr>
          <w:p w:rsidR="004D5CF5" w:rsidRDefault="004D5CF5">
            <w:r w:rsidRPr="00F553A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"Мрия"</w:t>
            </w:r>
          </w:p>
          <w:p w:rsidR="004D5CF5" w:rsidRPr="00A73B64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1095752002345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ул.1-я Посадская 17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"Мрия"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154а</w:t>
            </w:r>
          </w:p>
        </w:tc>
        <w:tc>
          <w:tcPr>
            <w:tcW w:w="1138" w:type="dxa"/>
          </w:tcPr>
          <w:p w:rsidR="004D5CF5" w:rsidRPr="0084011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40119">
              <w:rPr>
                <w:sz w:val="16"/>
              </w:rPr>
              <w:t>52.406789, 37.573561</w:t>
            </w:r>
          </w:p>
        </w:tc>
        <w:tc>
          <w:tcPr>
            <w:tcW w:w="1136" w:type="dxa"/>
          </w:tcPr>
          <w:p w:rsidR="004D5CF5" w:rsidRDefault="004D5CF5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д.29а </w:t>
            </w:r>
            <w:r w:rsidRPr="008813E0">
              <w:rPr>
                <w:sz w:val="16"/>
              </w:rPr>
              <w:t>(220вольт)</w:t>
            </w:r>
          </w:p>
        </w:tc>
        <w:tc>
          <w:tcPr>
            <w:tcW w:w="1138" w:type="dxa"/>
          </w:tcPr>
          <w:p w:rsidR="004D5CF5" w:rsidRPr="0025249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52.421559, 37.609933</w:t>
            </w:r>
          </w:p>
        </w:tc>
        <w:tc>
          <w:tcPr>
            <w:tcW w:w="1136" w:type="dxa"/>
          </w:tcPr>
          <w:p w:rsidR="004D5CF5" w:rsidRDefault="004D5CF5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2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37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25249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52.403912, 37.562190</w:t>
            </w:r>
          </w:p>
        </w:tc>
        <w:tc>
          <w:tcPr>
            <w:tcW w:w="1136" w:type="dxa"/>
          </w:tcPr>
          <w:p w:rsidR="004D5CF5" w:rsidRDefault="004D5CF5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5CF5" w:rsidRPr="0025249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5249E">
              <w:rPr>
                <w:sz w:val="16"/>
              </w:rPr>
              <w:t>52.422595, 37.607241</w:t>
            </w:r>
          </w:p>
        </w:tc>
        <w:tc>
          <w:tcPr>
            <w:tcW w:w="1136" w:type="dxa"/>
          </w:tcPr>
          <w:p w:rsidR="004D5CF5" w:rsidRDefault="004D5CF5">
            <w:r w:rsidRPr="00A214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1" w:line="271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"Ник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"А"</w:t>
            </w:r>
            <w:r w:rsidRPr="00A73B64">
              <w:rPr>
                <w:color w:val="333333"/>
                <w:sz w:val="16"/>
                <w:szCs w:val="16"/>
                <w:shd w:val="clear" w:color="auto" w:fill="FBFBFB"/>
              </w:rPr>
              <w:t>1065743001280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ул.Железнодорожная д 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"Ник "А"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183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5CF5" w:rsidRPr="00B10EC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52.412262, 37.555219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«Оконные</w:t>
            </w:r>
          </w:p>
          <w:p w:rsidR="004D5CF5" w:rsidRPr="008813E0" w:rsidRDefault="004D5CF5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Технологии»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1075743000354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Ливны, ул.Октябрьская д.15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718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«Оконные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Технологии»</w:t>
            </w:r>
          </w:p>
          <w:p w:rsidR="004D5CF5" w:rsidRPr="008813E0" w:rsidRDefault="004D5CF5" w:rsidP="008813E0">
            <w:pPr>
              <w:pStyle w:val="TableParagraph"/>
              <w:tabs>
                <w:tab w:val="left" w:pos="718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52б</w:t>
            </w:r>
          </w:p>
        </w:tc>
        <w:tc>
          <w:tcPr>
            <w:tcW w:w="1138" w:type="dxa"/>
          </w:tcPr>
          <w:p w:rsidR="004D5CF5" w:rsidRPr="00B10EC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52.429858, 37.605608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"Омега"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1065743004447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 М.Горького 25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"Омега"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B10EC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52.440095, 37.588101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"Партнеры"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1025700516709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"Партнеры"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106а</w:t>
            </w:r>
          </w:p>
        </w:tc>
        <w:tc>
          <w:tcPr>
            <w:tcW w:w="1138" w:type="dxa"/>
          </w:tcPr>
          <w:p w:rsidR="004D5CF5" w:rsidRPr="00B10EC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52.432750, 37.614889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48"/>
              <w:rPr>
                <w:sz w:val="16"/>
              </w:rPr>
            </w:pPr>
            <w:r w:rsidRPr="008813E0">
              <w:rPr>
                <w:sz w:val="16"/>
              </w:rPr>
              <w:t>"Перекресто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к"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+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1115743000284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"Перекресток"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+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52,428797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37,604912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132"/>
              <w:rPr>
                <w:sz w:val="16"/>
              </w:rPr>
            </w:pPr>
            <w:r w:rsidRPr="008813E0">
              <w:rPr>
                <w:sz w:val="16"/>
              </w:rPr>
              <w:t>"Перспектив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 Фарм"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1035702002181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7" w:line="271" w:lineRule="auto"/>
              <w:ind w:left="109" w:right="46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"Перспектива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Фарм"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462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 126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корп.1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458"/>
              <w:rPr>
                <w:sz w:val="16"/>
              </w:rPr>
            </w:pPr>
            <w:r w:rsidRPr="008813E0">
              <w:rPr>
                <w:sz w:val="16"/>
              </w:rPr>
              <w:t>"Регион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1135749001277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7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Мед"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79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мед .кабинета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195</w:t>
            </w:r>
          </w:p>
        </w:tc>
        <w:tc>
          <w:tcPr>
            <w:tcW w:w="1138" w:type="dxa"/>
          </w:tcPr>
          <w:p w:rsidR="004D5CF5" w:rsidRPr="00B10EC8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52.404778, 37.574202</w:t>
            </w:r>
          </w:p>
        </w:tc>
        <w:tc>
          <w:tcPr>
            <w:tcW w:w="1136" w:type="dxa"/>
          </w:tcPr>
          <w:p w:rsidR="004D5CF5" w:rsidRDefault="004D5CF5">
            <w:r w:rsidRPr="00485B8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351"/>
              <w:rPr>
                <w:sz w:val="16"/>
              </w:rPr>
            </w:pPr>
            <w:r w:rsidRPr="008813E0">
              <w:rPr>
                <w:sz w:val="16"/>
              </w:rPr>
              <w:t>"Регион-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1155749009239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Паровозная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26"/>
              </w:tabs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716C5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16C59">
              <w:rPr>
                <w:sz w:val="16"/>
              </w:rPr>
              <w:t>52.427771, 37.604179</w:t>
            </w:r>
          </w:p>
        </w:tc>
        <w:tc>
          <w:tcPr>
            <w:tcW w:w="1136" w:type="dxa"/>
          </w:tcPr>
          <w:p w:rsidR="004D5CF5" w:rsidRDefault="004D5CF5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351"/>
              <w:rPr>
                <w:sz w:val="16"/>
              </w:rPr>
            </w:pPr>
            <w:r w:rsidRPr="008813E0">
              <w:rPr>
                <w:sz w:val="16"/>
              </w:rPr>
              <w:t>"Регион-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  <w:r w:rsidRPr="0015745A">
              <w:rPr>
                <w:color w:val="333333"/>
                <w:sz w:val="16"/>
                <w:szCs w:val="16"/>
                <w:shd w:val="clear" w:color="auto" w:fill="FBFBFB"/>
              </w:rPr>
              <w:t>1155749009239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Паровозная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"Регион-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Продукт"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27"/>
              </w:tabs>
              <w:spacing w:before="1" w:line="276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16б</w:t>
            </w:r>
          </w:p>
        </w:tc>
        <w:tc>
          <w:tcPr>
            <w:tcW w:w="1138" w:type="dxa"/>
          </w:tcPr>
          <w:p w:rsidR="004D5CF5" w:rsidRPr="00716C59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52.419876 37.647733</w:t>
            </w:r>
          </w:p>
        </w:tc>
        <w:tc>
          <w:tcPr>
            <w:tcW w:w="1136" w:type="dxa"/>
          </w:tcPr>
          <w:p w:rsidR="004D5CF5" w:rsidRDefault="004D5CF5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"Роман"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1025700516577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"Роман"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автомойки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170</w:t>
            </w:r>
          </w:p>
        </w:tc>
        <w:tc>
          <w:tcPr>
            <w:tcW w:w="1138" w:type="dxa"/>
          </w:tcPr>
          <w:p w:rsidR="004D5CF5" w:rsidRPr="00716C59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16C59">
              <w:rPr>
                <w:sz w:val="16"/>
              </w:rPr>
              <w:t>52.442997, 37.581344</w:t>
            </w:r>
          </w:p>
        </w:tc>
        <w:tc>
          <w:tcPr>
            <w:tcW w:w="1136" w:type="dxa"/>
          </w:tcPr>
          <w:p w:rsidR="004D5CF5" w:rsidRDefault="004D5CF5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6" w:lineRule="auto"/>
              <w:ind w:left="109" w:right="121"/>
              <w:rPr>
                <w:sz w:val="16"/>
              </w:rPr>
            </w:pPr>
            <w:r w:rsidRPr="008813E0">
              <w:rPr>
                <w:sz w:val="16"/>
              </w:rPr>
              <w:t>"СвязьСтрой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Стандарт"</w:t>
            </w:r>
            <w:r>
              <w:t xml:space="preserve"> </w:t>
            </w:r>
            <w:r>
              <w:br/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1145749003608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 Наугорское ш. 27б/1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7" w:line="276" w:lineRule="auto"/>
              <w:ind w:left="109" w:right="11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"СвязьСтройСтанд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арт"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27" w:line="276" w:lineRule="auto"/>
              <w:ind w:left="109" w:right="111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793BE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93BE7">
              <w:rPr>
                <w:sz w:val="16"/>
              </w:rPr>
              <w:t>52.417704, 37.571754</w:t>
            </w:r>
          </w:p>
        </w:tc>
        <w:tc>
          <w:tcPr>
            <w:tcW w:w="1136" w:type="dxa"/>
          </w:tcPr>
          <w:p w:rsidR="004D5CF5" w:rsidRDefault="004D5CF5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35"/>
              <w:rPr>
                <w:sz w:val="16"/>
              </w:rPr>
            </w:pPr>
            <w:r w:rsidRPr="008813E0">
              <w:rPr>
                <w:sz w:val="16"/>
              </w:rPr>
              <w:t>"Сельхозинв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ест"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1025702455822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наб. Дубровинского 70а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"Сельхозинвест"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52,421557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37,608866</w:t>
            </w:r>
          </w:p>
        </w:tc>
        <w:tc>
          <w:tcPr>
            <w:tcW w:w="1136" w:type="dxa"/>
          </w:tcPr>
          <w:p w:rsidR="004D5CF5" w:rsidRDefault="004D5CF5">
            <w:r w:rsidRPr="00DE7A7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"Старый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36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"Старый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город"</w:t>
            </w:r>
            <w:r>
              <w:rPr>
                <w:sz w:val="16"/>
              </w:rPr>
              <w:t xml:space="preserve"> Помещение магзина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город"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014B5">
              <w:rPr>
                <w:color w:val="333333"/>
                <w:sz w:val="16"/>
                <w:szCs w:val="16"/>
                <w:shd w:val="clear" w:color="auto" w:fill="FBFBFB"/>
              </w:rPr>
              <w:t>1115743000120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793BE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93BE7">
              <w:rPr>
                <w:sz w:val="16"/>
              </w:rPr>
              <w:t>52.425357, 37.594242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"СТИС-ЛВ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D54AD4">
              <w:rPr>
                <w:color w:val="333333"/>
                <w:sz w:val="16"/>
                <w:szCs w:val="16"/>
                <w:shd w:val="clear" w:color="auto" w:fill="FBFBFB"/>
              </w:rPr>
              <w:t>1135743000205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"СТИС-ЛВ"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2И</w:t>
            </w:r>
          </w:p>
        </w:tc>
        <w:tc>
          <w:tcPr>
            <w:tcW w:w="1138" w:type="dxa"/>
          </w:tcPr>
          <w:p w:rsidR="004D5CF5" w:rsidRPr="00CB016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52.411094, 37.555633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30" w:line="273" w:lineRule="auto"/>
              <w:ind w:left="109" w:right="461"/>
              <w:jc w:val="both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Мезенцева Татьяна Алексеевна 5406995455 Отд. УФМС России по Орловской области 22.06.2007. г.Ливны ул. Фрунзе д.149,</w:t>
            </w:r>
          </w:p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89058569300</w:t>
            </w: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881"/>
              </w:tabs>
              <w:spacing w:before="1" w:line="276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Офисное здание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CB016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52.416692, 37.589069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759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"ТД</w:t>
            </w:r>
          </w:p>
          <w:p w:rsidR="004D5CF5" w:rsidRPr="008813E0" w:rsidRDefault="004D5CF5" w:rsidP="004A2610">
            <w:pPr>
              <w:pStyle w:val="TableParagraph"/>
              <w:spacing w:before="4" w:line="276" w:lineRule="auto"/>
              <w:rPr>
                <w:sz w:val="16"/>
              </w:rPr>
            </w:pPr>
            <w:r w:rsidRPr="008813E0">
              <w:rPr>
                <w:sz w:val="16"/>
              </w:rPr>
              <w:t>Морская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звезда"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4A2610">
              <w:rPr>
                <w:color w:val="333333"/>
                <w:sz w:val="16"/>
                <w:szCs w:val="16"/>
                <w:shd w:val="clear" w:color="auto" w:fill="FBFBFB"/>
              </w:rPr>
              <w:t>1115743000340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4A2610">
            <w:pPr>
              <w:pStyle w:val="TableParagraph"/>
              <w:spacing w:before="27" w:line="271" w:lineRule="auto"/>
              <w:ind w:left="109" w:right="405"/>
              <w:rPr>
                <w:sz w:val="16"/>
              </w:rPr>
            </w:pPr>
            <w:r w:rsidRPr="008813E0">
              <w:rPr>
                <w:sz w:val="16"/>
              </w:rPr>
              <w:t>2Г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4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"ТД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Морская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звезда"</w:t>
            </w:r>
          </w:p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90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182б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52,404871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37,570344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"Традиция"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1177746434557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Ярославское ш.19/2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"Традиция"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5CF5" w:rsidRPr="00CB016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52.423606, 37.602792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"Чародейка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1025700517094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"Чародейка"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295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>
              <w:rPr>
                <w:sz w:val="16"/>
              </w:rPr>
              <w:t xml:space="preserve"> 60А</w:t>
            </w:r>
          </w:p>
        </w:tc>
        <w:tc>
          <w:tcPr>
            <w:tcW w:w="1138" w:type="dxa"/>
          </w:tcPr>
          <w:p w:rsidR="004D5CF5" w:rsidRPr="00CB016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52.426570, 37.604667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"АСП"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1155749006918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>
              <w:rPr>
                <w:sz w:val="16"/>
              </w:rPr>
              <w:t xml:space="preserve"> 60А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"АСП"</w:t>
            </w:r>
          </w:p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CB016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B0163">
              <w:rPr>
                <w:sz w:val="16"/>
              </w:rPr>
              <w:t>52.421521, 37.607868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"Ассоль"</w:t>
            </w:r>
            <w:r>
              <w:t xml:space="preserve"> </w:t>
            </w:r>
            <w:r>
              <w:br/>
            </w:r>
            <w:r w:rsidRPr="001F5E01">
              <w:rPr>
                <w:color w:val="333333"/>
                <w:sz w:val="16"/>
                <w:szCs w:val="16"/>
                <w:shd w:val="clear" w:color="auto" w:fill="FBFBFB"/>
              </w:rPr>
              <w:t>1075743000057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"Ассоль"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красоты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5CF5" w:rsidRPr="00484DA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52.413091, 37.582440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"Венеция</w:t>
            </w:r>
            <w:r w:rsidRPr="008813E0">
              <w:rPr>
                <w:sz w:val="16"/>
              </w:rPr>
              <w:t>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1075743000915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"Венеция-2"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кафе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298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484DA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52.427227, 37.605891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"Ветсервис"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1025700786980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Карачевское ш. д75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"Ветсервис"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веет. аптеки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299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484DA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52.422077, 37.608333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"Гермес"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F16CE6">
              <w:rPr>
                <w:color w:val="333333"/>
                <w:sz w:val="16"/>
                <w:szCs w:val="16"/>
                <w:shd w:val="clear" w:color="auto" w:fill="FBFBFB"/>
              </w:rPr>
              <w:t>1035702000674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"Гермес"</w:t>
            </w:r>
          </w:p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484DA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52.405992, 37.566385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"Графское"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1025702456746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"Графское"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5CF5" w:rsidRPr="00484DA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84DAC">
              <w:rPr>
                <w:sz w:val="16"/>
              </w:rPr>
              <w:t>52.419263, 37.574981</w:t>
            </w:r>
          </w:p>
        </w:tc>
        <w:tc>
          <w:tcPr>
            <w:tcW w:w="1136" w:type="dxa"/>
          </w:tcPr>
          <w:p w:rsidR="004D5CF5" w:rsidRDefault="004D5CF5">
            <w:r w:rsidRPr="00576F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"КОПЕЙКА-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1053600542786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09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г.Воронеж, п-т Московский д11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"КОПЕЙКА-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Элеваторная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д.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52.431872</w:t>
            </w:r>
          </w:p>
          <w:p w:rsidR="004D5CF5" w:rsidRPr="0045092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37.600545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"ЛивМельКо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мбинат"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1025700514950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наб. Дубровинского д70а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77"/>
              <w:rPr>
                <w:sz w:val="16"/>
              </w:rPr>
            </w:pPr>
            <w:r w:rsidRPr="008813E0">
              <w:rPr>
                <w:sz w:val="16"/>
              </w:rPr>
              <w:t>"ЛивМельКомбина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sz w:val="16"/>
              </w:rPr>
              <w:t xml:space="preserve"> 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52,431458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37,614497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371"/>
              <w:rPr>
                <w:sz w:val="16"/>
              </w:rPr>
            </w:pPr>
            <w:r w:rsidRPr="008813E0">
              <w:rPr>
                <w:sz w:val="16"/>
              </w:rPr>
              <w:t>"Ливны-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Электро"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53B84">
              <w:rPr>
                <w:color w:val="333333"/>
                <w:sz w:val="16"/>
                <w:szCs w:val="16"/>
                <w:shd w:val="clear" w:color="auto" w:fill="FBFBFB"/>
              </w:rPr>
              <w:t>1025700517105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40"/>
              </w:tabs>
              <w:spacing w:before="1" w:line="271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"Ливны-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Электро"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40"/>
              </w:tabs>
              <w:spacing w:before="1" w:line="271" w:lineRule="auto"/>
              <w:ind w:left="109" w:right="91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52,406610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37,546400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56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"Лига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чемпионов"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1055743021784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25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"Лига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чемпионов"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25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кафе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45092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52.420462, 37.596877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310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"МИТРА"</w:t>
            </w:r>
            <w:r>
              <w:t xml:space="preserve"> </w:t>
            </w:r>
            <w:r>
              <w:br/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1075743000728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"МИТРА"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45092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50926">
              <w:rPr>
                <w:sz w:val="16"/>
              </w:rPr>
              <w:t>52.429219, 37.603407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149"/>
              <w:rPr>
                <w:sz w:val="16"/>
              </w:rPr>
            </w:pPr>
            <w:r w:rsidRPr="008813E0">
              <w:rPr>
                <w:sz w:val="16"/>
              </w:rPr>
              <w:t>"Перспектив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а-Фарм"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030730">
              <w:rPr>
                <w:color w:val="333333"/>
                <w:sz w:val="16"/>
                <w:szCs w:val="16"/>
                <w:shd w:val="clear" w:color="auto" w:fill="FBFBFB"/>
              </w:rPr>
              <w:t>1035702002181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397"/>
              <w:rPr>
                <w:sz w:val="16"/>
              </w:rPr>
            </w:pPr>
            <w:r w:rsidRPr="008813E0">
              <w:rPr>
                <w:sz w:val="16"/>
              </w:rPr>
              <w:t>"Перспектива-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Фарм"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397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3А</w:t>
            </w:r>
          </w:p>
        </w:tc>
        <w:tc>
          <w:tcPr>
            <w:tcW w:w="1138" w:type="dxa"/>
          </w:tcPr>
          <w:p w:rsidR="004D5CF5" w:rsidRPr="002F035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52.417397, 37.589608</w:t>
            </w:r>
          </w:p>
        </w:tc>
        <w:tc>
          <w:tcPr>
            <w:tcW w:w="1136" w:type="dxa"/>
          </w:tcPr>
          <w:p w:rsidR="004D5CF5" w:rsidRDefault="004D5CF5">
            <w:r w:rsidRPr="00F0383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ED4D62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"Районный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"Ливны"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1025702456515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</w:p>
          <w:p w:rsidR="004D5CF5" w:rsidRPr="008813E0" w:rsidRDefault="004D5CF5" w:rsidP="00ED4D62">
            <w:pPr>
              <w:pStyle w:val="TableParagraph"/>
              <w:spacing w:before="30" w:line="273" w:lineRule="auto"/>
              <w:ind w:left="109" w:right="245"/>
              <w:rPr>
                <w:sz w:val="16"/>
              </w:rPr>
            </w:pPr>
            <w:r w:rsidRPr="008813E0">
              <w:rPr>
                <w:sz w:val="16"/>
              </w:rPr>
              <w:t>3А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"Районный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Торговый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"Ливны"</w:t>
            </w:r>
          </w:p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52,441996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37,583899</w:t>
            </w:r>
          </w:p>
        </w:tc>
        <w:tc>
          <w:tcPr>
            <w:tcW w:w="1136" w:type="dxa"/>
          </w:tcPr>
          <w:p w:rsidR="004D5CF5" w:rsidRDefault="004D5CF5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"РСУ"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1025700514784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164а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"РСУ"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64Д</w:t>
            </w:r>
          </w:p>
        </w:tc>
        <w:tc>
          <w:tcPr>
            <w:tcW w:w="1138" w:type="dxa"/>
          </w:tcPr>
          <w:p w:rsidR="004D5CF5" w:rsidRPr="002F035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52.427096, 37.603056</w:t>
            </w:r>
          </w:p>
        </w:tc>
        <w:tc>
          <w:tcPr>
            <w:tcW w:w="1136" w:type="dxa"/>
          </w:tcPr>
          <w:p w:rsidR="004D5CF5" w:rsidRDefault="004D5CF5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"Саноген"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1035702000795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64Д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"Саноген"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5CF5" w:rsidRPr="002F0353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2F0353">
              <w:rPr>
                <w:sz w:val="16"/>
              </w:rPr>
              <w:t>52.418423, 37.578800</w:t>
            </w:r>
          </w:p>
        </w:tc>
        <w:tc>
          <w:tcPr>
            <w:tcW w:w="1136" w:type="dxa"/>
          </w:tcPr>
          <w:p w:rsidR="004D5CF5" w:rsidRDefault="004D5CF5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"Стройинвес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1025700515675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"Стройинвест"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52.423255, 37.601170</w:t>
            </w:r>
          </w:p>
        </w:tc>
        <w:tc>
          <w:tcPr>
            <w:tcW w:w="1136" w:type="dxa"/>
          </w:tcPr>
          <w:p w:rsidR="004D5CF5" w:rsidRDefault="004D5CF5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36"/>
              <w:rPr>
                <w:sz w:val="16"/>
              </w:rPr>
            </w:pPr>
            <w:r w:rsidRPr="008813E0">
              <w:rPr>
                <w:sz w:val="16"/>
              </w:rPr>
              <w:t>"Технология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1055743022378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"Технология"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55047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52,427963</w:t>
            </w:r>
          </w:p>
          <w:p w:rsidR="004D5CF5" w:rsidRPr="008813E0" w:rsidRDefault="004D5CF5" w:rsidP="00550475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37,605673</w:t>
            </w:r>
          </w:p>
        </w:tc>
        <w:tc>
          <w:tcPr>
            <w:tcW w:w="1136" w:type="dxa"/>
          </w:tcPr>
          <w:p w:rsidR="004D5CF5" w:rsidRDefault="004D5CF5">
            <w:r w:rsidRPr="003F6391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63"/>
              <w:rPr>
                <w:sz w:val="16"/>
              </w:rPr>
            </w:pPr>
            <w:r w:rsidRPr="008813E0">
              <w:rPr>
                <w:sz w:val="16"/>
              </w:rPr>
              <w:t>"Торговый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1025700514938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684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"Торговый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центр"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84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B10EC8">
              <w:rPr>
                <w:sz w:val="16"/>
              </w:rPr>
              <w:t>52.412262, 37.555219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"Фаворит"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1055743016450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Производственные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110а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52.420361, 37.633311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"Феникс"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1085743000200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110а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"Феникс"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52.425997, 37.607084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1"/>
              </w:tabs>
              <w:spacing w:before="28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"Элегия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Плюс"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1085743000331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2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"Элегия</w:t>
            </w:r>
            <w:r w:rsidRPr="008813E0">
              <w:rPr>
                <w:spacing w:val="55"/>
                <w:sz w:val="16"/>
              </w:rPr>
              <w:t xml:space="preserve"> </w:t>
            </w:r>
            <w:r w:rsidRPr="008813E0">
              <w:rPr>
                <w:spacing w:val="56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Плюс"</w:t>
            </w:r>
            <w:r>
              <w:rPr>
                <w:sz w:val="16"/>
              </w:rPr>
              <w:t xml:space="preserve"> помещение салона красоты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52,420620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37,596663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ПКФ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"Альтаир"</w:t>
            </w:r>
            <w:r>
              <w:t xml:space="preserve"> </w:t>
            </w:r>
            <w:r>
              <w:br/>
            </w:r>
            <w:r w:rsidRPr="00ED4D62">
              <w:rPr>
                <w:color w:val="333333"/>
                <w:sz w:val="16"/>
                <w:szCs w:val="16"/>
                <w:shd w:val="clear" w:color="auto" w:fill="FBFBFB"/>
              </w:rPr>
              <w:t>1025700515246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Ливны, ул.Пушкина д.36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73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ПКФ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"Альтаир"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52.445312, 37.577838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ТТЦ</w:t>
            </w:r>
            <w:r w:rsidRPr="008813E0">
              <w:rPr>
                <w:spacing w:val="60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Автолюкс 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1025700517743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49"/>
                <w:tab w:val="left" w:pos="1356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ТТЦ</w:t>
            </w:r>
            <w:r w:rsidRPr="008813E0">
              <w:rPr>
                <w:sz w:val="16"/>
              </w:rPr>
              <w:tab/>
              <w:t>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Автолюкс "</w:t>
            </w:r>
            <w:r>
              <w:rPr>
                <w:sz w:val="16"/>
              </w:rPr>
              <w:t xml:space="preserve"> Техническое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Лиины,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52.412848, 37.586726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"Санги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Стиль"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1022301606348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г.Краснодар, ул Щорса д50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фирма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"Санги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Стиль"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80"/>
              </w:tabs>
              <w:spacing w:before="1"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52.426656, 37.600347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79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ФК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24"/>
              <w:rPr>
                <w:sz w:val="16"/>
              </w:rPr>
            </w:pPr>
            <w:r w:rsidRPr="008813E0">
              <w:rPr>
                <w:sz w:val="16"/>
              </w:rPr>
              <w:t>"Центринвес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1035702000333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188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  <w:t>ФК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"Центринвест"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52.422292, 37.627460</w:t>
            </w:r>
          </w:p>
        </w:tc>
        <w:tc>
          <w:tcPr>
            <w:tcW w:w="1136" w:type="dxa"/>
          </w:tcPr>
          <w:p w:rsidR="004D5CF5" w:rsidRDefault="004D5CF5">
            <w:r w:rsidRPr="00F51D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"Агроторг"</w:t>
            </w:r>
          </w:p>
          <w:p w:rsidR="004D5CF5" w:rsidRPr="009530C5" w:rsidRDefault="004D5CF5" w:rsidP="008813E0">
            <w:pPr>
              <w:pStyle w:val="TableParagraph"/>
              <w:spacing w:before="25"/>
              <w:ind w:left="109"/>
              <w:rPr>
                <w:sz w:val="16"/>
                <w:szCs w:val="16"/>
              </w:rPr>
            </w:pPr>
            <w:r w:rsidRPr="009530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1125740006127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г. Орел ул. Фомина.д.9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"Агроторг"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52.412848, 37.586726</w:t>
            </w:r>
          </w:p>
        </w:tc>
        <w:tc>
          <w:tcPr>
            <w:tcW w:w="1136" w:type="dxa"/>
          </w:tcPr>
          <w:p w:rsidR="004D5CF5" w:rsidRDefault="004D5CF5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9530C5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"Агроторг"</w:t>
            </w:r>
          </w:p>
          <w:p w:rsidR="004D5CF5" w:rsidRPr="009530C5" w:rsidRDefault="004D5CF5" w:rsidP="009530C5">
            <w:pPr>
              <w:pStyle w:val="TableParagraph"/>
              <w:spacing w:before="25"/>
              <w:ind w:left="109"/>
              <w:rPr>
                <w:sz w:val="16"/>
                <w:szCs w:val="16"/>
              </w:rPr>
            </w:pPr>
            <w:r w:rsidRPr="009530C5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1125740006127</w:t>
            </w:r>
          </w:p>
          <w:p w:rsidR="004D5CF5" w:rsidRPr="008813E0" w:rsidRDefault="004D5CF5" w:rsidP="009530C5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г. Орел ул. Фомина.д.9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"Агроторг"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55047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50475">
              <w:rPr>
                <w:sz w:val="16"/>
              </w:rPr>
              <w:t>52.421706, 37.607249</w:t>
            </w:r>
          </w:p>
        </w:tc>
        <w:tc>
          <w:tcPr>
            <w:tcW w:w="1136" w:type="dxa"/>
          </w:tcPr>
          <w:p w:rsidR="004D5CF5" w:rsidRDefault="004D5CF5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6"/>
              <w:ind w:left="109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"Буран"</w:t>
            </w:r>
            <w:r>
              <w:t xml:space="preserve"> </w:t>
            </w:r>
            <w:r>
              <w:br/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1025700517754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"Буран"</w:t>
            </w:r>
            <w:r>
              <w:rPr>
                <w:sz w:val="16"/>
              </w:rPr>
              <w:t xml:space="preserve"> Помещение магазина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20а</w:t>
            </w:r>
          </w:p>
        </w:tc>
        <w:tc>
          <w:tcPr>
            <w:tcW w:w="1138" w:type="dxa"/>
          </w:tcPr>
          <w:p w:rsidR="004D5CF5" w:rsidRPr="006B785B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B785B">
              <w:rPr>
                <w:sz w:val="16"/>
              </w:rPr>
              <w:t>52.421355, 37.603465</w:t>
            </w:r>
          </w:p>
        </w:tc>
        <w:tc>
          <w:tcPr>
            <w:tcW w:w="1136" w:type="dxa"/>
          </w:tcPr>
          <w:p w:rsidR="004D5CF5" w:rsidRDefault="004D5CF5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5"/>
                <w:sz w:val="16"/>
              </w:rPr>
              <w:t xml:space="preserve"> </w:t>
            </w:r>
            <w:r w:rsidRPr="008813E0">
              <w:rPr>
                <w:sz w:val="16"/>
              </w:rPr>
              <w:t>"Ваше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  <w:r>
              <w:t xml:space="preserve"> </w:t>
            </w:r>
            <w:r>
              <w:br/>
            </w:r>
            <w:r w:rsidRPr="009530C5">
              <w:rPr>
                <w:color w:val="333333"/>
                <w:sz w:val="16"/>
                <w:szCs w:val="16"/>
                <w:shd w:val="clear" w:color="auto" w:fill="FBFBFB"/>
              </w:rPr>
              <w:t>1085753001707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Орел, ул. Салтыкова-Щедрина д.37а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85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"Ваше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</w:p>
        </w:tc>
      </w:tr>
      <w:tr w:rsidR="004D5CF5" w:rsidTr="008813E0">
        <w:trPr>
          <w:trHeight w:val="83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5CF5" w:rsidRPr="006B785B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B785B">
              <w:rPr>
                <w:sz w:val="16"/>
              </w:rPr>
              <w:t>52.408463, 37.580419</w:t>
            </w:r>
          </w:p>
        </w:tc>
        <w:tc>
          <w:tcPr>
            <w:tcW w:w="1136" w:type="dxa"/>
          </w:tcPr>
          <w:p w:rsidR="004D5CF5" w:rsidRDefault="004D5CF5">
            <w:r w:rsidRPr="00C478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218"/>
              <w:rPr>
                <w:sz w:val="16"/>
              </w:rPr>
            </w:pPr>
            <w:r w:rsidRPr="008813E0">
              <w:rPr>
                <w:sz w:val="16"/>
              </w:rPr>
              <w:t>"Домашняя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аптечка"</w:t>
            </w:r>
            <w:r>
              <w:t xml:space="preserve"> </w:t>
            </w:r>
            <w:r>
              <w:br/>
            </w:r>
            <w:r w:rsidRPr="007370FC">
              <w:rPr>
                <w:color w:val="333333"/>
                <w:sz w:val="16"/>
                <w:szCs w:val="16"/>
                <w:shd w:val="clear" w:color="auto" w:fill="FBFBFB"/>
              </w:rPr>
              <w:t>1125740005566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 Орел,1-я Курская 215б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4" w:line="271" w:lineRule="auto"/>
              <w:ind w:left="109" w:right="78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ООО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"Домашняя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аптечка"</w:t>
            </w:r>
          </w:p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78"/>
              <w:rPr>
                <w:sz w:val="16"/>
              </w:rPr>
            </w:pPr>
            <w:r>
              <w:rPr>
                <w:sz w:val="16"/>
              </w:rPr>
              <w:t>Помещение аптеки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52,429418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37,604175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6"/>
              <w:rPr>
                <w:sz w:val="16"/>
              </w:rPr>
            </w:pPr>
            <w:r w:rsidRPr="008813E0">
              <w:rPr>
                <w:sz w:val="16"/>
              </w:rPr>
              <w:t>ООО "Ливны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Сити"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1145749011506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п.Дубки, ул.Рабочая д.1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93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"Ливны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Сити"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93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F968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52.413312, 37.606619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89"/>
              <w:rPr>
                <w:sz w:val="16"/>
              </w:rPr>
            </w:pPr>
            <w:r w:rsidRPr="008813E0">
              <w:rPr>
                <w:sz w:val="16"/>
              </w:rPr>
              <w:t>"Ливнысерви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сгаз"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1025702457186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с.Никольское ул. Тюпинская 13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"Ливнысервисгаз"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F968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52.428183, 37.606206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"Мебель"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FFFFF"/>
              </w:rPr>
              <w:t>1025700515884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"Мебель"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F968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52.426657, 37.591558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639"/>
              </w:tabs>
              <w:spacing w:before="30"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"Медицинск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ий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центр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1155749000043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Default="004D5CF5" w:rsidP="008813E0">
            <w:pPr>
              <w:pStyle w:val="TableParagraph"/>
              <w:spacing w:before="30" w:line="271" w:lineRule="auto"/>
              <w:ind w:left="109" w:right="277"/>
              <w:rPr>
                <w:sz w:val="16"/>
              </w:rPr>
            </w:pPr>
            <w:r w:rsidRPr="008813E0">
              <w:rPr>
                <w:sz w:val="16"/>
              </w:rPr>
              <w:t>"Медицинский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центр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Здоровье"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left="109" w:right="277"/>
              <w:rPr>
                <w:sz w:val="16"/>
              </w:rPr>
            </w:pPr>
            <w:r>
              <w:rPr>
                <w:sz w:val="16"/>
              </w:rPr>
              <w:t>Здание мед. центра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F9682C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F9682C">
              <w:rPr>
                <w:sz w:val="16"/>
              </w:rPr>
              <w:t>52.403226, 37.584695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03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E53D1C">
              <w:rPr>
                <w:color w:val="333333"/>
                <w:sz w:val="16"/>
                <w:szCs w:val="16"/>
                <w:shd w:val="clear" w:color="auto" w:fill="FBFBFB"/>
              </w:rPr>
              <w:t>1055743016450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"ФАВОРИТ"</w:t>
            </w:r>
          </w:p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Помещения спорт клуба</w:t>
            </w:r>
          </w:p>
        </w:tc>
      </w:tr>
      <w:tr w:rsidR="004D5CF5" w:rsidTr="008813E0">
        <w:trPr>
          <w:trHeight w:val="147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Дружбы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rPr>
                <w:sz w:val="16"/>
              </w:rPr>
            </w:pPr>
            <w:r w:rsidRPr="008813E0">
              <w:rPr>
                <w:sz w:val="16"/>
              </w:rPr>
              <w:t>Народов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22F33">
              <w:rPr>
                <w:sz w:val="16"/>
              </w:rPr>
              <w:t>52.420571, 37.604027</w:t>
            </w:r>
          </w:p>
        </w:tc>
        <w:tc>
          <w:tcPr>
            <w:tcW w:w="1136" w:type="dxa"/>
          </w:tcPr>
          <w:p w:rsidR="004D5CF5" w:rsidRDefault="004D5CF5">
            <w:r w:rsidRPr="00FE05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ОРЛОВСКИ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22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АКБ</w:t>
            </w:r>
          </w:p>
          <w:p w:rsidR="004D5CF5" w:rsidRPr="008813E0" w:rsidRDefault="004D5CF5" w:rsidP="008813E0">
            <w:pPr>
              <w:pStyle w:val="TableParagraph"/>
              <w:spacing w:before="2" w:line="273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"ЛАНТА-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БАНК"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(АО)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5B381A">
              <w:rPr>
                <w:color w:val="000000"/>
                <w:sz w:val="15"/>
                <w:szCs w:val="15"/>
                <w:shd w:val="clear" w:color="auto" w:fill="FFFFFF"/>
              </w:rPr>
              <w:t>1037739042912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г Орел, ул. Салтыкова-Щедрина 21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107"/>
              </w:tabs>
              <w:spacing w:before="1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АКБ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"ЛАНТА-БАНК"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(АО)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ОРЕЛ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107"/>
              </w:tabs>
              <w:spacing w:before="1" w:line="276" w:lineRule="auto"/>
              <w:ind w:left="109" w:right="94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5B3E1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B3E16">
              <w:rPr>
                <w:sz w:val="16"/>
              </w:rPr>
              <w:t>52.427806, 37.604144</w:t>
            </w:r>
          </w:p>
        </w:tc>
        <w:tc>
          <w:tcPr>
            <w:tcW w:w="1136" w:type="dxa"/>
          </w:tcPr>
          <w:p w:rsidR="004D5CF5" w:rsidRDefault="004D5CF5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79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"Ростелеком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B381A">
              <w:rPr>
                <w:color w:val="333333"/>
                <w:sz w:val="16"/>
                <w:szCs w:val="16"/>
                <w:shd w:val="clear" w:color="auto" w:fill="FFFFFF"/>
              </w:rPr>
              <w:t>1027700198767</w:t>
            </w:r>
            <w:r>
              <w:rPr>
                <w:sz w:val="16"/>
                <w:szCs w:val="16"/>
              </w:rPr>
              <w:t xml:space="preserve"> г Орел, ул. Ленина д.43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"Ростелеком"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2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168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37,60071</w:t>
            </w:r>
          </w:p>
        </w:tc>
        <w:tc>
          <w:tcPr>
            <w:tcW w:w="1136" w:type="dxa"/>
          </w:tcPr>
          <w:p w:rsidR="004D5CF5" w:rsidRDefault="004D5CF5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50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филиал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127"/>
              <w:jc w:val="both"/>
              <w:rPr>
                <w:sz w:val="16"/>
              </w:rPr>
            </w:pPr>
            <w:r w:rsidRPr="008813E0">
              <w:rPr>
                <w:sz w:val="16"/>
              </w:rPr>
              <w:t>"Ростехинве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нтаризация-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БТИ"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5B381A">
              <w:rPr>
                <w:color w:val="333333"/>
                <w:sz w:val="16"/>
                <w:szCs w:val="16"/>
                <w:shd w:val="clear" w:color="auto" w:fill="FBFBFB"/>
              </w:rPr>
              <w:t>5167746159785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 п-т Вернадского 37/к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Орловский филиал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ФГУП</w:t>
            </w:r>
          </w:p>
          <w:p w:rsidR="004D5CF5" w:rsidRDefault="004D5CF5" w:rsidP="008813E0">
            <w:pPr>
              <w:pStyle w:val="TableParagraph"/>
              <w:spacing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"Ростехинвентариз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ация- Федеральное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БТИ"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125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52,422660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37,608626</w:t>
            </w:r>
          </w:p>
        </w:tc>
        <w:tc>
          <w:tcPr>
            <w:tcW w:w="1136" w:type="dxa"/>
          </w:tcPr>
          <w:p w:rsidR="004D5CF5" w:rsidRDefault="004D5CF5">
            <w:r w:rsidRPr="0014516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925"/>
              </w:tabs>
              <w:spacing w:before="1" w:line="278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Отдел по ФК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-4"/>
                <w:sz w:val="16"/>
              </w:rPr>
              <w:t>С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E33D0">
              <w:rPr>
                <w:color w:val="333333"/>
                <w:sz w:val="16"/>
                <w:szCs w:val="16"/>
                <w:shd w:val="clear" w:color="auto" w:fill="FBFBFB"/>
              </w:rPr>
              <w:t>1025700517237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Отдел</w:t>
            </w:r>
            <w:r w:rsidRPr="008813E0">
              <w:rPr>
                <w:spacing w:val="33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ФК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С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 Ливны</w:t>
            </w:r>
            <w:r>
              <w:rPr>
                <w:sz w:val="16"/>
              </w:rPr>
              <w:t xml:space="preserve"> Офисное помещение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37,610275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ОТДЕЛЕНИ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</w:t>
            </w:r>
            <w:r w:rsidRPr="008813E0">
              <w:rPr>
                <w:spacing w:val="1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8595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ПАО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186"/>
              <w:rPr>
                <w:sz w:val="16"/>
              </w:rPr>
            </w:pPr>
            <w:r w:rsidRPr="008813E0">
              <w:rPr>
                <w:sz w:val="16"/>
              </w:rPr>
              <w:t>СБЕРБАНК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Г.ОРЕЛ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BE33D0">
              <w:rPr>
                <w:color w:val="333333"/>
                <w:sz w:val="16"/>
                <w:szCs w:val="16"/>
                <w:shd w:val="clear" w:color="auto" w:fill="FBFBFB"/>
              </w:rPr>
              <w:t>1027700132195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Орел ул.Брестская 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78"/>
                <w:tab w:val="left" w:pos="1270"/>
              </w:tabs>
              <w:spacing w:before="1" w:line="273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ОТДЕЛЕНИЕ</w:t>
            </w:r>
            <w:r w:rsidRPr="008813E0">
              <w:rPr>
                <w:sz w:val="16"/>
              </w:rPr>
              <w:tab/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№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8595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ПАО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СБЕРБАНКА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Г.ОРЕЛ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78"/>
                <w:tab w:val="left" w:pos="1270"/>
              </w:tabs>
              <w:spacing w:before="1" w:line="273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Высоковольтна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 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52,416784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37,555340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 "</w:t>
            </w:r>
            <w:r>
              <w:rPr>
                <w:rFonts w:ascii="Arial" w:hAnsi="Arial" w:cs="Arial"/>
                <w:color w:val="4B4B4B"/>
                <w:sz w:val="27"/>
                <w:szCs w:val="27"/>
              </w:rPr>
              <w:t xml:space="preserve"> </w:t>
            </w: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 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52,421463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37,632324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52,428032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37,58313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</w:p>
        </w:tc>
        <w:tc>
          <w:tcPr>
            <w:tcW w:w="1138" w:type="dxa"/>
          </w:tcPr>
          <w:p w:rsidR="004D5CF5" w:rsidRPr="0081292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52.407024, 37.543687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5CF5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1292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52.408369, 37.543867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"МРСК</w:t>
            </w:r>
          </w:p>
          <w:p w:rsidR="004D5CF5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BE33D0">
              <w:rPr>
                <w:color w:val="4B4B4B"/>
                <w:sz w:val="16"/>
                <w:szCs w:val="16"/>
              </w:rPr>
              <w:t>1046900099498</w:t>
            </w:r>
            <w:r>
              <w:rPr>
                <w:color w:val="4B4B4B"/>
                <w:sz w:val="16"/>
                <w:szCs w:val="16"/>
              </w:rPr>
              <w:t xml:space="preserve"> г Москва,2-я Ямская ул. д4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91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z w:val="16"/>
              </w:rPr>
              <w:tab/>
              <w:t>"МРСК</w:t>
            </w:r>
          </w:p>
          <w:p w:rsidR="004D5CF5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Центра"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5CF5" w:rsidRPr="00812924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12924">
              <w:rPr>
                <w:rFonts w:ascii="Calibri"/>
                <w:sz w:val="16"/>
              </w:rPr>
              <w:t>52.407798, 37.540100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"МИнБанк"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1027739179160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ул.Орджоникидзе д.5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"МИнБанк"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банка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52,426060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37,607896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"МТС"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1027700149124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 Москва, ул. Марксисткая д.4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ПАО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"МТС"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салона связи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38А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52,416214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37,597664</w:t>
            </w:r>
          </w:p>
        </w:tc>
        <w:tc>
          <w:tcPr>
            <w:tcW w:w="1136" w:type="dxa"/>
          </w:tcPr>
          <w:p w:rsidR="004D5CF5" w:rsidRDefault="004D5CF5">
            <w:r w:rsidRPr="003D558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Парфенов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Юрий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 </w:t>
            </w:r>
            <w:r w:rsidRPr="008813E0">
              <w:rPr>
                <w:sz w:val="16"/>
              </w:rPr>
              <w:t>Витальевич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316574900061550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38А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06"/>
              </w:tabs>
              <w:spacing w:before="4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Парфенов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Юрий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Витальевич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06"/>
              </w:tabs>
              <w:spacing w:before="4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>Здание магазина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37,60407</w:t>
            </w:r>
          </w:p>
        </w:tc>
        <w:tc>
          <w:tcPr>
            <w:tcW w:w="1136" w:type="dxa"/>
          </w:tcPr>
          <w:p w:rsidR="004D5CF5" w:rsidRDefault="004D5CF5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42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"Кооператор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3465D1">
              <w:rPr>
                <w:color w:val="333333"/>
                <w:sz w:val="16"/>
                <w:szCs w:val="16"/>
                <w:shd w:val="clear" w:color="auto" w:fill="FBFBFB"/>
              </w:rPr>
              <w:t>1055743005592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ул.Пушкина д.36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"Кооператор"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52,439793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37,593258</w:t>
            </w:r>
          </w:p>
        </w:tc>
        <w:tc>
          <w:tcPr>
            <w:tcW w:w="1136" w:type="dxa"/>
          </w:tcPr>
          <w:p w:rsidR="004D5CF5" w:rsidRDefault="004D5CF5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КОЛОС</w:t>
            </w:r>
            <w:r>
              <w:rPr>
                <w:rFonts w:ascii="Arial" w:hAnsi="Arial" w:cs="Arial"/>
                <w:color w:val="35383B"/>
                <w:sz w:val="18"/>
                <w:szCs w:val="18"/>
                <w:shd w:val="clear" w:color="auto" w:fill="F1F2F3"/>
              </w:rPr>
              <w:t xml:space="preserve"> </w:t>
            </w:r>
            <w:r w:rsidRPr="003465D1">
              <w:rPr>
                <w:color w:val="35383B"/>
                <w:sz w:val="16"/>
                <w:szCs w:val="16"/>
                <w:shd w:val="clear" w:color="auto" w:fill="F1F2F3"/>
              </w:rPr>
              <w:t>1045702001971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г.Ливны, ул.Пушкина д.36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КОЛОС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Складские помещения</w:t>
            </w:r>
          </w:p>
        </w:tc>
      </w:tr>
      <w:tr w:rsidR="004D5CF5" w:rsidTr="008813E0">
        <w:trPr>
          <w:trHeight w:val="10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812924">
              <w:rPr>
                <w:sz w:val="16"/>
              </w:rPr>
              <w:t>52.408369, 37.543867</w:t>
            </w:r>
          </w:p>
        </w:tc>
        <w:tc>
          <w:tcPr>
            <w:tcW w:w="1136" w:type="dxa"/>
          </w:tcPr>
          <w:p w:rsidR="004D5CF5" w:rsidRDefault="004D5CF5">
            <w:r w:rsidRPr="006331C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43"/>
              <w:rPr>
                <w:sz w:val="16"/>
              </w:rPr>
            </w:pPr>
            <w:r w:rsidRPr="008813E0">
              <w:rPr>
                <w:sz w:val="16"/>
              </w:rPr>
              <w:t>Публичное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акционерное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общество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"Квадра-</w:t>
            </w:r>
          </w:p>
          <w:p w:rsidR="004D5CF5" w:rsidRPr="008813E0" w:rsidRDefault="004D5CF5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Генерирующ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516"/>
              <w:rPr>
                <w:sz w:val="16"/>
              </w:rPr>
            </w:pPr>
            <w:r w:rsidRPr="008813E0">
              <w:rPr>
                <w:sz w:val="16"/>
              </w:rPr>
              <w:t>Публичное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акционерное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81"/>
              <w:rPr>
                <w:sz w:val="16"/>
              </w:rPr>
            </w:pPr>
            <w:r w:rsidRPr="008813E0">
              <w:rPr>
                <w:sz w:val="16"/>
              </w:rPr>
              <w:t>общество</w:t>
            </w:r>
            <w:r w:rsidRPr="008813E0">
              <w:rPr>
                <w:spacing w:val="12"/>
                <w:sz w:val="16"/>
              </w:rPr>
              <w:t xml:space="preserve"> </w:t>
            </w:r>
            <w:r w:rsidRPr="008813E0">
              <w:rPr>
                <w:sz w:val="16"/>
              </w:rPr>
              <w:t>"Квадра-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Генерирующая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компания"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3465D1">
              <w:rPr>
                <w:color w:val="333333"/>
                <w:sz w:val="16"/>
                <w:szCs w:val="16"/>
                <w:shd w:val="clear" w:color="auto" w:fill="FFFFFF"/>
              </w:rPr>
              <w:t>1056882304489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компания"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52,418976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37,580215</w:t>
            </w:r>
          </w:p>
        </w:tc>
        <w:tc>
          <w:tcPr>
            <w:tcW w:w="1136" w:type="dxa"/>
          </w:tcPr>
          <w:p w:rsidR="004D5CF5" w:rsidRDefault="004D5CF5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Игорь Николаевич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Игорь Николаевич 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Складское помещение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348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52,401793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37,561603</w:t>
            </w:r>
          </w:p>
        </w:tc>
        <w:tc>
          <w:tcPr>
            <w:tcW w:w="1136" w:type="dxa"/>
          </w:tcPr>
          <w:p w:rsidR="004D5CF5" w:rsidRDefault="004D5CF5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</w:p>
          <w:p w:rsidR="004D5CF5" w:rsidRDefault="004D5CF5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pacing w:val="-37"/>
                <w:sz w:val="16"/>
              </w:rPr>
            </w:pPr>
            <w:r w:rsidRPr="008813E0">
              <w:rPr>
                <w:spacing w:val="-2"/>
                <w:sz w:val="16"/>
              </w:rPr>
              <w:t>Олег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color w:val="333333"/>
                <w:sz w:val="16"/>
                <w:szCs w:val="16"/>
                <w:shd w:val="clear" w:color="auto" w:fill="FBFBFB"/>
              </w:rPr>
            </w:pPr>
            <w:r w:rsidRPr="008813E0">
              <w:rPr>
                <w:sz w:val="16"/>
              </w:rPr>
              <w:t>Николаевич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1065743004150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50"/>
              </w:tabs>
              <w:spacing w:before="2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 xml:space="preserve">ИП </w:t>
            </w:r>
            <w:r w:rsidRPr="008813E0">
              <w:rPr>
                <w:sz w:val="16"/>
              </w:rPr>
              <w:t>Ретинский</w:t>
            </w:r>
          </w:p>
          <w:p w:rsidR="004D5CF5" w:rsidRDefault="004D5CF5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pacing w:val="-37"/>
                <w:sz w:val="16"/>
              </w:rPr>
            </w:pPr>
            <w:r w:rsidRPr="008813E0">
              <w:rPr>
                <w:spacing w:val="-2"/>
                <w:sz w:val="16"/>
              </w:rPr>
              <w:t>Олег</w:t>
            </w:r>
            <w:r w:rsidRPr="008813E0">
              <w:rPr>
                <w:spacing w:val="-37"/>
                <w:sz w:val="16"/>
              </w:rPr>
              <w:t xml:space="preserve"> </w:t>
            </w:r>
          </w:p>
          <w:p w:rsidR="004D5CF5" w:rsidRDefault="004D5CF5" w:rsidP="008813E0">
            <w:pPr>
              <w:pStyle w:val="TableParagraph"/>
              <w:tabs>
                <w:tab w:val="left" w:pos="1092"/>
              </w:tabs>
              <w:spacing w:before="2" w:line="271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Николаевич</w:t>
            </w:r>
          </w:p>
          <w:p w:rsidR="004D5CF5" w:rsidRPr="008813E0" w:rsidRDefault="004D5CF5" w:rsidP="00645F26">
            <w:pPr>
              <w:pStyle w:val="TableParagraph"/>
              <w:tabs>
                <w:tab w:val="left" w:pos="1092"/>
              </w:tabs>
              <w:spacing w:before="2" w:line="271" w:lineRule="auto"/>
              <w:ind w:left="0" w:right="95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A9669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96696">
              <w:rPr>
                <w:sz w:val="16"/>
              </w:rPr>
              <w:t>52.419246, 37.608189</w:t>
            </w:r>
          </w:p>
        </w:tc>
        <w:tc>
          <w:tcPr>
            <w:tcW w:w="1136" w:type="dxa"/>
          </w:tcPr>
          <w:p w:rsidR="004D5CF5" w:rsidRDefault="004D5CF5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25"/>
              <w:rPr>
                <w:sz w:val="16"/>
              </w:rPr>
            </w:pPr>
            <w:r w:rsidRPr="008813E0">
              <w:rPr>
                <w:sz w:val="16"/>
              </w:rPr>
              <w:t>Свято-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Сергиевский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храм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1025700008443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Свято-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Сергиевский</w:t>
            </w:r>
            <w:r w:rsidRPr="008813E0">
              <w:rPr>
                <w:spacing w:val="32"/>
                <w:sz w:val="16"/>
              </w:rPr>
              <w:t xml:space="preserve"> </w:t>
            </w:r>
            <w:r w:rsidRPr="008813E0">
              <w:rPr>
                <w:sz w:val="16"/>
              </w:rPr>
              <w:t>храм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10"/>
              <w:rPr>
                <w:sz w:val="16"/>
              </w:rPr>
            </w:pPr>
            <w:r>
              <w:rPr>
                <w:sz w:val="16"/>
              </w:rPr>
              <w:t>Территория храма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23/5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52,422650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37,609130</w:t>
            </w:r>
          </w:p>
        </w:tc>
        <w:tc>
          <w:tcPr>
            <w:tcW w:w="1136" w:type="dxa"/>
          </w:tcPr>
          <w:p w:rsidR="004D5CF5" w:rsidRDefault="004D5CF5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tabs>
                <w:tab w:val="left" w:pos="839"/>
              </w:tabs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Селина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Татьяна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322574900002063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23/5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8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Селина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Татьяна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Николаевна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8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8813E0">
        <w:trPr>
          <w:trHeight w:val="231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5CF5" w:rsidRPr="00A96696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96696">
              <w:rPr>
                <w:sz w:val="16"/>
              </w:rPr>
              <w:t>52.424727, 37.600838</w:t>
            </w:r>
          </w:p>
        </w:tc>
        <w:tc>
          <w:tcPr>
            <w:tcW w:w="1136" w:type="dxa"/>
          </w:tcPr>
          <w:p w:rsidR="004D5CF5" w:rsidRDefault="004D5CF5">
            <w:r w:rsidRPr="00C652A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Территориал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ьный</w:t>
            </w:r>
            <w:r w:rsidRPr="008813E0">
              <w:rPr>
                <w:spacing w:val="54"/>
                <w:sz w:val="16"/>
              </w:rPr>
              <w:t xml:space="preserve">  </w:t>
            </w:r>
            <w:r w:rsidRPr="008813E0">
              <w:rPr>
                <w:sz w:val="16"/>
              </w:rPr>
              <w:t>орган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статистики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1025700785263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пер Воскресенский д24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258"/>
              </w:tabs>
              <w:spacing w:before="4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Территориальный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орган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статистики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147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52,422572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37,60531</w:t>
            </w:r>
          </w:p>
        </w:tc>
        <w:tc>
          <w:tcPr>
            <w:tcW w:w="1136" w:type="dxa"/>
          </w:tcPr>
          <w:p w:rsidR="004D5CF5" w:rsidRDefault="004D5CF5">
            <w:r w:rsidRPr="0072147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10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записи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актов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гражданског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18"/>
                <w:sz w:val="16"/>
              </w:rPr>
              <w:t xml:space="preserve"> </w:t>
            </w:r>
            <w:r w:rsidRPr="008813E0">
              <w:rPr>
                <w:sz w:val="16"/>
              </w:rPr>
              <w:t>состояния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1115753002529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Ломоносова д.6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49"/>
              </w:tabs>
              <w:spacing w:before="4"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записи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актов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состояния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37,608347</w:t>
            </w:r>
          </w:p>
        </w:tc>
        <w:tc>
          <w:tcPr>
            <w:tcW w:w="1136" w:type="dxa"/>
          </w:tcPr>
          <w:p w:rsidR="004D5CF5" w:rsidRDefault="004D5CF5">
            <w:r w:rsidRPr="0072147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муниципальн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имущества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59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муниципального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имущества</w:t>
            </w:r>
          </w:p>
          <w:p w:rsidR="004D5CF5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6"/>
                <w:sz w:val="16"/>
              </w:rPr>
              <w:t xml:space="preserve"> </w:t>
            </w:r>
            <w:r w:rsidRPr="008813E0">
              <w:rPr>
                <w:sz w:val="16"/>
              </w:rPr>
              <w:t>г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ции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 Ливны</w:t>
            </w:r>
            <w:r>
              <w:t xml:space="preserve"> </w:t>
            </w:r>
            <w:r>
              <w:br/>
            </w:r>
            <w:r w:rsidRPr="00645F26">
              <w:rPr>
                <w:color w:val="333333"/>
                <w:sz w:val="16"/>
                <w:szCs w:val="16"/>
                <w:shd w:val="clear" w:color="auto" w:fill="FBFBFB"/>
              </w:rPr>
              <w:t>1025700514267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147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37,608347</w:t>
            </w:r>
          </w:p>
        </w:tc>
        <w:tc>
          <w:tcPr>
            <w:tcW w:w="1136" w:type="dxa"/>
          </w:tcPr>
          <w:p w:rsidR="004D5CF5" w:rsidRDefault="004D5CF5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общего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образования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1025700517732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left="109" w:right="571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общего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образования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330"/>
              <w:rPr>
                <w:sz w:val="16"/>
              </w:rPr>
            </w:pP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Административное здание</w:t>
            </w:r>
          </w:p>
        </w:tc>
      </w:tr>
      <w:tr w:rsidR="004D5CF5" w:rsidTr="008813E0">
        <w:trPr>
          <w:trHeight w:val="1893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355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52,411293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37,586483</w:t>
            </w:r>
          </w:p>
        </w:tc>
        <w:tc>
          <w:tcPr>
            <w:tcW w:w="1136" w:type="dxa"/>
          </w:tcPr>
          <w:p w:rsidR="004D5CF5" w:rsidRDefault="004D5CF5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Судебного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56"/>
              </w:tabs>
              <w:spacing w:line="278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департамент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150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</w:t>
            </w:r>
            <w:r>
              <w:rPr>
                <w:sz w:val="16"/>
              </w:rPr>
              <w:t>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(Лив.районн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суд )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1025700829934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571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Судебного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47"/>
              </w:tabs>
              <w:spacing w:line="278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департамента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273" w:lineRule="auto"/>
              <w:ind w:left="109" w:right="346"/>
              <w:rPr>
                <w:sz w:val="16"/>
              </w:rPr>
            </w:pPr>
            <w:r w:rsidRPr="008813E0">
              <w:rPr>
                <w:sz w:val="16"/>
              </w:rPr>
              <w:t>облас</w:t>
            </w:r>
            <w:r>
              <w:rPr>
                <w:sz w:val="16"/>
              </w:rPr>
              <w:t xml:space="preserve">ти </w:t>
            </w:r>
            <w:r w:rsidRPr="008813E0">
              <w:rPr>
                <w:sz w:val="16"/>
              </w:rPr>
              <w:t>(Лив.районный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суд )</w:t>
            </w:r>
          </w:p>
          <w:p w:rsidR="004D5CF5" w:rsidRPr="008813E0" w:rsidRDefault="004D5CF5" w:rsidP="008813E0">
            <w:pPr>
              <w:pStyle w:val="TableParagraph"/>
              <w:spacing w:line="273" w:lineRule="auto"/>
              <w:ind w:left="109" w:right="346"/>
              <w:rPr>
                <w:sz w:val="16"/>
              </w:rPr>
            </w:pPr>
            <w:r>
              <w:rPr>
                <w:sz w:val="16"/>
              </w:rPr>
              <w:t>Здание  районного суда</w:t>
            </w:r>
          </w:p>
        </w:tc>
      </w:tr>
      <w:tr w:rsidR="004D5CF5" w:rsidTr="008813E0">
        <w:trPr>
          <w:trHeight w:val="168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52,421353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37,602953</w:t>
            </w:r>
          </w:p>
        </w:tc>
        <w:tc>
          <w:tcPr>
            <w:tcW w:w="1136" w:type="dxa"/>
          </w:tcPr>
          <w:p w:rsidR="004D5CF5" w:rsidRDefault="004D5CF5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Федеральног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казначейства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1025700764320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Матвеева д.7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437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Федерального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258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казначейства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Здание казначейства</w:t>
            </w:r>
          </w:p>
        </w:tc>
      </w:tr>
      <w:tr w:rsidR="004D5CF5" w:rsidTr="008813E0">
        <w:trPr>
          <w:trHeight w:val="252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37,60071</w:t>
            </w:r>
          </w:p>
        </w:tc>
        <w:tc>
          <w:tcPr>
            <w:tcW w:w="1136" w:type="dxa"/>
          </w:tcPr>
          <w:p w:rsidR="004D5CF5" w:rsidRDefault="004D5CF5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946"/>
              </w:tabs>
              <w:spacing w:before="1" w:line="276" w:lineRule="auto"/>
              <w:ind w:left="109" w:right="95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регистрации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кадастра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картографии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1045753008212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 Орел, ул. Октябрьская д.47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485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службы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37"/>
              </w:tabs>
              <w:spacing w:before="2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государственной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регистрации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кадастра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258"/>
              </w:tabs>
              <w:spacing w:line="278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картографии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37,60072</w:t>
            </w:r>
          </w:p>
        </w:tc>
        <w:tc>
          <w:tcPr>
            <w:tcW w:w="1136" w:type="dxa"/>
          </w:tcPr>
          <w:p w:rsidR="004D5CF5" w:rsidRDefault="004D5CF5">
            <w:r w:rsidRPr="000D734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8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ФССП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7"/>
              </w:tabs>
              <w:spacing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9A26C4">
              <w:rPr>
                <w:color w:val="333333"/>
                <w:sz w:val="16"/>
                <w:szCs w:val="16"/>
                <w:shd w:val="clear" w:color="auto" w:fill="FBFBFB"/>
              </w:rPr>
              <w:t>1045752010941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114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62"/>
              <w:rPr>
                <w:sz w:val="16"/>
              </w:rPr>
            </w:pPr>
            <w:r w:rsidRPr="008813E0">
              <w:rPr>
                <w:sz w:val="16"/>
              </w:rPr>
              <w:t>Управление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ФССП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</w:t>
            </w:r>
            <w:r w:rsidRPr="008813E0">
              <w:rPr>
                <w:sz w:val="16"/>
              </w:rPr>
              <w:t>бласти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Офисное помещение</w:t>
            </w:r>
          </w:p>
        </w:tc>
      </w:tr>
    </w:tbl>
    <w:p w:rsidR="004D5CF5" w:rsidRDefault="004D5CF5">
      <w:pPr>
        <w:spacing w:line="180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231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52,408141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37,578007</w:t>
            </w:r>
          </w:p>
        </w:tc>
        <w:tc>
          <w:tcPr>
            <w:tcW w:w="1136" w:type="dxa"/>
          </w:tcPr>
          <w:p w:rsidR="004D5CF5" w:rsidRDefault="004D5CF5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ФГБОУВО</w:t>
            </w:r>
            <w:r w:rsidRPr="008813E0">
              <w:rPr>
                <w:spacing w:val="15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университет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имени</w:t>
            </w:r>
            <w:r w:rsidRPr="008813E0">
              <w:rPr>
                <w:spacing w:val="57"/>
                <w:sz w:val="16"/>
              </w:rPr>
              <w:t xml:space="preserve">  </w:t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"(ОГУ имени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И.С.</w:t>
            </w:r>
          </w:p>
          <w:p w:rsidR="004D5CF5" w:rsidRDefault="004D5CF5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Тургенева)</w:t>
            </w:r>
          </w:p>
          <w:p w:rsidR="004D5CF5" w:rsidRPr="00230896" w:rsidRDefault="004D5CF5" w:rsidP="008813E0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 w:rsidRPr="00230896">
              <w:rPr>
                <w:color w:val="333333"/>
                <w:sz w:val="16"/>
                <w:szCs w:val="16"/>
                <w:shd w:val="clear" w:color="auto" w:fill="FBFBFB"/>
              </w:rPr>
              <w:t>1025700786462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г.Орел,ул. Комсомольская д.95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359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ФГБОУВО</w:t>
            </w:r>
            <w:r w:rsidRPr="008813E0">
              <w:rPr>
                <w:sz w:val="16"/>
              </w:rPr>
              <w:tab/>
              <w:t>"</w:t>
            </w:r>
          </w:p>
          <w:p w:rsidR="004D5CF5" w:rsidRDefault="004D5CF5" w:rsidP="008813E0">
            <w:pPr>
              <w:pStyle w:val="TableParagraph"/>
              <w:tabs>
                <w:tab w:val="left" w:pos="1121"/>
              </w:tabs>
              <w:spacing w:before="28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Орловский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университет</w:t>
            </w:r>
            <w:r w:rsidRPr="008813E0">
              <w:rPr>
                <w:spacing w:val="4"/>
                <w:sz w:val="16"/>
              </w:rPr>
              <w:t xml:space="preserve"> </w:t>
            </w:r>
            <w:r w:rsidRPr="008813E0">
              <w:rPr>
                <w:sz w:val="16"/>
              </w:rPr>
              <w:t>имени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"(ОГУ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имени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И.С.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Тургенева)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121"/>
              </w:tabs>
              <w:spacing w:before="28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Помещения учебных корпусов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Ленина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37,608463</w:t>
            </w:r>
          </w:p>
        </w:tc>
        <w:tc>
          <w:tcPr>
            <w:tcW w:w="1136" w:type="dxa"/>
          </w:tcPr>
          <w:p w:rsidR="004D5CF5" w:rsidRDefault="004D5CF5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51"/>
                <w:tab w:val="left" w:pos="1104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Отделения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связи</w:t>
            </w:r>
            <w:r w:rsidRPr="008813E0">
              <w:rPr>
                <w:sz w:val="16"/>
              </w:rPr>
              <w:tab/>
              <w:t>–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г.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009"/>
              </w:tabs>
              <w:spacing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Ливны,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52,402176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37,568916</w:t>
            </w:r>
          </w:p>
        </w:tc>
        <w:tc>
          <w:tcPr>
            <w:tcW w:w="1136" w:type="dxa"/>
          </w:tcPr>
          <w:p w:rsidR="004D5CF5" w:rsidRDefault="004D5CF5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52,411396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37,58019</w:t>
            </w:r>
          </w:p>
        </w:tc>
        <w:tc>
          <w:tcPr>
            <w:tcW w:w="1136" w:type="dxa"/>
          </w:tcPr>
          <w:p w:rsidR="004D5CF5" w:rsidRDefault="004D5CF5">
            <w:r w:rsidRPr="0053011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37,6144</w:t>
            </w:r>
          </w:p>
        </w:tc>
        <w:tc>
          <w:tcPr>
            <w:tcW w:w="1136" w:type="dxa"/>
          </w:tcPr>
          <w:p w:rsidR="004D5CF5" w:rsidRDefault="004D5CF5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61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37,626854</w:t>
            </w:r>
          </w:p>
        </w:tc>
        <w:tc>
          <w:tcPr>
            <w:tcW w:w="1136" w:type="dxa"/>
          </w:tcPr>
          <w:p w:rsidR="004D5CF5" w:rsidRDefault="004D5CF5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1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37,607033</w:t>
            </w:r>
          </w:p>
        </w:tc>
        <w:tc>
          <w:tcPr>
            <w:tcW w:w="1136" w:type="dxa"/>
          </w:tcPr>
          <w:p w:rsidR="004D5CF5" w:rsidRDefault="004D5CF5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453"/>
              <w:rPr>
                <w:sz w:val="16"/>
              </w:rPr>
            </w:pPr>
            <w:r w:rsidRPr="008813E0">
              <w:rPr>
                <w:sz w:val="16"/>
              </w:rPr>
              <w:t>"Почта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  <w:r w:rsidRPr="00CC5845">
              <w:rPr>
                <w:color w:val="333333"/>
                <w:sz w:val="16"/>
                <w:szCs w:val="16"/>
                <w:shd w:val="clear" w:color="auto" w:fill="FBFBFB"/>
              </w:rPr>
              <w:t>1037724007276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г.Москва, Варшавское ш. д.37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ФГУП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"Почта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России"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41"/>
              </w:tabs>
              <w:spacing w:before="1" w:line="273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Помещение почтового отделения</w:t>
            </w:r>
          </w:p>
        </w:tc>
      </w:tr>
      <w:tr w:rsidR="004D5CF5" w:rsidTr="008813E0">
        <w:trPr>
          <w:trHeight w:val="169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157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52,422447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37,604057</w:t>
            </w:r>
          </w:p>
        </w:tc>
        <w:tc>
          <w:tcPr>
            <w:tcW w:w="1136" w:type="dxa"/>
          </w:tcPr>
          <w:p w:rsidR="004D5CF5" w:rsidRDefault="004D5CF5">
            <w:r w:rsidRPr="00BE68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8"/>
              <w:rPr>
                <w:sz w:val="16"/>
              </w:rPr>
            </w:pP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"Управление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вневедомств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енной</w:t>
            </w:r>
          </w:p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охраны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40"/>
              <w:rPr>
                <w:sz w:val="16"/>
              </w:rPr>
            </w:pPr>
            <w:r w:rsidRPr="008813E0">
              <w:rPr>
                <w:sz w:val="16"/>
              </w:rPr>
              <w:t>Федеральное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государственное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учреждение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"Управление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вневедомственной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охраны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Управления</w:t>
            </w:r>
          </w:p>
          <w:p w:rsidR="004D5CF5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Министерства</w:t>
            </w:r>
          </w:p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</w:p>
        </w:tc>
      </w:tr>
    </w:tbl>
    <w:p w:rsidR="004D5CF5" w:rsidRDefault="004D5CF5">
      <w:pPr>
        <w:spacing w:line="184" w:lineRule="exact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46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1"/>
              <w:rPr>
                <w:sz w:val="16"/>
              </w:rPr>
            </w:pPr>
            <w:r w:rsidRPr="008813E0">
              <w:rPr>
                <w:sz w:val="16"/>
              </w:rPr>
              <w:t>Управления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Министерств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 внутренних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дел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области"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1025700515598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157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внутренних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дел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РФ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области"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Здание управления, служебные помещения</w:t>
            </w:r>
          </w:p>
        </w:tc>
      </w:tr>
      <w:tr w:rsidR="004D5CF5" w:rsidTr="008813E0">
        <w:trPr>
          <w:trHeight w:val="12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52,416042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37,627922</w:t>
            </w:r>
          </w:p>
        </w:tc>
        <w:tc>
          <w:tcPr>
            <w:tcW w:w="1136" w:type="dxa"/>
          </w:tcPr>
          <w:p w:rsidR="004D5CF5" w:rsidRDefault="004D5CF5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АО</w:t>
            </w:r>
            <w:r w:rsidRPr="008813E0">
              <w:rPr>
                <w:spacing w:val="13"/>
                <w:sz w:val="16"/>
              </w:rPr>
              <w:t xml:space="preserve"> </w:t>
            </w:r>
            <w:r w:rsidRPr="008813E0">
              <w:rPr>
                <w:sz w:val="16"/>
              </w:rPr>
              <w:t>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газораспреде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ление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1025700826667</w:t>
            </w:r>
            <w:r>
              <w:rPr>
                <w:color w:val="333333"/>
                <w:sz w:val="16"/>
                <w:szCs w:val="16"/>
                <w:shd w:val="clear" w:color="auto" w:fill="FBFBFB"/>
              </w:rPr>
              <w:t xml:space="preserve"> г.Орел, ул. 7 Ноября д 19а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tabs>
                <w:tab w:val="left" w:pos="872"/>
                <w:tab w:val="left" w:pos="1359"/>
              </w:tabs>
              <w:spacing w:before="1"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  <w:t>АО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"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Газпром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газораспределение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Орел"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г. Ливны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72"/>
                <w:tab w:val="left" w:pos="1359"/>
              </w:tabs>
              <w:spacing w:before="1" w:line="276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5CF5" w:rsidTr="008813E0">
        <w:trPr>
          <w:trHeight w:val="252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52,427034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37,611292</w:t>
            </w:r>
          </w:p>
        </w:tc>
        <w:tc>
          <w:tcPr>
            <w:tcW w:w="1136" w:type="dxa"/>
          </w:tcPr>
          <w:p w:rsidR="004D5CF5" w:rsidRDefault="004D5CF5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310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ФБУЗ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</w:p>
          <w:p w:rsidR="004D5CF5" w:rsidRPr="008813E0" w:rsidRDefault="004D5CF5" w:rsidP="008813E0">
            <w:pPr>
              <w:pStyle w:val="TableParagraph"/>
              <w:spacing w:line="276" w:lineRule="auto"/>
              <w:ind w:left="109" w:right="232"/>
              <w:rPr>
                <w:sz w:val="16"/>
              </w:rPr>
            </w:pPr>
            <w:r w:rsidRPr="008813E0">
              <w:rPr>
                <w:sz w:val="16"/>
              </w:rPr>
              <w:t>ГИГИЕНЫ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</w:t>
            </w:r>
          </w:p>
          <w:p w:rsidR="004D5CF5" w:rsidRPr="008813E0" w:rsidRDefault="004D5CF5" w:rsidP="008813E0">
            <w:pPr>
              <w:pStyle w:val="TableParagraph"/>
              <w:tabs>
                <w:tab w:val="left" w:pos="925"/>
              </w:tabs>
              <w:spacing w:line="276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ЭПИДЕМИО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ЛОГИИ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Pr="00745132">
              <w:rPr>
                <w:color w:val="333333"/>
                <w:sz w:val="16"/>
                <w:szCs w:val="16"/>
                <w:shd w:val="clear" w:color="auto" w:fill="FBFBFB"/>
              </w:rPr>
              <w:t>1025700517193</w:t>
            </w:r>
            <w:r w:rsidRPr="008813E0">
              <w:rPr>
                <w:sz w:val="16"/>
              </w:rPr>
              <w:t xml:space="preserve"> 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К.Филиппова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009"/>
              </w:tabs>
              <w:spacing w:before="1"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ФИЛИАЛ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ФБУЗ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"ЦЕНТР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08"/>
              </w:tabs>
              <w:spacing w:line="276" w:lineRule="auto"/>
              <w:ind w:left="109" w:right="92"/>
              <w:rPr>
                <w:sz w:val="16"/>
              </w:rPr>
            </w:pPr>
            <w:r w:rsidRPr="008813E0">
              <w:rPr>
                <w:sz w:val="16"/>
              </w:rPr>
              <w:t>ГИГИЕНЫ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ЭПИДЕМИОЛОГ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2"/>
                <w:sz w:val="16"/>
              </w:rPr>
              <w:t>В</w:t>
            </w:r>
          </w:p>
          <w:p w:rsidR="004D5CF5" w:rsidRDefault="004D5CF5" w:rsidP="008813E0">
            <w:pPr>
              <w:pStyle w:val="TableParagraph"/>
              <w:tabs>
                <w:tab w:val="left" w:pos="1316"/>
              </w:tabs>
              <w:spacing w:line="276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4"/>
                <w:sz w:val="16"/>
              </w:rPr>
              <w:t>В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Г.ЛИВНЫ»</w:t>
            </w:r>
          </w:p>
          <w:p w:rsidR="004D5CF5" w:rsidRPr="008813E0" w:rsidRDefault="004D5CF5" w:rsidP="008813E0">
            <w:pPr>
              <w:pStyle w:val="TableParagraph"/>
              <w:tabs>
                <w:tab w:val="left" w:pos="1316"/>
              </w:tabs>
              <w:spacing w:line="276" w:lineRule="auto"/>
              <w:ind w:left="109" w:right="93"/>
              <w:rPr>
                <w:sz w:val="16"/>
              </w:rPr>
            </w:pPr>
            <w:r>
              <w:rPr>
                <w:sz w:val="16"/>
              </w:rPr>
              <w:t>Административное здание, технические помещения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52,421808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37,633775</w:t>
            </w:r>
          </w:p>
        </w:tc>
        <w:tc>
          <w:tcPr>
            <w:tcW w:w="1136" w:type="dxa"/>
          </w:tcPr>
          <w:p w:rsidR="004D5CF5" w:rsidRDefault="004D5CF5">
            <w:r w:rsidRPr="00404CB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ИК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-2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УФСИН</w:t>
            </w:r>
          </w:p>
          <w:p w:rsidR="004D5CF5" w:rsidRDefault="004D5CF5" w:rsidP="008813E0">
            <w:pPr>
              <w:pStyle w:val="TableParagraph"/>
              <w:tabs>
                <w:tab w:val="left" w:pos="867"/>
              </w:tabs>
              <w:spacing w:line="276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7"/>
              </w:tabs>
              <w:spacing w:line="276" w:lineRule="auto"/>
              <w:ind w:left="109" w:right="96"/>
              <w:rPr>
                <w:sz w:val="16"/>
              </w:rPr>
            </w:pPr>
            <w:r w:rsidRPr="00FE58E9">
              <w:rPr>
                <w:color w:val="333333"/>
                <w:sz w:val="16"/>
                <w:szCs w:val="16"/>
                <w:shd w:val="clear" w:color="auto" w:fill="FFFFFF"/>
              </w:rPr>
              <w:t>2115743013153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 г. Ливны, ул. Елецкая д.2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764"/>
                <w:tab w:val="left" w:pos="1292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z w:val="16"/>
              </w:rPr>
              <w:tab/>
              <w:t>ИК</w:t>
            </w:r>
            <w:r w:rsidRPr="008813E0">
              <w:rPr>
                <w:sz w:val="16"/>
              </w:rPr>
              <w:tab/>
              <w:t>-2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УФСИН России 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</w:p>
          <w:p w:rsidR="004D5CF5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о</w:t>
            </w:r>
            <w:r w:rsidRPr="008813E0">
              <w:rPr>
                <w:sz w:val="16"/>
              </w:rPr>
              <w:t>бласти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52,405663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37,56203</w:t>
            </w:r>
          </w:p>
        </w:tc>
        <w:tc>
          <w:tcPr>
            <w:tcW w:w="1136" w:type="dxa"/>
          </w:tcPr>
          <w:p w:rsidR="004D5CF5" w:rsidRDefault="004D5CF5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д№3 до д.№5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52,430336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37,607403</w:t>
            </w:r>
          </w:p>
        </w:tc>
        <w:tc>
          <w:tcPr>
            <w:tcW w:w="1136" w:type="dxa"/>
          </w:tcPr>
          <w:p w:rsidR="004D5CF5" w:rsidRDefault="004D5CF5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72до д. №89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106Е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52,433865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37,614864</w:t>
            </w:r>
          </w:p>
        </w:tc>
        <w:tc>
          <w:tcPr>
            <w:tcW w:w="1136" w:type="dxa"/>
          </w:tcPr>
          <w:p w:rsidR="004D5CF5" w:rsidRDefault="004D5CF5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</w:p>
        </w:tc>
      </w:tr>
      <w:tr w:rsidR="004D5CF5" w:rsidTr="008813E0">
        <w:trPr>
          <w:trHeight w:val="51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</w:t>
            </w:r>
          </w:p>
        </w:tc>
        <w:tc>
          <w:tcPr>
            <w:tcW w:w="1136" w:type="dxa"/>
          </w:tcPr>
          <w:p w:rsidR="004D5CF5" w:rsidRDefault="004D5CF5">
            <w:r w:rsidRPr="003E273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37,606804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093745">
            <w:pPr>
              <w:pStyle w:val="TableParagraph"/>
              <w:spacing w:line="183" w:lineRule="exact"/>
              <w:ind w:left="76" w:right="9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17 до д№26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25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52,436638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37,606420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д№1 до д№1</w:t>
            </w:r>
          </w:p>
        </w:tc>
      </w:tr>
      <w:tr w:rsidR="004D5CF5" w:rsidTr="008813E0">
        <w:trPr>
          <w:trHeight w:val="832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52,418133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37,593422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д№17 до д№27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376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52,41177,6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37,594654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д№29 до д. № 54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дивизии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52,417053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37,593204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6-й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Гвардейской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дивизии</w:t>
            </w:r>
            <w:r>
              <w:rPr>
                <w:sz w:val="16"/>
              </w:rPr>
              <w:t xml:space="preserve"> от д№71 до д. №92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52,402897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37,598263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 №1 до д № 10 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52,402134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37,601597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д№2 до д№ 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37,602776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 11 до д№ 15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52,401608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37,604173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д.№ 13 до д.№ 21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37,62208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 1 до д№ 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52,421227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37,62158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д№2 до д №10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52,41792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37,622692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д№9 до д№15</w:t>
            </w:r>
          </w:p>
        </w:tc>
      </w:tr>
      <w:tr w:rsidR="004D5CF5" w:rsidTr="008813E0">
        <w:trPr>
          <w:trHeight w:val="51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напротив</w:t>
            </w:r>
            <w:r w:rsidRPr="008813E0"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дома № 26</w:t>
            </w:r>
          </w:p>
        </w:tc>
        <w:tc>
          <w:tcPr>
            <w:tcW w:w="1138" w:type="dxa"/>
          </w:tcPr>
          <w:p w:rsidR="004D5CF5" w:rsidRPr="0094608C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4608C">
              <w:rPr>
                <w:rFonts w:ascii="Calibri"/>
                <w:sz w:val="16"/>
              </w:rPr>
              <w:t>52.418938, 37.622319</w:t>
            </w:r>
          </w:p>
        </w:tc>
        <w:tc>
          <w:tcPr>
            <w:tcW w:w="1136" w:type="dxa"/>
          </w:tcPr>
          <w:p w:rsidR="004D5CF5" w:rsidRDefault="004D5CF5">
            <w:r w:rsidRPr="008605D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94608C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Аникушкина</w:t>
            </w:r>
            <w:r>
              <w:rPr>
                <w:sz w:val="16"/>
              </w:rPr>
              <w:t xml:space="preserve"> от д№ 16 до д.№28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</w:p>
        </w:tc>
        <w:tc>
          <w:tcPr>
            <w:tcW w:w="1138" w:type="dxa"/>
          </w:tcPr>
          <w:p w:rsidR="004D5CF5" w:rsidRPr="00D8754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D87545">
              <w:rPr>
                <w:sz w:val="16"/>
              </w:rPr>
              <w:t>52.447344, 37.629238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Ануфриевский</w:t>
            </w:r>
            <w:r>
              <w:rPr>
                <w:sz w:val="16"/>
              </w:rPr>
              <w:t xml:space="preserve"> от д №4 до д №22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проезд</w:t>
            </w:r>
          </w:p>
        </w:tc>
        <w:tc>
          <w:tcPr>
            <w:tcW w:w="1138" w:type="dxa"/>
          </w:tcPr>
          <w:p w:rsidR="004D5CF5" w:rsidRPr="00D87545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D87545">
              <w:rPr>
                <w:sz w:val="16"/>
              </w:rPr>
              <w:t>52.446119, 37.629767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Ануфриевский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проезд</w:t>
            </w:r>
            <w:r>
              <w:rPr>
                <w:sz w:val="16"/>
              </w:rPr>
              <w:t xml:space="preserve"> от д № 1 до д№7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Баженова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26а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52,4260332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37,59769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Баженова</w:t>
            </w:r>
            <w:r>
              <w:rPr>
                <w:sz w:val="16"/>
              </w:rPr>
              <w:t xml:space="preserve"> от д №2 до д№ 32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37,619884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д№1 до д.№10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37,61979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д№9 до д№15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37,619682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д№11 до д № 30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392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37,619553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д№29 до д№ 48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37,61924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д№50 до д №70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37,618607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Бахтина</w:t>
            </w:r>
            <w:r>
              <w:rPr>
                <w:sz w:val="16"/>
              </w:rPr>
              <w:t xml:space="preserve"> от д№76 до д№ 98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52,405643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37,504355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</w:t>
            </w:r>
            <w:r>
              <w:rPr>
                <w:sz w:val="16"/>
              </w:rPr>
              <w:t xml:space="preserve"> от д.№1 до д№ 13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37,605904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Беляева</w:t>
            </w:r>
            <w:r>
              <w:rPr>
                <w:sz w:val="16"/>
              </w:rPr>
              <w:t xml:space="preserve"> от д№2 до д№9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Березовая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E26FEE">
              <w:rPr>
                <w:sz w:val="18"/>
                <w:szCs w:val="18"/>
              </w:rPr>
              <w:t>52.405792, 37.582854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Березовая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Бутуровка</w:t>
            </w:r>
            <w:r w:rsidRPr="008813E0">
              <w:rPr>
                <w:spacing w:val="55"/>
                <w:sz w:val="16"/>
              </w:rPr>
              <w:t xml:space="preserve"> 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52,432877</w:t>
            </w:r>
          </w:p>
        </w:tc>
        <w:tc>
          <w:tcPr>
            <w:tcW w:w="1136" w:type="dxa"/>
          </w:tcPr>
          <w:p w:rsidR="004D5CF5" w:rsidRDefault="004D5CF5">
            <w:r w:rsidRPr="007A572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д.№2 до д .№ 12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37,600613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37,598595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д. № 13 до д .№23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37,598255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д№14а до д№25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52,43477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37,59666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22 до д.№30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 №3 до д № 13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37,597404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2б до д № 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52,435913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37,594906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16 до д.35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52,435596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37,59613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д№37 до д №41</w:t>
            </w:r>
          </w:p>
        </w:tc>
      </w:tr>
      <w:tr w:rsidR="004D5CF5" w:rsidTr="008813E0">
        <w:trPr>
          <w:trHeight w:val="621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Быкова</w:t>
            </w:r>
            <w:r>
              <w:rPr>
                <w:sz w:val="16"/>
              </w:rPr>
              <w:t xml:space="preserve"> 24</w:t>
            </w:r>
          </w:p>
        </w:tc>
        <w:tc>
          <w:tcPr>
            <w:tcW w:w="1138" w:type="dxa"/>
          </w:tcPr>
          <w:p w:rsidR="004D5CF5" w:rsidRPr="00497D4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497D41">
              <w:rPr>
                <w:sz w:val="16"/>
              </w:rPr>
              <w:t>52.432957, 37.625270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Быкова</w:t>
            </w:r>
            <w:r>
              <w:rPr>
                <w:sz w:val="16"/>
              </w:rPr>
              <w:t xml:space="preserve"> от д№4 до д №31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407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52,40529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37,578213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>
              <w:rPr>
                <w:sz w:val="16"/>
              </w:rPr>
              <w:t xml:space="preserve"> от д №2 до д№ 10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6,75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Вишневая</w:t>
            </w:r>
            <w:r>
              <w:rPr>
                <w:sz w:val="16"/>
              </w:rPr>
              <w:t xml:space="preserve"> от д№11 до д № 24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37,62334</w:t>
            </w:r>
          </w:p>
        </w:tc>
        <w:tc>
          <w:tcPr>
            <w:tcW w:w="1136" w:type="dxa"/>
          </w:tcPr>
          <w:p w:rsidR="004D5CF5" w:rsidRDefault="004D5CF5">
            <w:r w:rsidRPr="008C4BA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д.№1 до д. №5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52,417458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37,623665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д№3 до д№9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Водоразборный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 д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52,416843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37,624332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Водоразборный</w:t>
            </w:r>
            <w:r>
              <w:rPr>
                <w:sz w:val="16"/>
              </w:rPr>
              <w:t xml:space="preserve"> от д №3 до д№11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Водоразборный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37,62455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Водоразборный</w:t>
            </w:r>
            <w:r>
              <w:rPr>
                <w:sz w:val="16"/>
              </w:rPr>
              <w:t xml:space="preserve"> от д.№ 13 до д. №23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52,41407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37,610683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от д№2 до д.№33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52,413452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37,611763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 от д№34 до д№ 46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52,412357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37,613453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</w:t>
            </w:r>
            <w:r>
              <w:rPr>
                <w:sz w:val="16"/>
              </w:rPr>
              <w:t xml:space="preserve"> от д№ 50 до д.№ 66а</w:t>
            </w:r>
          </w:p>
        </w:tc>
      </w:tr>
      <w:tr w:rsidR="004D5CF5" w:rsidTr="008813E0">
        <w:trPr>
          <w:trHeight w:val="72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24"/>
              </w:rPr>
            </w:pPr>
            <w:r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</w:t>
            </w:r>
            <w:r w:rsidRPr="008813E0">
              <w:rPr>
                <w:sz w:val="24"/>
              </w:rPr>
              <w:t>.</w:t>
            </w:r>
            <w:r w:rsidRPr="008813E0">
              <w:rPr>
                <w:sz w:val="16"/>
              </w:rPr>
              <w:t>Высотный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7F76CF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7F76CF">
              <w:rPr>
                <w:sz w:val="16"/>
              </w:rPr>
              <w:t>52.431661, 37.574066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Высотный</w:t>
            </w:r>
            <w:r>
              <w:rPr>
                <w:sz w:val="16"/>
              </w:rPr>
              <w:t xml:space="preserve"> от д №1 до д№4</w:t>
            </w:r>
          </w:p>
        </w:tc>
      </w:tr>
      <w:tr w:rsidR="004D5CF5" w:rsidTr="008813E0">
        <w:trPr>
          <w:trHeight w:val="832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52,43789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37,609478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д№1 до д №1д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52,43644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37,60958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>от д№9 до д№16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52,435562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37,609657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д№17 до д №26</w:t>
            </w:r>
          </w:p>
        </w:tc>
      </w:tr>
      <w:tr w:rsidR="004D5CF5" w:rsidTr="008813E0">
        <w:trPr>
          <w:trHeight w:val="83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37,60976</w:t>
            </w:r>
          </w:p>
        </w:tc>
        <w:tc>
          <w:tcPr>
            <w:tcW w:w="1136" w:type="dxa"/>
          </w:tcPr>
          <w:p w:rsidR="004D5CF5" w:rsidRDefault="004D5CF5">
            <w:r w:rsidRPr="003A7C6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>от д№29 до д №34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52,433693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37,609947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д,№38 до д №48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Г.Дорофеева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52,433075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37,61025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Дорофеева</w:t>
            </w:r>
            <w:r>
              <w:rPr>
                <w:sz w:val="16"/>
              </w:rPr>
              <w:t xml:space="preserve"> от д№52 до д № 43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52,438457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37,596043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д№2 до д№12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52,437943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37,596188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д№14 до д№28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37,595417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д№29 до д№38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52,436237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37,59644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Гагарина</w:t>
            </w:r>
            <w:r>
              <w:rPr>
                <w:sz w:val="16"/>
              </w:rPr>
              <w:t xml:space="preserve"> от д№40 до д№44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52,402985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37,587482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>
              <w:rPr>
                <w:sz w:val="16"/>
              </w:rPr>
              <w:t xml:space="preserve"> от д№23а до д № 51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 пер.</w:t>
            </w:r>
            <w:r>
              <w:rPr>
                <w:sz w:val="16"/>
              </w:rPr>
              <w:t xml:space="preserve"> 12</w:t>
            </w:r>
          </w:p>
        </w:tc>
        <w:tc>
          <w:tcPr>
            <w:tcW w:w="1138" w:type="dxa"/>
          </w:tcPr>
          <w:p w:rsidR="004D5CF5" w:rsidRPr="009178C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178C1">
              <w:rPr>
                <w:sz w:val="16"/>
              </w:rPr>
              <w:t>52.403407, 37.587647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Гайдара</w:t>
            </w:r>
            <w:r>
              <w:rPr>
                <w:sz w:val="16"/>
              </w:rPr>
              <w:t xml:space="preserve"> от д№1 до д№15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Георгиевская</w:t>
            </w:r>
            <w:r>
              <w:rPr>
                <w:sz w:val="16"/>
              </w:rPr>
              <w:t xml:space="preserve"> 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37,640003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Георгиевская</w:t>
            </w:r>
            <w:r>
              <w:rPr>
                <w:sz w:val="16"/>
              </w:rPr>
              <w:t xml:space="preserve"> от д.№ 3 до д№11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Городнянского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52,4331933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37,57223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Городнянского</w:t>
            </w:r>
            <w:r>
              <w:rPr>
                <w:sz w:val="16"/>
              </w:rPr>
              <w:t xml:space="preserve"> от д №  10а до д№58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52,4260617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37,594925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Гражданская</w:t>
            </w:r>
            <w:r>
              <w:rPr>
                <w:sz w:val="16"/>
              </w:rPr>
              <w:t xml:space="preserve"> от д№9 до д№18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52,413986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37,59619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отд №1 до д№5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52,41449</w:t>
            </w:r>
          </w:p>
        </w:tc>
        <w:tc>
          <w:tcPr>
            <w:tcW w:w="1136" w:type="dxa"/>
          </w:tcPr>
          <w:p w:rsidR="004D5CF5" w:rsidRDefault="004D5CF5">
            <w:r w:rsidRPr="00861E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 xml:space="preserve">Жилые  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дома 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37,596943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пер.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37,593918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Гражданский</w:t>
            </w:r>
            <w:r>
              <w:rPr>
                <w:sz w:val="16"/>
              </w:rPr>
              <w:t xml:space="preserve"> от д№7 до д №14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Дальний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37,5770033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Дальний</w:t>
            </w:r>
            <w:r>
              <w:rPr>
                <w:sz w:val="16"/>
              </w:rPr>
              <w:t xml:space="preserve"> от д№1 до д №8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436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37,6206444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Демократическая</w:t>
            </w:r>
            <w:r>
              <w:rPr>
                <w:sz w:val="16"/>
              </w:rPr>
              <w:t xml:space="preserve"> от д№2 до д.№22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26/2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52,42505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37,620747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Демократическая</w:t>
            </w:r>
            <w:r>
              <w:rPr>
                <w:sz w:val="16"/>
              </w:rPr>
              <w:t xml:space="preserve"> от д№24 до д№42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52,40162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37,577538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д№41 до д№59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52,400604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37,57886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д№60 до д№67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D32E42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D32E42">
              <w:rPr>
                <w:rFonts w:ascii="Calibri"/>
                <w:sz w:val="16"/>
              </w:rPr>
              <w:t>52.400125, 37.577205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пер. Денисова</w:t>
            </w:r>
            <w:r>
              <w:rPr>
                <w:sz w:val="16"/>
              </w:rPr>
              <w:t xml:space="preserve"> от д№1 до д№18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8813E0">
              <w:rPr>
                <w:sz w:val="16"/>
              </w:rPr>
              <w:t>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37,57593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8813E0">
              <w:rPr>
                <w:sz w:val="16"/>
              </w:rPr>
              <w:t>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пер. Денисова</w:t>
            </w:r>
            <w:r>
              <w:rPr>
                <w:sz w:val="16"/>
              </w:rPr>
              <w:t xml:space="preserve"> от д№ 1 до д№16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52,424812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37,627373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д№8 до д№11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52,425213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37,626995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д№1а до д№4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52,425205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37,627174</w:t>
            </w:r>
          </w:p>
        </w:tc>
        <w:tc>
          <w:tcPr>
            <w:tcW w:w="1136" w:type="dxa"/>
          </w:tcPr>
          <w:p w:rsidR="004D5CF5" w:rsidRDefault="004D5CF5">
            <w:r w:rsidRPr="004555B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 № 3 до д №4а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52,425972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37,62628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д№12 до д№28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52,425713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37,623577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д№ 30 до д№40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52,425648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37,620193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д№ 50 до д. №55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13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Дзержинского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37,6131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 62а до д№77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52,438248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37,60152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д№1а до д№9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37,600895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 11 до д№19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37,601048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д№22 до д№ д№42а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52,434692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37,60156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д№42 до д № 52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г.Ливны, ул.Др. Народов д.62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52.432940 37.601773</w:t>
            </w:r>
          </w:p>
        </w:tc>
        <w:tc>
          <w:tcPr>
            <w:tcW w:w="1136" w:type="dxa"/>
          </w:tcPr>
          <w:p w:rsidR="004D5CF5" w:rsidRPr="00344348" w:rsidRDefault="004D5CF5">
            <w:pPr>
              <w:rPr>
                <w:sz w:val="12"/>
                <w:szCs w:val="12"/>
                <w:lang w:eastAsia="ar-SA"/>
              </w:rPr>
            </w:pPr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3F545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3F5453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3F545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3F5453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д№43 до д № 62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37,60155</w:t>
            </w:r>
          </w:p>
        </w:tc>
        <w:tc>
          <w:tcPr>
            <w:tcW w:w="1136" w:type="dxa"/>
          </w:tcPr>
          <w:p w:rsidR="004D5CF5" w:rsidRDefault="004D5CF5">
            <w:r w:rsidRPr="0034434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д№64а до д№  73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52,431267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37601685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 76 до д№  87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Др.народов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52,430626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37,601788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д№82 до д№  99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52,421177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37,63025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</w:t>
            </w:r>
            <w:r>
              <w:rPr>
                <w:sz w:val="16"/>
              </w:rPr>
              <w:t xml:space="preserve"> от д.№60 до д №92а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37,592335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37,59218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д№9 до д№ 29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52,41851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37,587406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д№31 до д№51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37,58316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Железнодорожная</w:t>
            </w:r>
            <w:r>
              <w:rPr>
                <w:sz w:val="16"/>
              </w:rPr>
              <w:t xml:space="preserve"> от д№53 до д№ 79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95</w:t>
            </w:r>
          </w:p>
        </w:tc>
        <w:tc>
          <w:tcPr>
            <w:tcW w:w="1138" w:type="dxa"/>
          </w:tcPr>
          <w:p w:rsidR="004D5CF5" w:rsidRPr="00C942CB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C942CB">
              <w:rPr>
                <w:rFonts w:ascii="Calibri"/>
                <w:sz w:val="16"/>
              </w:rPr>
              <w:t>52.418289, 37.579591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Железнодорожный</w:t>
            </w:r>
            <w:r>
              <w:rPr>
                <w:sz w:val="16"/>
              </w:rPr>
              <w:t xml:space="preserve"> от д№ 81 до д№95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Железнодорож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ный пер.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37,58059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Железнодорожный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Жилевская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52,425907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37,644043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Жилевская</w:t>
            </w:r>
            <w:r>
              <w:rPr>
                <w:sz w:val="16"/>
              </w:rPr>
              <w:t xml:space="preserve"> от д№2 до д№25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52,439045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37,591114</w:t>
            </w:r>
          </w:p>
        </w:tc>
        <w:tc>
          <w:tcPr>
            <w:tcW w:w="1136" w:type="dxa"/>
          </w:tcPr>
          <w:p w:rsidR="004D5CF5" w:rsidRDefault="004D5CF5">
            <w:r w:rsidRPr="00532E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Заовражная</w:t>
            </w:r>
            <w:r>
              <w:rPr>
                <w:sz w:val="16"/>
              </w:rPr>
              <w:t xml:space="preserve"> от д№1 до д№9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37,616535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д.№1а до д№13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8</w:t>
            </w:r>
          </w:p>
        </w:tc>
        <w:tc>
          <w:tcPr>
            <w:tcW w:w="1138" w:type="dxa"/>
          </w:tcPr>
          <w:p w:rsidR="004D5CF5" w:rsidRPr="00C5594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C55944">
              <w:rPr>
                <w:sz w:val="16"/>
              </w:rPr>
              <w:t>52.424939, 37.644081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52,420303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37,61911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д№22 до д№ 29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52,420357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37,62056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д.№ 34 до д№44</w:t>
            </w:r>
          </w:p>
        </w:tc>
      </w:tr>
      <w:tr w:rsidR="004D5CF5" w:rsidTr="008813E0">
        <w:trPr>
          <w:trHeight w:val="832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д№39 до д 52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37,62393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д№54 до д № 64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52,399388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37,602446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>
              <w:rPr>
                <w:sz w:val="16"/>
              </w:rPr>
              <w:t xml:space="preserve"> от д№1 до №6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52,399756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37,602704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Западный</w:t>
            </w:r>
            <w:r>
              <w:rPr>
                <w:sz w:val="16"/>
              </w:rPr>
              <w:t xml:space="preserve"> от д№7 до д№12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52,405903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37,591076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д№1 до д№1а до д№1в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37,591496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д№2 до д № 6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52,405273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37,593678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д.№ 3 до д №19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52,405613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37,593845</w:t>
            </w:r>
          </w:p>
        </w:tc>
        <w:tc>
          <w:tcPr>
            <w:tcW w:w="1136" w:type="dxa"/>
          </w:tcPr>
          <w:p w:rsidR="004D5CF5" w:rsidRDefault="004D5CF5">
            <w:r w:rsidRPr="00CD454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Заречная</w:t>
            </w:r>
            <w:r>
              <w:rPr>
                <w:sz w:val="16"/>
              </w:rPr>
              <w:t xml:space="preserve"> от д№ 20 до д№24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37,581573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>
              <w:rPr>
                <w:sz w:val="16"/>
              </w:rPr>
              <w:t>от д№1 до д № 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52,402767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37,5817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Звездная</w:t>
            </w:r>
            <w:r>
              <w:rPr>
                <w:sz w:val="16"/>
              </w:rPr>
              <w:t xml:space="preserve"> от д№ 2а до д№ 14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Прибрежный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3</w:t>
            </w:r>
          </w:p>
        </w:tc>
        <w:tc>
          <w:tcPr>
            <w:tcW w:w="1138" w:type="dxa"/>
          </w:tcPr>
          <w:p w:rsidR="004D5CF5" w:rsidRPr="00A9031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90311">
              <w:rPr>
                <w:sz w:val="16"/>
              </w:rPr>
              <w:t>52.402827, 37.582753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Прибрежный от д№1 до д№8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482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37,59926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 №1 а до д№7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52,410774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37,59926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д№8 до д №17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37,595673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д.№18 до д№ 31а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52,408672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  <w:r w:rsidRPr="008813E0">
              <w:rPr>
                <w:rFonts w:ascii="Calibri"/>
                <w:sz w:val="16"/>
              </w:rPr>
              <w:t>7,593487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д№34 до д№43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52,408493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37,592407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д№45 до д №55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52,40824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37,591234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д.№54 до д№ 65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37,589104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д№67 до д№  77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82 до д№ 96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52,406208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37,58552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87 до д№89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52,406925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37,586926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отд №90а до д№ 106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52,406715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37,58369</w:t>
            </w:r>
          </w:p>
        </w:tc>
        <w:tc>
          <w:tcPr>
            <w:tcW w:w="1136" w:type="dxa"/>
          </w:tcPr>
          <w:p w:rsidR="004D5CF5" w:rsidRDefault="004D5CF5">
            <w:r w:rsidRPr="00EF4FBF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5933E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5933E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5933E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д№99 до д№ 97а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37,583344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д№105 до д№ 118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494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Зеленый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1</w:t>
            </w:r>
          </w:p>
        </w:tc>
        <w:tc>
          <w:tcPr>
            <w:tcW w:w="1138" w:type="dxa"/>
          </w:tcPr>
          <w:p w:rsidR="004D5CF5" w:rsidRPr="00696BB4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696BB4">
              <w:rPr>
                <w:sz w:val="16"/>
              </w:rPr>
              <w:t>52.411134, 37.599329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Зеленый</w:t>
            </w:r>
            <w:r>
              <w:rPr>
                <w:sz w:val="16"/>
              </w:rPr>
              <w:t xml:space="preserve">  от д №1 до д№8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Земляничная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52,44696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37,629093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Земляничная</w:t>
            </w:r>
            <w:r>
              <w:rPr>
                <w:sz w:val="16"/>
              </w:rPr>
              <w:t xml:space="preserve"> от д№1 до д №14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>
              <w:rPr>
                <w:sz w:val="16"/>
              </w:rPr>
              <w:t xml:space="preserve"> 12</w:t>
            </w:r>
          </w:p>
        </w:tc>
        <w:tc>
          <w:tcPr>
            <w:tcW w:w="1138" w:type="dxa"/>
          </w:tcPr>
          <w:p w:rsidR="004D5CF5" w:rsidRPr="00100E4A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100E4A">
              <w:rPr>
                <w:sz w:val="16"/>
              </w:rPr>
              <w:t>52.401510, 37.565545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Индустриальная</w:t>
            </w:r>
            <w:r>
              <w:rPr>
                <w:sz w:val="16"/>
              </w:rPr>
              <w:t xml:space="preserve"> от д№5 до д №12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 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B708BC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B708BC">
              <w:rPr>
                <w:rFonts w:ascii="Calibri"/>
                <w:sz w:val="16"/>
              </w:rPr>
              <w:t>52.437735, 37.607932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отд №1 до д№10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37,60841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д.№11 до д №31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52,435204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37,60848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д№32 до д №42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52,434216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37,608658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43 до д №47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37,608646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46 до д№ 60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64а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52,432472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37,608383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д№61 до д№74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37,60926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79 до д№86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К.Маркса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д№83 до д №  98а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К.Маркса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5CF5" w:rsidRPr="008813E0" w:rsidRDefault="004D5CF5" w:rsidP="00517AB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5CF5" w:rsidRPr="008813E0" w:rsidRDefault="004D5CF5" w:rsidP="00517ABE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136" w:type="dxa"/>
          </w:tcPr>
          <w:p w:rsidR="004D5CF5" w:rsidRDefault="004D5CF5">
            <w:r w:rsidRPr="002445E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97 до д №105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03"/>
        <w:gridCol w:w="1169"/>
        <w:gridCol w:w="1140"/>
        <w:gridCol w:w="1487"/>
        <w:gridCol w:w="1137"/>
        <w:gridCol w:w="1529"/>
      </w:tblGrid>
      <w:tr w:rsidR="004D5CF5" w:rsidTr="009A6937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К.Маркса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37,60997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Маркса</w:t>
            </w:r>
            <w:r>
              <w:rPr>
                <w:sz w:val="16"/>
              </w:rPr>
              <w:t xml:space="preserve"> от д№ 99 до д №115</w:t>
            </w:r>
          </w:p>
        </w:tc>
      </w:tr>
      <w:tr w:rsidR="004D5CF5" w:rsidTr="009A6937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52,425095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37,639572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5CF5" w:rsidTr="009A6937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52,424583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37,64218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 xml:space="preserve"> от д№9 до д№11</w:t>
            </w:r>
          </w:p>
        </w:tc>
      </w:tr>
      <w:tr w:rsidR="004D5CF5" w:rsidTr="009A6937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37,643654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Казанская</w:t>
            </w:r>
            <w:r>
              <w:rPr>
                <w:sz w:val="16"/>
              </w:rPr>
              <w:t>от д№ 20 до д№24</w:t>
            </w:r>
          </w:p>
        </w:tc>
      </w:tr>
      <w:tr w:rsidR="004D5CF5" w:rsidTr="009A6937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52,429157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37,614986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д№2 до д№7</w:t>
            </w:r>
          </w:p>
        </w:tc>
      </w:tr>
      <w:tr w:rsidR="004D5CF5" w:rsidTr="009A6937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52,428925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37,61368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 от д№8 до д№21</w:t>
            </w:r>
          </w:p>
        </w:tc>
      </w:tr>
      <w:tr w:rsidR="004D5CF5" w:rsidTr="009A6937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Лиины,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52,428775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37,6123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д№23 до д№31</w:t>
            </w:r>
          </w:p>
        </w:tc>
      </w:tr>
      <w:tr w:rsidR="004D5CF5" w:rsidTr="009A6937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52,428555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37,610962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д№33 до д №41</w:t>
            </w:r>
          </w:p>
        </w:tc>
      </w:tr>
      <w:tr w:rsidR="004D5CF5" w:rsidTr="009A6937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д№30 до д№45</w:t>
            </w:r>
          </w:p>
        </w:tc>
      </w:tr>
      <w:tr w:rsidR="004D5CF5" w:rsidTr="009A6937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37,606773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Кирова</w:t>
            </w:r>
            <w:r>
              <w:rPr>
                <w:sz w:val="16"/>
              </w:rPr>
              <w:t xml:space="preserve"> от д№50 до д№60</w:t>
            </w:r>
          </w:p>
        </w:tc>
      </w:tr>
      <w:tr w:rsidR="004D5CF5" w:rsidTr="009A6937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37,61727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от д№1 до д№9а</w:t>
            </w:r>
          </w:p>
        </w:tc>
      </w:tr>
      <w:tr w:rsidR="004D5CF5" w:rsidTr="009A6937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52,426876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37,615337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 отд №24 до д №40</w:t>
            </w:r>
          </w:p>
        </w:tc>
      </w:tr>
      <w:tr w:rsidR="004D5CF5" w:rsidTr="009A6937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2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136" w:type="dxa"/>
          </w:tcPr>
          <w:p w:rsidR="004D5CF5" w:rsidRDefault="004D5CF5">
            <w:r w:rsidRPr="00A5731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03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6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>от д№  от д№25 до д№39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 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3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К-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37,613304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 xml:space="preserve"> от д №42 до д №50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от д №16 до д№26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52,4247633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37,57403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Кобринская</w:t>
            </w:r>
            <w:r>
              <w:rPr>
                <w:sz w:val="16"/>
              </w:rPr>
              <w:t xml:space="preserve"> от д№2 до д№ 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 xml:space="preserve"> 2</w:t>
            </w:r>
          </w:p>
        </w:tc>
        <w:tc>
          <w:tcPr>
            <w:tcW w:w="1138" w:type="dxa"/>
          </w:tcPr>
          <w:p w:rsidR="004D5CF5" w:rsidRPr="00E417E6" w:rsidRDefault="004D5CF5" w:rsidP="00045FB0">
            <w:pPr>
              <w:pStyle w:val="TableParagraph"/>
              <w:ind w:left="0"/>
              <w:jc w:val="center"/>
              <w:rPr>
                <w:sz w:val="16"/>
              </w:rPr>
            </w:pPr>
            <w:r w:rsidRPr="00E417E6">
              <w:rPr>
                <w:sz w:val="16"/>
              </w:rPr>
              <w:t>52.426766, 37.574366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Кобринский</w:t>
            </w:r>
            <w:r>
              <w:rPr>
                <w:sz w:val="16"/>
              </w:rPr>
              <w:t xml:space="preserve"> от д№2 до д№8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52,437847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37,59224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д№1 до д №2б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52,43882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37,592518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д№7 до д№10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52,43679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37,593098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 19 до д№37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 № 37 до д№40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527</w:t>
            </w:r>
          </w:p>
        </w:tc>
        <w:tc>
          <w:tcPr>
            <w:tcW w:w="1318" w:type="dxa"/>
          </w:tcPr>
          <w:p w:rsidR="004D5CF5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085027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085027">
              <w:rPr>
                <w:sz w:val="16"/>
              </w:rPr>
              <w:t>52.438772, 37.579353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 до №7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52,4366633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37,5790217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Кольцевой</w:t>
            </w:r>
            <w:r>
              <w:rPr>
                <w:sz w:val="16"/>
              </w:rPr>
              <w:t xml:space="preserve"> от д№ 7до д №31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52,436295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37,5840917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д,№1 до д№21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52,4338717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37,5876983</w:t>
            </w:r>
          </w:p>
        </w:tc>
        <w:tc>
          <w:tcPr>
            <w:tcW w:w="1136" w:type="dxa"/>
          </w:tcPr>
          <w:p w:rsidR="004D5CF5" w:rsidRDefault="004D5CF5">
            <w:r w:rsidRPr="0013789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д№22 до д№37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52,4255067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37,5899367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д№2 до д№14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52,4254983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37,5885933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 11до д№ д №29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52,4255517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37,58753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д№18 до д№32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34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52,425585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37,586185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д34 до д №40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д. 46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52,4257233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37,584295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д№41 до д№46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Комсомольский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523BF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23BFE">
              <w:rPr>
                <w:sz w:val="16"/>
              </w:rPr>
              <w:t>52.425411, 37.588504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Комсомольский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Костенко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52,4317133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37,5734633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Костенко</w:t>
            </w:r>
            <w:r>
              <w:rPr>
                <w:sz w:val="16"/>
              </w:rPr>
              <w:t xml:space="preserve"> от д№1 до д№ 15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Крайний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523BFE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523BFE">
              <w:rPr>
                <w:sz w:val="16"/>
              </w:rPr>
              <w:t>52.424482, 37.578845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Крайний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52,428215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37,625507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1а до д№ 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52,426987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37,624204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 2 до д№11а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136" w:type="dxa"/>
          </w:tcPr>
          <w:p w:rsidR="004D5CF5" w:rsidRDefault="004D5CF5">
            <w:r w:rsidRPr="0055456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12до д№30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37,62416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№20 до д№ 24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37,618088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Красова</w:t>
            </w:r>
            <w:r>
              <w:rPr>
                <w:sz w:val="16"/>
              </w:rPr>
              <w:t xml:space="preserve"> от д№1 до д№ 15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37,611805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52,436306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37,611355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16 до № 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37,61205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д№28 до д № 41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52,433315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37,6116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48 до д№58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52,4301583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37,61214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60 до д№73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52,43042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37,61235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80 до д№  83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37,612488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 № 90 до д № 96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52,428097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37,613377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97 до д№ 118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37,613953</w:t>
            </w:r>
          </w:p>
        </w:tc>
        <w:tc>
          <w:tcPr>
            <w:tcW w:w="1136" w:type="dxa"/>
          </w:tcPr>
          <w:p w:rsidR="004D5CF5" w:rsidRDefault="004D5CF5">
            <w:r w:rsidRPr="0096115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119 до д№  133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52,424274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37,61371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6,75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  136 до д№ 146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52,423275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37,614014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Крестьянская</w:t>
            </w:r>
            <w:r>
              <w:rPr>
                <w:sz w:val="16"/>
              </w:rPr>
              <w:t xml:space="preserve"> от д№148 до д№158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37,607136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 д№16 по д№32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52,41242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37,60632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д№29 по д№ 39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52,411976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37,605675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№34 по д№50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52,412011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37,606256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с д№9 по д.№28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52,401115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37,594806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д№54 по д №62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52,400157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37,591159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№41 до д №69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52,400563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37,593047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№70 до д№81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52,405865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37,600596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№84 до д №96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37,598943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д. №84 до д №95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52,407361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37,602248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 №98 до д №110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52,407361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37,602248</w:t>
            </w:r>
          </w:p>
        </w:tc>
        <w:tc>
          <w:tcPr>
            <w:tcW w:w="1136" w:type="dxa"/>
          </w:tcPr>
          <w:p w:rsidR="004D5CF5" w:rsidRDefault="004D5CF5">
            <w:r w:rsidRPr="00EA75E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 97 до д.№129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52,410261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37,604222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 116 до д №140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37,600834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д№135 до д№161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52,410641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37,605466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Курская</w:t>
            </w:r>
            <w:r>
              <w:rPr>
                <w:sz w:val="16"/>
              </w:rPr>
              <w:t xml:space="preserve"> от д,№163 до д№179а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52,401123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37,60271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д№1 до д№9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52,398664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37,597861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 №12 до д№15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52,39954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37,601852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Курский</w:t>
            </w:r>
            <w:r>
              <w:rPr>
                <w:sz w:val="16"/>
              </w:rPr>
              <w:t xml:space="preserve"> от д№16 до д№2а</w:t>
            </w:r>
          </w:p>
        </w:tc>
      </w:tr>
      <w:tr w:rsidR="004D5CF5" w:rsidTr="008813E0">
        <w:trPr>
          <w:trHeight w:val="6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573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Леонова</w:t>
            </w:r>
            <w:r>
              <w:rPr>
                <w:sz w:val="16"/>
              </w:rPr>
              <w:t xml:space="preserve"> д.3</w:t>
            </w:r>
          </w:p>
        </w:tc>
        <w:tc>
          <w:tcPr>
            <w:tcW w:w="1138" w:type="dxa"/>
          </w:tcPr>
          <w:p w:rsidR="004D5CF5" w:rsidRPr="00A30931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30931">
              <w:rPr>
                <w:sz w:val="16"/>
              </w:rPr>
              <w:t>52.399029, 37.598923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Леонова</w:t>
            </w:r>
            <w:r>
              <w:rPr>
                <w:sz w:val="16"/>
              </w:rPr>
              <w:t xml:space="preserve"> от д№2а до д№31</w:t>
            </w:r>
          </w:p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Индустриальна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2д</w:t>
            </w:r>
          </w:p>
        </w:tc>
        <w:tc>
          <w:tcPr>
            <w:tcW w:w="1138" w:type="dxa"/>
          </w:tcPr>
          <w:p w:rsidR="004D5CF5" w:rsidRPr="009211FB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52.410911, 37.558528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B12BD0" w:rsidRDefault="004D5CF5" w:rsidP="00B12BD0">
            <w:pPr>
              <w:jc w:val="both"/>
              <w:rPr>
                <w:color w:val="35383B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«Курсквторм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ет»</w:t>
            </w:r>
            <w:r>
              <w:rPr>
                <w:sz w:val="16"/>
              </w:rPr>
              <w:t xml:space="preserve"> </w:t>
            </w:r>
            <w:r w:rsidRPr="00B12BD0">
              <w:rPr>
                <w:color w:val="35383B"/>
                <w:sz w:val="16"/>
                <w:szCs w:val="16"/>
                <w:shd w:val="clear" w:color="auto" w:fill="FFFFFF"/>
              </w:rPr>
              <w:t>1024600940462 г.Курск, ул.1-я Строительная д.8г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8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6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Административно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 здание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 xml:space="preserve">г.  </w:t>
            </w:r>
            <w:r w:rsidRPr="008813E0">
              <w:rPr>
                <w:spacing w:val="7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 w:rsidRPr="008813E0">
              <w:rPr>
                <w:spacing w:val="6"/>
                <w:sz w:val="16"/>
              </w:rPr>
              <w:t xml:space="preserve"> </w:t>
            </w:r>
            <w:r w:rsidRPr="008813E0">
              <w:rPr>
                <w:sz w:val="16"/>
              </w:rPr>
              <w:t>ул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39"/>
              <w:rPr>
                <w:sz w:val="16"/>
              </w:rPr>
            </w:pPr>
            <w:r w:rsidRPr="008813E0">
              <w:rPr>
                <w:sz w:val="16"/>
              </w:rPr>
              <w:t>.Поликарпова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6а</w:t>
            </w:r>
          </w:p>
        </w:tc>
        <w:tc>
          <w:tcPr>
            <w:tcW w:w="1138" w:type="dxa"/>
          </w:tcPr>
          <w:p w:rsidR="004D5CF5" w:rsidRPr="009211FB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85"/>
              <w:rPr>
                <w:sz w:val="16"/>
              </w:rPr>
            </w:pPr>
            <w:r w:rsidRPr="008813E0">
              <w:rPr>
                <w:sz w:val="16"/>
              </w:rPr>
              <w:t>Архивный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</w:t>
            </w:r>
          </w:p>
          <w:p w:rsidR="004D5CF5" w:rsidRDefault="004D5CF5" w:rsidP="008B57B1">
            <w:pPr>
              <w:pStyle w:val="ListParagraph"/>
              <w:rPr>
                <w:sz w:val="16"/>
              </w:rPr>
            </w:pPr>
            <w:r w:rsidRPr="008813E0">
              <w:rPr>
                <w:sz w:val="16"/>
              </w:rPr>
              <w:t>Администра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ции</w:t>
            </w:r>
            <w:r w:rsidRPr="008813E0">
              <w:rPr>
                <w:spacing w:val="-7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</w:p>
          <w:p w:rsidR="004D5CF5" w:rsidRDefault="004D5CF5" w:rsidP="008B57B1">
            <w:pPr>
              <w:pStyle w:val="ListParagraph"/>
              <w:rPr>
                <w:sz w:val="16"/>
                <w:szCs w:val="16"/>
                <w:shd w:val="clear" w:color="auto" w:fill="FFFFFF"/>
              </w:rPr>
            </w:pPr>
            <w:r w:rsidRPr="008E55E0">
              <w:rPr>
                <w:sz w:val="16"/>
                <w:szCs w:val="16"/>
                <w:shd w:val="clear" w:color="auto" w:fill="FFFFFF"/>
              </w:rPr>
              <w:t>2115743018411</w:t>
            </w:r>
          </w:p>
          <w:p w:rsidR="004D5CF5" w:rsidRPr="008813E0" w:rsidRDefault="004D5CF5" w:rsidP="008B57B1">
            <w:pPr>
              <w:pStyle w:val="TableParagraph"/>
              <w:spacing w:line="271" w:lineRule="auto"/>
              <w:ind w:left="0" w:right="108"/>
              <w:rPr>
                <w:sz w:val="16"/>
              </w:rPr>
            </w:pPr>
            <w:r>
              <w:rPr>
                <w:sz w:val="16"/>
              </w:rPr>
              <w:t>г. Ливны, ул. Ленина д.7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Архивный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отдел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Администрации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>
              <w:rPr>
                <w:sz w:val="16"/>
              </w:rPr>
              <w:t xml:space="preserve"> офисное помещение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576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д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.6а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д№ 2 до д№6а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 Чайкиной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52,42051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37,62913</w:t>
            </w:r>
          </w:p>
        </w:tc>
        <w:tc>
          <w:tcPr>
            <w:tcW w:w="1136" w:type="dxa"/>
          </w:tcPr>
          <w:p w:rsidR="004D5CF5" w:rsidRDefault="004D5CF5">
            <w:r w:rsidRPr="00CE0FF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д№1 до д№4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9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52,42026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37,629376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76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Лизы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д№5 до д№13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Лизы Чайкиной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52,41981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37,632492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9A6937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Лизы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Чайкиной</w:t>
            </w:r>
            <w:r>
              <w:rPr>
                <w:sz w:val="16"/>
              </w:rPr>
              <w:t xml:space="preserve"> от д№15 до д№ 29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37,59035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 до д №5а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2"/>
              <w:rPr>
                <w:sz w:val="16"/>
              </w:rPr>
            </w:pPr>
            <w:r w:rsidRPr="008813E0">
              <w:rPr>
                <w:sz w:val="16"/>
              </w:rPr>
              <w:t>581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52,436697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37,59132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2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2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>от д№5 до д№6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52,435677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37,592087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 7 до д№10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Л-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 Шебанова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52,40956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37,590904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</w:t>
            </w:r>
            <w:r w:rsidRPr="00093745">
              <w:rPr>
                <w:sz w:val="14"/>
                <w:szCs w:val="14"/>
              </w:rPr>
              <w:t>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Л-та Шебанова</w:t>
            </w:r>
            <w:r>
              <w:rPr>
                <w:sz w:val="16"/>
              </w:rPr>
              <w:t xml:space="preserve"> от д №2а до д№6 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Ливны, ул. Л-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та Шебанова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37,591503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4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Л-та Шебанова</w:t>
            </w:r>
            <w:r>
              <w:rPr>
                <w:sz w:val="16"/>
              </w:rPr>
              <w:t xml:space="preserve"> от д№7 до д№14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37,62093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 до д№10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52,42812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37,6227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>от д№11 до д№ 16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52,427658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37,62084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 до д№25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Луговой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52,438575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37,5817367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Луговой</w:t>
            </w:r>
            <w:r>
              <w:rPr>
                <w:sz w:val="16"/>
              </w:rPr>
              <w:t xml:space="preserve"> от д№ 1 до д №9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Луговой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52,4375417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37,5795067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Луговой</w:t>
            </w:r>
            <w:r>
              <w:rPr>
                <w:sz w:val="16"/>
              </w:rPr>
              <w:t xml:space="preserve"> от д№ 13 до д№19</w:t>
            </w:r>
          </w:p>
        </w:tc>
      </w:tr>
      <w:tr w:rsidR="004D5CF5" w:rsidTr="008813E0">
        <w:trPr>
          <w:trHeight w:val="51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52,42963</w:t>
            </w:r>
          </w:p>
        </w:tc>
        <w:tc>
          <w:tcPr>
            <w:tcW w:w="1136" w:type="dxa"/>
          </w:tcPr>
          <w:p w:rsidR="004D5CF5" w:rsidRDefault="004D5CF5">
            <w:r w:rsidRPr="00F23FC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37,62219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1 до д №6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37,622536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д№8 до д№ 18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46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37,623756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32 до д№46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52,432854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37,624756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 48 до д №  62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37,626007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>от д№64 до д№76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52,43593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37,627983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от д№78 до д№82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84б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37,629738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Любушкина</w:t>
            </w:r>
            <w:r>
              <w:rPr>
                <w:sz w:val="16"/>
              </w:rPr>
              <w:t xml:space="preserve"> д №84б до д№ 90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52,41159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37,62261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д№11 до д№38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52,409485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37,62207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д№39 до д№61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62Б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37,625587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 № 62Б до д№73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Молодежная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52,408043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37,623928</w:t>
            </w:r>
          </w:p>
        </w:tc>
        <w:tc>
          <w:tcPr>
            <w:tcW w:w="1136" w:type="dxa"/>
          </w:tcPr>
          <w:p w:rsidR="004D5CF5" w:rsidRDefault="004D5CF5">
            <w:r w:rsidRPr="00B47EF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д№75 до д№ 85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Малый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52,432735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37,5789567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Малый</w:t>
            </w:r>
            <w:r>
              <w:rPr>
                <w:sz w:val="16"/>
              </w:rPr>
              <w:t xml:space="preserve"> от д№1 до д№14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37,61891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д№2 до ж№ 12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 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37,618813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д№13 до д№24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52,414684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37,602585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 до д№11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52,413776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37,600273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 №2 до д№ 10а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 .24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52,413082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37,598328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д№12 до д№39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37,59516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д№36 до д№53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Default="004D5CF5" w:rsidP="00C00798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C00798">
              <w:rPr>
                <w:rFonts w:ascii="Calibri"/>
                <w:sz w:val="16"/>
              </w:rPr>
              <w:t xml:space="preserve">52.411543, </w:t>
            </w:r>
          </w:p>
          <w:p w:rsidR="004D5CF5" w:rsidRPr="00C00798" w:rsidRDefault="004D5CF5" w:rsidP="00C00798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C00798">
              <w:rPr>
                <w:rFonts w:ascii="Calibri"/>
                <w:sz w:val="16"/>
              </w:rPr>
              <w:t>37.593611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48 до д№ 64 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52,410816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37,59147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 73 до д№ 87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37,590294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80 до д№  99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52,40998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37,58884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92 до д№  110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37,585533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112 до д№ 130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139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37,583374</w:t>
            </w:r>
          </w:p>
        </w:tc>
        <w:tc>
          <w:tcPr>
            <w:tcW w:w="1136" w:type="dxa"/>
          </w:tcPr>
          <w:p w:rsidR="004D5CF5" w:rsidRDefault="004D5CF5">
            <w:r w:rsidRPr="00280AC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0347EA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347E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347EA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д№131 до д№139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52,40752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37,58166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109 до д№149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159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52,406998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37,579556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 №151 до д№161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167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52,406586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37,578075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 163 до д №175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2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Мирный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52,4245383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37,5761667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Мирный</w:t>
            </w:r>
            <w:r>
              <w:rPr>
                <w:sz w:val="16"/>
              </w:rPr>
              <w:t xml:space="preserve"> от д №1 до д№9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376268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1б до д № 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3т</w:t>
            </w:r>
          </w:p>
        </w:tc>
        <w:tc>
          <w:tcPr>
            <w:tcW w:w="1138" w:type="dxa"/>
          </w:tcPr>
          <w:p w:rsidR="004D5CF5" w:rsidRPr="009F4BA4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9F4BA4">
              <w:rPr>
                <w:rFonts w:ascii="Calibri"/>
                <w:sz w:val="16"/>
              </w:rPr>
              <w:t>52.445243, 37.625948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д№3в до д № 5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52,443497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37,6225248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д№5в до д№8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52,438896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37,621426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д№16 до д№ 30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37,618027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26 до д №36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д№32 до д№ 42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52,43852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37,619377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д№34а до д№ 58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28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52,436245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37,617245</w:t>
            </w:r>
          </w:p>
        </w:tc>
        <w:tc>
          <w:tcPr>
            <w:tcW w:w="1136" w:type="dxa"/>
          </w:tcPr>
          <w:p w:rsidR="004D5CF5" w:rsidRDefault="004D5CF5">
            <w:r w:rsidRPr="00471D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д№49 до д№35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52,437874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37,616882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42а до д№ 56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52,434814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37,617166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59 до д№67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52,43671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37,616608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70 до д№88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37,617065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д№69 до д№87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37,61661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80 до д №94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37,616943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89 до д № 105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100а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37,616497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 №100а до д № 112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37,616528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д№114 до д№ 125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52,431488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37,616325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126 до д№ 138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37,616062</w:t>
            </w:r>
          </w:p>
        </w:tc>
        <w:tc>
          <w:tcPr>
            <w:tcW w:w="1136" w:type="dxa"/>
          </w:tcPr>
          <w:p w:rsidR="004D5CF5" w:rsidRDefault="004D5CF5">
            <w:r w:rsidRPr="00F4621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 140 до д № 152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2г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52,440365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37,629467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д№2г до д№ 5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52,43986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37,631016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д№4 до д№ 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52,442875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37,625126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д№8 до д№ 12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9/2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52,44657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37,625744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 № 9/2 до д№ 16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03418E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03418E">
              <w:rPr>
                <w:rFonts w:ascii="Calibri"/>
                <w:sz w:val="16"/>
              </w:rPr>
              <w:t>52.426178, 37.637954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д№1 до д № 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Муравская  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52,425102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37,64626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 № 13 до д№31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52,421284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37,614204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6а до д№8а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14а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37,61617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д№10 до д№ 15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52,418068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37,62526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 № 1 до д№17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52,41412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37,59808</w:t>
            </w:r>
          </w:p>
        </w:tc>
        <w:tc>
          <w:tcPr>
            <w:tcW w:w="1136" w:type="dxa"/>
          </w:tcPr>
          <w:p w:rsidR="004D5CF5" w:rsidRDefault="004D5CF5">
            <w:r w:rsidRPr="00CD7BC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д№1 до д№ 5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37,597027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д№2 до д№6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52,41335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37,59654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 №7 до д № 13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Народный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52,412647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37,59395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 15 до д№ 21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Некрасова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52,428234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37,61116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Некрасова</w:t>
            </w:r>
            <w:r>
              <w:rPr>
                <w:sz w:val="16"/>
              </w:rPr>
              <w:t xml:space="preserve"> от д№ 2 до д№ 15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52,41704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37,579304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1 до д№4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37,579456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4а до д№9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653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52,41286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37,593754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д№2 до д№15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52,41226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37,59333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№ 16 до д№30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52,412018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д№32 до д№38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656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52,411143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37,586437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 от д №40 до д№ 46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52,414234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37,588192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д№48 до д№ 57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52,41119</w:t>
            </w:r>
          </w:p>
        </w:tc>
        <w:tc>
          <w:tcPr>
            <w:tcW w:w="1136" w:type="dxa"/>
          </w:tcPr>
          <w:p w:rsidR="004D5CF5" w:rsidRDefault="004D5CF5">
            <w:r w:rsidRPr="00197B45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51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37,58847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76" w:right="90"/>
              <w:jc w:val="center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д№51 до д №64а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52,414043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37,584267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  58 до д№ 76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52,413936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37,581966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>
              <w:rPr>
                <w:sz w:val="16"/>
              </w:rPr>
              <w:t xml:space="preserve"> от д№ 80 до д№88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52,416164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37,59172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Октябрьский</w:t>
            </w:r>
            <w:r>
              <w:rPr>
                <w:sz w:val="16"/>
              </w:rPr>
              <w:t xml:space="preserve"> от д №1 до д№17 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52,421696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37,6014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от д № 6 до д№14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Ливны.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52,424652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37,60013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</w:t>
            </w:r>
            <w:r>
              <w:rPr>
                <w:sz w:val="16"/>
              </w:rPr>
              <w:t xml:space="preserve"> от д № 19 до д№29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37,5958633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№1 до д№ 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52,4275233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37,5942733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№10 а до д№  27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52,427435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37,5929967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10 до д № 32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37,590455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 34 до д№ 51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52,4273917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37,5890017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58 до д№63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52,4275133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37,5872567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70 до д №77б</w:t>
            </w:r>
          </w:p>
        </w:tc>
      </w:tr>
      <w:tr w:rsidR="004D5CF5" w:rsidTr="008813E0">
        <w:trPr>
          <w:trHeight w:val="51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52,4278083</w:t>
            </w:r>
          </w:p>
        </w:tc>
        <w:tc>
          <w:tcPr>
            <w:tcW w:w="1136" w:type="dxa"/>
          </w:tcPr>
          <w:p w:rsidR="004D5CF5" w:rsidRDefault="004D5CF5">
            <w:r w:rsidRPr="004D717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37,5851583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д№76 до д№ 92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107</w:t>
            </w:r>
          </w:p>
        </w:tc>
        <w:tc>
          <w:tcPr>
            <w:tcW w:w="1138" w:type="dxa"/>
          </w:tcPr>
          <w:p w:rsidR="004D5CF5" w:rsidRPr="0042579B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42579B">
              <w:rPr>
                <w:rFonts w:ascii="Calibri"/>
                <w:sz w:val="16"/>
              </w:rPr>
              <w:t>52.428889, 37.578766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 94 до д№107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52,4284233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37,5815883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 № 97 до д№ 112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52,4290283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37,5789217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116 до д № 109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52,429565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37,5760267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11 до д№ 134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135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52,4299233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37,5743017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д №135 до д№ 141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52,414524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37,609337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д№1 до д№ 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37,608715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д№7 до д№ 16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52,411446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37,60747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 № 25 до д№36 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52,41046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37,60645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Павлова</w:t>
            </w:r>
            <w:r>
              <w:rPr>
                <w:sz w:val="16"/>
              </w:rPr>
              <w:t xml:space="preserve"> от д№ 39 до д №51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Парковый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52,405365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37,56088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Парковый</w:t>
            </w:r>
            <w:r>
              <w:rPr>
                <w:sz w:val="16"/>
              </w:rPr>
              <w:t xml:space="preserve"> от д№2 до д№12</w:t>
            </w:r>
          </w:p>
        </w:tc>
      </w:tr>
      <w:tr w:rsidR="004D5CF5" w:rsidTr="008813E0">
        <w:trPr>
          <w:trHeight w:val="83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52,4207483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37,58915</w:t>
            </w:r>
          </w:p>
        </w:tc>
        <w:tc>
          <w:tcPr>
            <w:tcW w:w="1136" w:type="dxa"/>
          </w:tcPr>
          <w:p w:rsidR="004D5CF5" w:rsidRDefault="004D5CF5">
            <w:r w:rsidRPr="00187198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д, №1 до д№ 13 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52,4209017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37,5877083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д№2 до д№ 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52,4209233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37,5874717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 15 до д№ 23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07"/>
              <w:rPr>
                <w:sz w:val="16"/>
              </w:rPr>
            </w:pPr>
            <w:r w:rsidRPr="008813E0">
              <w:rPr>
                <w:sz w:val="16"/>
              </w:rPr>
              <w:t>Первомайская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52,4211967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37,584875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Первомайская</w:t>
            </w:r>
            <w:r>
              <w:rPr>
                <w:sz w:val="16"/>
              </w:rPr>
              <w:t xml:space="preserve"> от д№ 16 до д№ 24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52,4200683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37,5923983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52,419315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37,587635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 12 до д№23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52,4196683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37,585365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 № 25 до д№29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Первомайский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52,4199733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37,583585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 33 до д№31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52,4252267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37,5934383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д№10 до д№22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52,425355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37,5945333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 2 до д№8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52,406086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37,588043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 8 до д№ 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52,40511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37,588795</w:t>
            </w:r>
          </w:p>
        </w:tc>
        <w:tc>
          <w:tcPr>
            <w:tcW w:w="1136" w:type="dxa"/>
          </w:tcPr>
          <w:p w:rsidR="004D5CF5" w:rsidRDefault="004D5CF5">
            <w:r w:rsidRPr="00A23A5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6178D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 тд № 20 до д № 19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52,40439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37,589336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 24 до д№ 31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694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46а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52,403683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37,589867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Песочная</w:t>
            </w:r>
            <w:r>
              <w:rPr>
                <w:sz w:val="16"/>
              </w:rPr>
              <w:t xml:space="preserve"> от д№44 до д№54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52,406322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37,5895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52,406765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37,591843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 4 до д№30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52,406857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д№13 до д№ 41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Песочный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40б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37,589725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 40б до д№ 43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699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52,423128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37,58848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1 до д№ 10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37,5889433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д№11 до д№ 21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 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35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52,4201483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37,5893333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Пионерская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23 до д № 35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52,419445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37,60966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77"/>
              <w:rPr>
                <w:sz w:val="16"/>
              </w:rPr>
            </w:pPr>
            <w:r w:rsidRPr="008813E0">
              <w:rPr>
                <w:sz w:val="16"/>
              </w:rPr>
              <w:t>Жилые дома по 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>
              <w:rPr>
                <w:sz w:val="16"/>
              </w:rPr>
              <w:t xml:space="preserve"> от д№1 до д № 11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1Д</w:t>
            </w:r>
          </w:p>
        </w:tc>
        <w:tc>
          <w:tcPr>
            <w:tcW w:w="1138" w:type="dxa"/>
          </w:tcPr>
          <w:p w:rsidR="004D5CF5" w:rsidRPr="00EA55A5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52.405173, 37.563913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 xml:space="preserve">Многоквартирные дома 15,17,19., </w:t>
            </w: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д.№1д до д№36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52,407845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37,56922</w:t>
            </w:r>
          </w:p>
        </w:tc>
        <w:tc>
          <w:tcPr>
            <w:tcW w:w="1136" w:type="dxa"/>
          </w:tcPr>
          <w:p w:rsidR="004D5CF5" w:rsidRDefault="004D5CF5">
            <w:r w:rsidRPr="00C559F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д.№2 до д.№34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Подгорный 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52,438037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37,62161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Подгорный</w:t>
            </w:r>
            <w:r>
              <w:rPr>
                <w:sz w:val="16"/>
              </w:rPr>
              <w:t xml:space="preserve"> от д№1 до д№4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52,424496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37,63801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 №1 до д № 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52,423252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37,543456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5 до д№ 12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37,641586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14в до д№ 18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37,64678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Покровская</w:t>
            </w:r>
            <w:r>
              <w:rPr>
                <w:sz w:val="16"/>
              </w:rPr>
              <w:t xml:space="preserve"> от д№ 20 до д№36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>
              <w:rPr>
                <w:sz w:val="16"/>
              </w:rPr>
              <w:t>г.</w:t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AB52D2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B52D2">
              <w:rPr>
                <w:sz w:val="16"/>
              </w:rPr>
              <w:t>52.422631, 37.638570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Покровский</w:t>
            </w:r>
            <w:r>
              <w:rPr>
                <w:sz w:val="16"/>
              </w:rPr>
              <w:t xml:space="preserve"> от д№2 до д№4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6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52,41914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37,600365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д№10 до д№ 24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6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35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37,602623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Поликарпова</w:t>
            </w:r>
            <w:r>
              <w:rPr>
                <w:sz w:val="16"/>
              </w:rPr>
              <w:t xml:space="preserve"> от д № 21 до д№ 37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Прибрежная</w:t>
            </w:r>
            <w:r w:rsidRPr="008813E0"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52,400528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37,58183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Прибрежная</w:t>
            </w:r>
            <w:r>
              <w:rPr>
                <w:sz w:val="16"/>
              </w:rPr>
              <w:t xml:space="preserve">  от д № 1до д №4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90311">
              <w:rPr>
                <w:sz w:val="16"/>
              </w:rPr>
              <w:t>52.402827, 37.582753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Прибрежный</w:t>
            </w:r>
            <w:r>
              <w:rPr>
                <w:sz w:val="16"/>
              </w:rPr>
              <w:t xml:space="preserve"> от д№1 до д№ 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1к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52,4340283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37,5927433</w:t>
            </w:r>
          </w:p>
        </w:tc>
        <w:tc>
          <w:tcPr>
            <w:tcW w:w="1136" w:type="dxa"/>
          </w:tcPr>
          <w:p w:rsidR="004D5CF5" w:rsidRDefault="004D5CF5">
            <w:r w:rsidRPr="0090316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 1 до д№ 2г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52,4396594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37,5857142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 4 до д № 11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52,4368033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37,5898033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д№12 до д № 17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52,438037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37,62161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д№2 до д № 16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37,621872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 36 до д№ 44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7" w:line="273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52,433136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37,62087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 №29 до д № 35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52,432426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3761959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д№57 до д№63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30" w:line="271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37,62004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д№59 до д №68 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30" w:line="273" w:lineRule="auto"/>
              <w:ind w:right="240"/>
              <w:rPr>
                <w:sz w:val="16"/>
              </w:rPr>
            </w:pPr>
            <w:r w:rsidRPr="008813E0">
              <w:rPr>
                <w:sz w:val="16"/>
              </w:rPr>
              <w:t>Пролетарская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37,62007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д№57б до д№ 69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пер.</w:t>
            </w: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AB52D2" w:rsidRDefault="004D5CF5" w:rsidP="008813E0">
            <w:pPr>
              <w:pStyle w:val="TableParagraph"/>
              <w:ind w:left="0"/>
              <w:rPr>
                <w:sz w:val="16"/>
              </w:rPr>
            </w:pPr>
            <w:r w:rsidRPr="00AB52D2">
              <w:rPr>
                <w:sz w:val="16"/>
              </w:rPr>
              <w:t>52.409908, 37.609455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Пухова</w:t>
            </w:r>
            <w:r>
              <w:rPr>
                <w:sz w:val="16"/>
              </w:rPr>
              <w:t xml:space="preserve"> от д№ 1до д № 3а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52,410915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37,610004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д№1 до д№  7</w:t>
            </w:r>
          </w:p>
        </w:tc>
      </w:tr>
      <w:tr w:rsidR="004D5CF5" w:rsidTr="008813E0">
        <w:trPr>
          <w:trHeight w:val="623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52,40926</w:t>
            </w:r>
          </w:p>
        </w:tc>
        <w:tc>
          <w:tcPr>
            <w:tcW w:w="1136" w:type="dxa"/>
          </w:tcPr>
          <w:p w:rsidR="004D5CF5" w:rsidRDefault="004D5CF5">
            <w:r w:rsidRPr="00194D0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д№8 до д № 16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37,610363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52,409416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11 до д № 21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52,40791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37,608288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д№27 до д № 39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52,405643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36 до д № 43а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52,404686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37,606777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 № 44 до д №55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0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52,40352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37,60622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д№56 до д № 65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52,402756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37,605846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68 до д № 82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52,40034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37,609316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д№84 до д № 84 до д№89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52,39903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37,60435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 № 104 до № 116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52,437416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37,633712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52,435112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37,628567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 до д.№ 15</w:t>
            </w:r>
          </w:p>
        </w:tc>
      </w:tr>
      <w:tr w:rsidR="004D5CF5" w:rsidTr="008813E0">
        <w:trPr>
          <w:trHeight w:val="51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0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52,432617</w:t>
            </w:r>
          </w:p>
        </w:tc>
        <w:tc>
          <w:tcPr>
            <w:tcW w:w="1136" w:type="dxa"/>
          </w:tcPr>
          <w:p w:rsidR="004D5CF5" w:rsidRDefault="004D5CF5">
            <w:r w:rsidRPr="00BE394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дома по ул.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2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37,629353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52,432945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37,62968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4 до д№  28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37,63331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37 до д№57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72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37,634457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64 до д№ 93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83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52,437756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37,635082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77 до д № 89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1-я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92а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37,635857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90 до д №  104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52,43355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37,630753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 до д№ 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37,631664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8 до д№ 14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52,433323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37,632126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15 до д№ 20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52,434402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37,63337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18 до д№ 27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52,434795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37,634186</w:t>
            </w:r>
          </w:p>
        </w:tc>
        <w:tc>
          <w:tcPr>
            <w:tcW w:w="1136" w:type="dxa"/>
          </w:tcPr>
          <w:p w:rsidR="004D5CF5" w:rsidRDefault="004D5CF5">
            <w:r w:rsidRPr="00D30346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№33 до д № 41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52,43253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37,632183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1 до д№ 15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52,433163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37,63329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14 до д№ 25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 3-я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52,43361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37,6343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д№ 26 до д№31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37,600857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>
              <w:rPr>
                <w:sz w:val="16"/>
              </w:rPr>
              <w:t xml:space="preserve"> от д№12 до д № 19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52,419624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37,601315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Пушкина</w:t>
            </w:r>
            <w:r>
              <w:rPr>
                <w:sz w:val="16"/>
              </w:rPr>
              <w:t xml:space="preserve"> от д№16 до д№ 32а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52,425568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д№5 до д№11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757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52,425392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37,61964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 14 до д№26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52,422176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37,620613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 № 17 до д № 33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52,42064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37,619896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 №  35 до д №50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52,4225117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37,621275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</w:t>
            </w:r>
            <w:r>
              <w:rPr>
                <w:sz w:val="16"/>
              </w:rPr>
              <w:t xml:space="preserve"> от д№ 47 до д №62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Радостный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37,5770033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Радостный</w:t>
            </w:r>
            <w:r>
              <w:rPr>
                <w:sz w:val="16"/>
              </w:rPr>
              <w:t xml:space="preserve"> от д №1 до д №8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Радужный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37,5795517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Радужный</w:t>
            </w:r>
            <w:r>
              <w:rPr>
                <w:sz w:val="16"/>
              </w:rPr>
              <w:t xml:space="preserve"> от д№ 1 до д№9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37,619022</w:t>
            </w:r>
          </w:p>
        </w:tc>
        <w:tc>
          <w:tcPr>
            <w:tcW w:w="1136" w:type="dxa"/>
          </w:tcPr>
          <w:p w:rsidR="004D5CF5" w:rsidRDefault="004D5CF5">
            <w:r w:rsidRPr="0079423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 до д № 1 до д №11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37,618565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12 до д№ 23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37,612286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 № 1 до д№13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52,41279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37,6209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д№15до д№ 37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60 до д№72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77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52,412613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37,62385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75 до д№ 89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99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37,625988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91 до д № 85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37,626602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д№ 101 до д № 90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52,409195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37,627132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от д № 111 до д№ 121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52,422665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37,61813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од №2 до д№ 11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37,615448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от д№  10 до д№30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37,6128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Свердлова</w:t>
            </w:r>
            <w:r>
              <w:rPr>
                <w:sz w:val="16"/>
              </w:rPr>
              <w:t xml:space="preserve"> от д№27 до д№ 37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52,40931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37,569736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  <w:r w:rsidRPr="008813E0">
              <w:rPr>
                <w:rFonts w:ascii="Calibri"/>
                <w:sz w:val="16"/>
              </w:rPr>
              <w:t>7,568577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52,40853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37,567223</w:t>
            </w:r>
          </w:p>
        </w:tc>
        <w:tc>
          <w:tcPr>
            <w:tcW w:w="1136" w:type="dxa"/>
          </w:tcPr>
          <w:p w:rsidR="004D5CF5" w:rsidRDefault="004D5CF5">
            <w:r w:rsidRPr="00AF549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д№14 до д№19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52,408028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37,56585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д№20 до д№ 23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779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52,407707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37,564533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д3 24 до д№ 28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52,4229617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37,5938367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 1до д№8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37,5916417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bookmarkStart w:id="0" w:name="OLE_LINK1"/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д№10 до д№ 28</w:t>
            </w:r>
            <w:bookmarkEnd w:id="0"/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52,4237967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37,5919583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д№30 до д№ 38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52,42325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37,592155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д№40 до д№46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37,5923583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д№48 до д№ 56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52,4209483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37,5926817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 58 до д№ 68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52,404152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37,561825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 №38 до д№44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787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52,403824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37,56097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д№46 до д№ 56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52,403236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37,55938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д№58 до д№ 60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52,403015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37,558556</w:t>
            </w:r>
          </w:p>
        </w:tc>
        <w:tc>
          <w:tcPr>
            <w:tcW w:w="1136" w:type="dxa"/>
          </w:tcPr>
          <w:p w:rsidR="004D5CF5" w:rsidRDefault="004D5CF5">
            <w:r w:rsidRPr="00A62A8B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д№62 до д№66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52,4354967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37,5912367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>
              <w:rPr>
                <w:sz w:val="16"/>
              </w:rPr>
              <w:t xml:space="preserve"> от д№ 1 до д№15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52,4370517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37,588415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Семафорная</w:t>
            </w:r>
            <w:r>
              <w:rPr>
                <w:sz w:val="16"/>
              </w:rPr>
              <w:t xml:space="preserve"> от д№4 до д№18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52,422268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37,638786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д№1 до д№6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52,42373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37,637756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 5а до д№ 7а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8б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52,424694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37,6358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 8б до д№ 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Серболовская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9а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52,425278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37,635906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Серболовская</w:t>
            </w:r>
            <w:r>
              <w:rPr>
                <w:sz w:val="16"/>
              </w:rPr>
              <w:t xml:space="preserve"> от д№9а до д№20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52,43087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37,624664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д№1 до д№ 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д,№4 до д№ 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</w:p>
          <w:p w:rsidR="004D5CF5" w:rsidRPr="008813E0" w:rsidRDefault="004D5CF5" w:rsidP="008813E0">
            <w:pPr>
              <w:pStyle w:val="TableParagraph"/>
              <w:spacing w:line="181" w:lineRule="exact"/>
              <w:rPr>
                <w:sz w:val="16"/>
              </w:rPr>
            </w:pPr>
            <w:r w:rsidRPr="008813E0">
              <w:rPr>
                <w:sz w:val="16"/>
              </w:rPr>
              <w:t>Тюленина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52,432365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37,62805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д№10 до д№ 35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799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 пер. 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</w:t>
            </w:r>
            <w:r>
              <w:rPr>
                <w:sz w:val="16"/>
              </w:rPr>
              <w:t xml:space="preserve"> от д №1 до д№ 13а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52,43272675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37,5853233</w:t>
            </w:r>
          </w:p>
        </w:tc>
        <w:tc>
          <w:tcPr>
            <w:tcW w:w="1136" w:type="dxa"/>
          </w:tcPr>
          <w:p w:rsidR="004D5CF5" w:rsidRDefault="004D5CF5">
            <w:r w:rsidRPr="0092286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 до д№ 6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52,435125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37,5769017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д№12 до д№17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52,432355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37,5816333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Совхозная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52,401436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37,579494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>
              <w:rPr>
                <w:sz w:val="16"/>
              </w:rPr>
              <w:t xml:space="preserve"> от д№3 до д№8 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Солнечный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52,401455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37,58030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Солнечный 1-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52,412544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1 до д№23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52,411858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37,5976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52,41076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37,595875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25 до д№45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52,410507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37,59417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д№27 до д№ 49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52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52,409702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37,591564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48 до д№69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68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52,408966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37,58941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д№56 до д № 87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80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52,40854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37,587955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д№70 до д№ 97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ind w:right="86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Сосновская</w:t>
            </w:r>
            <w:r w:rsidRPr="008813E0">
              <w:rPr>
                <w:spacing w:val="55"/>
                <w:sz w:val="16"/>
              </w:rPr>
              <w:t xml:space="preserve">  </w:t>
            </w:r>
            <w:r w:rsidRPr="008813E0">
              <w:rPr>
                <w:sz w:val="16"/>
              </w:rPr>
              <w:t>д.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37,58541</w:t>
            </w:r>
          </w:p>
        </w:tc>
        <w:tc>
          <w:tcPr>
            <w:tcW w:w="1136" w:type="dxa"/>
          </w:tcPr>
          <w:p w:rsidR="004D5CF5" w:rsidRDefault="004D5CF5">
            <w:r w:rsidRPr="00D9675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 92 до д№123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52,41922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37,62952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Степная</w:t>
            </w:r>
            <w:r>
              <w:rPr>
                <w:sz w:val="16"/>
              </w:rPr>
              <w:t xml:space="preserve"> от д№ 1 до д№23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52,4298217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37,5921983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 до д№ 26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52,429475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37,5924817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17 до д№25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38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52,431075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37,5908783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д№28 до д№ 46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54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52,4323133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37,58926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29 до № 48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rPr>
                <w:sz w:val="16"/>
              </w:rPr>
            </w:pPr>
            <w:r w:rsidRPr="008813E0">
              <w:rPr>
                <w:sz w:val="16"/>
              </w:rPr>
              <w:t>818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52,432875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37,5879133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 № 60 до №73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82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52,433815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37,5854683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д№82 до д№ 98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д. 65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37,5838983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д№63 до д№114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821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 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52,4371533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37,5849383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Стрелецкий 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 №1а до д№6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 1-й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52,4360283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37,5834183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91"/>
              <w:jc w:val="both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Стрелецкий 1-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 5а до д№22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2-й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52,4349714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37,58229283</w:t>
            </w:r>
          </w:p>
        </w:tc>
        <w:tc>
          <w:tcPr>
            <w:tcW w:w="1136" w:type="dxa"/>
          </w:tcPr>
          <w:p w:rsidR="004D5CF5" w:rsidRDefault="004D5CF5">
            <w:r w:rsidRPr="001F1B9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Стрелецкий</w:t>
            </w:r>
            <w:r w:rsidRPr="008813E0">
              <w:rPr>
                <w:spacing w:val="2"/>
                <w:sz w:val="16"/>
              </w:rPr>
              <w:t xml:space="preserve"> </w:t>
            </w:r>
            <w:r w:rsidRPr="008813E0">
              <w:rPr>
                <w:sz w:val="16"/>
              </w:rPr>
              <w:t>2-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 от д№1 до д№17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37,640556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 до д№8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52,427456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37,642174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д№10 до д№ 14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52,426907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37,641705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д№16 до д№20</w:t>
            </w:r>
          </w:p>
          <w:p w:rsidR="004D5CF5" w:rsidRPr="00EB34FB" w:rsidRDefault="004D5CF5" w:rsidP="00EB34FB">
            <w:pPr>
              <w:tabs>
                <w:tab w:val="left" w:pos="1365"/>
              </w:tabs>
            </w:pPr>
            <w:r>
              <w:tab/>
              <w:t xml:space="preserve"> 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827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37,600178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52,4160203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37,601986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д31 до д№7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829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52,416786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  12 до д№26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Тихий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52,4338067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37,5794967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Тихий</w:t>
            </w:r>
            <w:r>
              <w:rPr>
                <w:sz w:val="16"/>
              </w:rPr>
              <w:t xml:space="preserve"> от д№1 до д№  16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17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37,643116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>
              <w:rPr>
                <w:sz w:val="16"/>
              </w:rPr>
              <w:t xml:space="preserve"> от д№1 до д№17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37,647522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Успенская</w:t>
            </w:r>
            <w:r>
              <w:rPr>
                <w:sz w:val="16"/>
              </w:rPr>
              <w:t xml:space="preserve"> от д319б до д№27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52,4276884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37,5972696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д№1б до д№ 21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52,4286542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37,5968383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д№2а до № 20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52,4245078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37,5908946</w:t>
            </w:r>
          </w:p>
        </w:tc>
        <w:tc>
          <w:tcPr>
            <w:tcW w:w="1136" w:type="dxa"/>
          </w:tcPr>
          <w:p w:rsidR="004D5CF5" w:rsidRDefault="004D5CF5">
            <w:r w:rsidRPr="001973C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д№23 до д№ 39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52,4305686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37,5943712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22 до д№ 48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837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52,4259524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37,5981095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д№41 до д № 55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838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52,432644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37,592175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д№50 до д№ 64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839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52,432606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37,590565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д№57 до д № 75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52,4327893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37,5907378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д№66 до д№ 76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52,434696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37,58942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д№78 до д№ 86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88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52,435337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37,588642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д№88 до д№ 102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52,435635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37,58694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д№95 до д№ 111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106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37,58678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д№106 до д№ 122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37,58556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д№113 до д№121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846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128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52,438232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37,585236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д№123 до д№ 131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133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52,43912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37,582825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 №133 до д .№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144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52,43959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37,58366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д№124 до д№ 146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849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52,440372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37,582737</w:t>
            </w:r>
          </w:p>
        </w:tc>
        <w:tc>
          <w:tcPr>
            <w:tcW w:w="1136" w:type="dxa"/>
          </w:tcPr>
          <w:p w:rsidR="004D5CF5" w:rsidRDefault="004D5CF5">
            <w:r w:rsidRPr="00A60723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д№148 до д№  154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52,440678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37,58234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д№155 до д№  162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170в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52,4432883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37,5826067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170а до д№ 170в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176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52,4423333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37,5693409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 №176 до д№ 179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853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52,4465028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37,5757366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>
              <w:rPr>
                <w:sz w:val="16"/>
              </w:rPr>
              <w:t xml:space="preserve"> от д№ 172до д№ 192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225" w:right="186" w:hanging="1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52,42132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37,62373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 до д№3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52,420166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37,625233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д№4 до д№ 13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37,62612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д№15 до д№  25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857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52,415306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37,626854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д№18 до д№  24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52,41569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37,627903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д№26 до д,№ 30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859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52,417137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37,62639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37,628803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д№32 до д№ 55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52,416546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37,62682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д№37 до д№  47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65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52,417397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37,627415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д№65 до д№  65а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52,411503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37,614117</w:t>
            </w:r>
          </w:p>
        </w:tc>
        <w:tc>
          <w:tcPr>
            <w:tcW w:w="1136" w:type="dxa"/>
          </w:tcPr>
          <w:p w:rsidR="004D5CF5" w:rsidRDefault="004D5CF5">
            <w:r w:rsidRPr="00273CD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д№1а до д№ 7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52,410923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37,61342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д№6 до д№ 12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52,409706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37,61251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д№14 до д№ 22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866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52,408787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37,611683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д№24 до д№ 32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867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37,611782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Челпанова</w:t>
            </w:r>
            <w:r>
              <w:rPr>
                <w:sz w:val="16"/>
              </w:rPr>
              <w:t xml:space="preserve"> от д№34 до д№ 36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52,4274567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37,5838217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1-я </w:t>
            </w:r>
            <w:r>
              <w:rPr>
                <w:sz w:val="16"/>
              </w:rPr>
              <w:t xml:space="preserve"> от д№1 до д№5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869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52,4259567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</w:t>
            </w:r>
            <w:r>
              <w:rPr>
                <w:sz w:val="16"/>
              </w:rPr>
              <w:t>я от д№8 до д№17а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52,42491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37,5834567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д№20 до д№ 34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52,42389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37,58362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д№19 до д№25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52,422105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37,5837267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д№27 до д№ 52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37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52,42231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37,5834267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д№37 до д№64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874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41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37,5833833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39 до д№ 45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875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8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52,419537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37,582466</w:t>
            </w:r>
          </w:p>
        </w:tc>
        <w:tc>
          <w:tcPr>
            <w:tcW w:w="1136" w:type="dxa"/>
          </w:tcPr>
          <w:p w:rsidR="004D5CF5" w:rsidRDefault="004D5CF5">
            <w:r w:rsidRPr="00DF34AA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д№47 до д№ 88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41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д. 47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9а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52,4240167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37,58878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д№1 до д№10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19а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52,4241967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37,58465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11 до д№19б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 24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52,424115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37,586185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д№14 до д№24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879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4" w:line="273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52,4264617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37,5827483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>
              <w:rPr>
                <w:sz w:val="16"/>
              </w:rPr>
              <w:t xml:space="preserve"> от д№1 до д№29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37,5808267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Черкасский</w:t>
            </w:r>
            <w:r>
              <w:rPr>
                <w:sz w:val="16"/>
              </w:rPr>
              <w:t xml:space="preserve"> от д№2 до д 36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52,421688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37,63924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д№1а до д№4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52,421562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37,641773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д№4а до д№ 10в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52,421494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37,643192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д№8 до д№10а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52,42162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37,64545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Чернавская</w:t>
            </w:r>
            <w:r>
              <w:rPr>
                <w:sz w:val="16"/>
              </w:rPr>
              <w:t xml:space="preserve"> от д№11 до д№ 14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52,4266217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37,57797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5024D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д№2до д№ 20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52,42612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37,579885</w:t>
            </w:r>
          </w:p>
        </w:tc>
        <w:tc>
          <w:tcPr>
            <w:tcW w:w="1136" w:type="dxa"/>
          </w:tcPr>
          <w:p w:rsidR="004D5CF5" w:rsidRDefault="004D5CF5">
            <w:r w:rsidRPr="00A80B92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д№1 до д№ 7</w:t>
            </w:r>
          </w:p>
        </w:tc>
      </w:tr>
    </w:tbl>
    <w:p w:rsidR="004D5CF5" w:rsidRDefault="004D5CF5">
      <w:pPr>
        <w:spacing w:line="276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52,4252317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37,57983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д№9 до д№ 56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888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52,4234133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37,579675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д№27 до д№44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889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43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52,4221567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37,57961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д№31 до д№ 49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890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2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 пер. 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37,5809933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52,418217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37,6202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 до д№ 8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892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52,418335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37,621964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д№10 до д№ 20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52,418545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37,624424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д№21до д№ 39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37,596245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д№1 до д№25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4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52,41618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37,597836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д№22 до д№ 36</w:t>
            </w:r>
          </w:p>
        </w:tc>
      </w:tr>
      <w:tr w:rsidR="004D5CF5" w:rsidTr="008813E0">
        <w:trPr>
          <w:trHeight w:val="83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 w:rsidRPr="008813E0">
              <w:rPr>
                <w:spacing w:val="4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54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52,4155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37,59429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 54 до д№64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 пер.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 13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52,414845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37,599857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Щербакова</w:t>
            </w:r>
            <w:r>
              <w:rPr>
                <w:sz w:val="16"/>
              </w:rPr>
              <w:t xml:space="preserve"> от д№ 1 до д№19</w:t>
            </w:r>
          </w:p>
        </w:tc>
      </w:tr>
      <w:tr w:rsidR="004D5CF5" w:rsidTr="008813E0">
        <w:trPr>
          <w:trHeight w:val="834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52,407033</w:t>
            </w:r>
          </w:p>
          <w:p w:rsidR="004D5CF5" w:rsidRPr="008813E0" w:rsidRDefault="004D5CF5" w:rsidP="008813E0">
            <w:pPr>
              <w:pStyle w:val="TableParagraph"/>
              <w:spacing w:before="25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37,543588</w:t>
            </w:r>
          </w:p>
        </w:tc>
        <w:tc>
          <w:tcPr>
            <w:tcW w:w="1136" w:type="dxa"/>
          </w:tcPr>
          <w:p w:rsidR="004D5CF5" w:rsidRDefault="004D5CF5">
            <w:r w:rsidRPr="00244154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Энергетиков</w:t>
            </w:r>
            <w:r>
              <w:rPr>
                <w:sz w:val="16"/>
              </w:rPr>
              <w:t xml:space="preserve"> от д№1 до д№9</w:t>
            </w:r>
          </w:p>
        </w:tc>
      </w:tr>
    </w:tbl>
    <w:p w:rsidR="004D5CF5" w:rsidRDefault="004D5CF5">
      <w:pPr>
        <w:spacing w:line="271" w:lineRule="auto"/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899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37,63189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>
              <w:rPr>
                <w:sz w:val="16"/>
              </w:rPr>
              <w:t xml:space="preserve"> от д№1 до д№3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37,630417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Южная</w:t>
            </w:r>
            <w:r>
              <w:rPr>
                <w:sz w:val="16"/>
              </w:rPr>
              <w:t xml:space="preserve"> от д№4 до д№12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6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52,437504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37,605167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д№1 до д№20</w:t>
            </w:r>
          </w:p>
        </w:tc>
      </w:tr>
      <w:tr w:rsidR="004D5CF5" w:rsidTr="008813E0">
        <w:trPr>
          <w:trHeight w:val="648"/>
        </w:trPr>
        <w:tc>
          <w:tcPr>
            <w:tcW w:w="468" w:type="dxa"/>
          </w:tcPr>
          <w:p w:rsidR="004D5CF5" w:rsidRPr="008813E0" w:rsidRDefault="004D5CF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902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52,436962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2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д№7 до д№19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1138" w:type="dxa"/>
          </w:tcPr>
          <w:p w:rsidR="004D5CF5" w:rsidRPr="00C827CE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C827CE">
              <w:rPr>
                <w:rFonts w:ascii="Calibri"/>
                <w:sz w:val="16"/>
              </w:rPr>
              <w:t>52.435299, 37.604971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д№21 до д№40</w:t>
            </w:r>
          </w:p>
        </w:tc>
      </w:tr>
      <w:tr w:rsidR="004D5CF5" w:rsidTr="008813E0">
        <w:trPr>
          <w:trHeight w:val="6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53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52,432743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37,605583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 41 до д№61</w:t>
            </w:r>
          </w:p>
        </w:tc>
      </w:tr>
      <w:tr w:rsidR="004D5CF5" w:rsidTr="008813E0">
        <w:trPr>
          <w:trHeight w:val="64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63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37,605545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д№63 до д№ 70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906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52,430767</w:t>
            </w:r>
          </w:p>
          <w:p w:rsidR="004D5CF5" w:rsidRPr="008813E0" w:rsidRDefault="004D5CF5" w:rsidP="008813E0">
            <w:pPr>
              <w:pStyle w:val="TableParagraph"/>
              <w:spacing w:before="26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37,60582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д№71 до д№85</w:t>
            </w:r>
          </w:p>
        </w:tc>
      </w:tr>
      <w:tr w:rsidR="004D5CF5" w:rsidTr="008813E0">
        <w:trPr>
          <w:trHeight w:val="65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tabs>
                <w:tab w:val="left" w:pos="707"/>
              </w:tabs>
              <w:spacing w:before="1" w:line="271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1"/>
                <w:sz w:val="16"/>
              </w:rPr>
              <w:t>Ливны,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Ясный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52,4318833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37,5783817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2F2C9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F2C9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F2C94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Ясный</w:t>
            </w:r>
            <w:r>
              <w:rPr>
                <w:sz w:val="16"/>
              </w:rPr>
              <w:t xml:space="preserve"> от д№1 до д№ 6</w:t>
            </w:r>
          </w:p>
        </w:tc>
      </w:tr>
      <w:tr w:rsidR="004D5CF5" w:rsidTr="008813E0">
        <w:trPr>
          <w:trHeight w:val="84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Рабочая, 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52,25649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37, 37052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ООО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«Влата»</w:t>
            </w:r>
            <w:r w:rsidRPr="00206F09">
              <w:rPr>
                <w:color w:val="333333"/>
                <w:sz w:val="16"/>
                <w:szCs w:val="16"/>
                <w:shd w:val="clear" w:color="auto" w:fill="FFFFFF"/>
              </w:rPr>
              <w:t xml:space="preserve"> 2055743009496 г.Ливны, ул. Рабочая д.9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93"/>
              <w:rPr>
                <w:sz w:val="16"/>
              </w:rPr>
            </w:pPr>
            <w:r w:rsidRPr="008813E0">
              <w:rPr>
                <w:sz w:val="16"/>
              </w:rPr>
              <w:t>Не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жилое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здание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(м-н)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«Влата»</w:t>
            </w:r>
          </w:p>
        </w:tc>
      </w:tr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909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АЗК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52,430694</w:t>
            </w:r>
          </w:p>
          <w:p w:rsidR="004D5CF5" w:rsidRPr="008813E0" w:rsidRDefault="004D5CF5" w:rsidP="008813E0">
            <w:pPr>
              <w:pStyle w:val="TableParagraph"/>
              <w:ind w:left="0"/>
              <w:rPr>
                <w:sz w:val="20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37,571933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4,95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1,95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66016C" w:rsidRDefault="004D5CF5" w:rsidP="00B12BD0">
            <w:pPr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«Орёлнефтеп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родукт»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 xml:space="preserve"> 2055752006430 г. Орел, ул. Маяковского д.40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87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12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z w:val="16"/>
              </w:rPr>
              <w:tab/>
              <w:t>АЗК</w:t>
            </w:r>
          </w:p>
          <w:p w:rsidR="004D5CF5" w:rsidRPr="008813E0" w:rsidRDefault="004D5CF5" w:rsidP="008813E0">
            <w:pPr>
              <w:pStyle w:val="TableParagraph"/>
              <w:spacing w:before="26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10</w:t>
            </w:r>
          </w:p>
        </w:tc>
      </w:tr>
      <w:tr w:rsidR="004D5CF5" w:rsidTr="008813E0">
        <w:trPr>
          <w:trHeight w:val="1045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133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АЗК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№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52,420190</w:t>
            </w:r>
          </w:p>
          <w:p w:rsidR="004D5CF5" w:rsidRPr="008813E0" w:rsidRDefault="004D5CF5" w:rsidP="008813E0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37,644412</w:t>
            </w:r>
          </w:p>
        </w:tc>
        <w:tc>
          <w:tcPr>
            <w:tcW w:w="1136" w:type="dxa"/>
          </w:tcPr>
          <w:p w:rsidR="004D5CF5" w:rsidRDefault="004D5CF5">
            <w:r w:rsidRPr="00C67B5D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3,8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1,2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АО</w:t>
            </w:r>
          </w:p>
          <w:p w:rsidR="004D5CF5" w:rsidRPr="0066016C" w:rsidRDefault="004D5CF5" w:rsidP="00B12BD0">
            <w:pPr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813E0">
              <w:rPr>
                <w:sz w:val="16"/>
              </w:rPr>
              <w:t>«Орёлнефтеп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родукт»</w:t>
            </w:r>
            <w:r w:rsidRPr="0066016C">
              <w:rPr>
                <w:color w:val="333333"/>
                <w:sz w:val="16"/>
                <w:szCs w:val="16"/>
                <w:shd w:val="clear" w:color="auto" w:fill="FFFFFF"/>
              </w:rPr>
              <w:t xml:space="preserve"> 2055752006430 г. Орел, ул. Маяковского д.40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left="109" w:right="87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tabs>
                <w:tab w:val="left" w:pos="1121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z w:val="16"/>
              </w:rPr>
              <w:tab/>
              <w:t>АЗК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№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75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8813E0">
        <w:trPr>
          <w:trHeight w:val="1046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911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Фрунзе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д.153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г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52,440023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37,.580864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189"/>
              <w:rPr>
                <w:sz w:val="16"/>
              </w:rPr>
            </w:pPr>
            <w:r w:rsidRPr="008813E0">
              <w:rPr>
                <w:sz w:val="16"/>
              </w:rPr>
              <w:t>Касьянов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Роман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Викторович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left="109" w:right="161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Административно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 здание</w:t>
            </w:r>
          </w:p>
        </w:tc>
      </w:tr>
      <w:tr w:rsidR="004D5CF5" w:rsidTr="008813E0">
        <w:trPr>
          <w:trHeight w:val="1468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912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95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Орджоникидзе,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д.53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52.421238,</w:t>
            </w:r>
          </w:p>
          <w:p w:rsidR="004D5CF5" w:rsidRPr="008813E0" w:rsidRDefault="004D5CF5" w:rsidP="008813E0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37.602775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0.75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tabs>
                <w:tab w:val="left" w:pos="687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МФ</w:t>
            </w:r>
            <w:r w:rsidRPr="008813E0">
              <w:rPr>
                <w:sz w:val="16"/>
              </w:rPr>
              <w:tab/>
              <w:t>ФКУ</w:t>
            </w:r>
          </w:p>
          <w:p w:rsidR="004D5CF5" w:rsidRPr="008813E0" w:rsidRDefault="004D5CF5" w:rsidP="008813E0">
            <w:pPr>
              <w:pStyle w:val="TableParagraph"/>
              <w:spacing w:before="28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«ЦОКР»</w:t>
            </w:r>
            <w:r w:rsidRPr="008813E0">
              <w:rPr>
                <w:spacing w:val="34"/>
                <w:sz w:val="16"/>
              </w:rPr>
              <w:t xml:space="preserve"> </w:t>
            </w:r>
            <w:r w:rsidRPr="008813E0">
              <w:rPr>
                <w:sz w:val="16"/>
              </w:rPr>
              <w:t>в</w:t>
            </w:r>
            <w:r w:rsidRPr="008813E0">
              <w:rPr>
                <w:spacing w:val="36"/>
                <w:sz w:val="16"/>
              </w:rPr>
              <w:t xml:space="preserve"> </w:t>
            </w:r>
            <w:r w:rsidRPr="008813E0">
              <w:rPr>
                <w:sz w:val="16"/>
              </w:rPr>
              <w:t>г.</w:t>
            </w:r>
          </w:p>
          <w:p w:rsidR="004D5CF5" w:rsidRDefault="004D5CF5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Владимире</w:t>
            </w:r>
            <w:r>
              <w:rPr>
                <w:sz w:val="16"/>
              </w:rPr>
              <w:t xml:space="preserve"> </w:t>
            </w:r>
          </w:p>
          <w:p w:rsidR="004D5CF5" w:rsidRPr="008813E0" w:rsidRDefault="004D5CF5" w:rsidP="008813E0">
            <w:pPr>
              <w:pStyle w:val="TableParagraph"/>
              <w:spacing w:before="24"/>
              <w:ind w:left="109"/>
              <w:rPr>
                <w:sz w:val="16"/>
              </w:rPr>
            </w:pPr>
            <w:r w:rsidRPr="00206F09">
              <w:rPr>
                <w:color w:val="333333"/>
                <w:sz w:val="16"/>
                <w:szCs w:val="16"/>
                <w:shd w:val="clear" w:color="auto" w:fill="FFFFFF"/>
              </w:rPr>
              <w:t>1127746046691 г.Владимирул. Кирова д.7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287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 xml:space="preserve">Офисное </w:t>
            </w:r>
            <w:r w:rsidRPr="008813E0">
              <w:rPr>
                <w:sz w:val="16"/>
              </w:rPr>
              <w:t>здание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отдела №2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Управления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Федерального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казначейства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(г.Ливны)</w:t>
            </w:r>
          </w:p>
        </w:tc>
      </w:tr>
      <w:tr w:rsidR="004D5CF5" w:rsidTr="008813E0">
        <w:trPr>
          <w:trHeight w:val="125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913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66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</w:t>
            </w:r>
            <w:r w:rsidRPr="008813E0">
              <w:rPr>
                <w:spacing w:val="23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</w:p>
          <w:p w:rsidR="004D5CF5" w:rsidRPr="008813E0" w:rsidRDefault="004D5CF5" w:rsidP="008813E0">
            <w:pPr>
              <w:pStyle w:val="TableParagraph"/>
              <w:spacing w:before="27" w:line="271" w:lineRule="auto"/>
              <w:ind w:right="369"/>
              <w:rPr>
                <w:sz w:val="16"/>
              </w:rPr>
            </w:pPr>
            <w:r w:rsidRPr="008813E0">
              <w:rPr>
                <w:sz w:val="16"/>
              </w:rPr>
              <w:t>М.Горького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д.22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52,2532</w:t>
            </w:r>
          </w:p>
          <w:p w:rsidR="004D5CF5" w:rsidRPr="008813E0" w:rsidRDefault="004D5CF5" w:rsidP="008813E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37,3615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before="1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4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Default="004D5CF5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5CF5" w:rsidRPr="008813E0" w:rsidRDefault="004D5CF5" w:rsidP="008813E0">
            <w:pPr>
              <w:pStyle w:val="TableParagraph"/>
              <w:spacing w:before="27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4" w:line="271" w:lineRule="auto"/>
              <w:ind w:left="109" w:right="481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поликлиники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914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7"/>
                <w:sz w:val="16"/>
              </w:rPr>
              <w:t xml:space="preserve"> </w:t>
            </w:r>
            <w:r w:rsidRPr="008813E0">
              <w:rPr>
                <w:sz w:val="16"/>
              </w:rPr>
              <w:t>пл.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Булгакова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д7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52,2509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37,3638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Default="004D5CF5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5CF5" w:rsidRPr="008813E0" w:rsidRDefault="004D5CF5" w:rsidP="008813E0">
            <w:pPr>
              <w:pStyle w:val="TableParagraph"/>
              <w:spacing w:before="28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96"/>
              <w:rPr>
                <w:sz w:val="16"/>
              </w:rPr>
            </w:pPr>
            <w:r w:rsidRPr="008813E0">
              <w:rPr>
                <w:spacing w:val="-1"/>
                <w:sz w:val="16"/>
              </w:rPr>
              <w:t>противотуберкулез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ного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отделения</w:t>
            </w:r>
          </w:p>
        </w:tc>
      </w:tr>
      <w:tr w:rsidR="004D5CF5" w:rsidTr="008813E0">
        <w:trPr>
          <w:trHeight w:val="1257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915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Солнечная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д.1а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52,2109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37,3450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Default="004D5CF5" w:rsidP="00B12BD0">
            <w:pPr>
              <w:rPr>
                <w:sz w:val="16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</w:p>
          <w:p w:rsidR="004D5CF5" w:rsidRDefault="004D5CF5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left="109" w:right="104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гинекологического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корпуса</w:t>
            </w:r>
          </w:p>
        </w:tc>
      </w:tr>
      <w:tr w:rsidR="004D5CF5" w:rsidTr="008813E0">
        <w:trPr>
          <w:trHeight w:val="1260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916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95"/>
              <w:rPr>
                <w:sz w:val="16"/>
              </w:rPr>
            </w:pPr>
            <w:r w:rsidRPr="008813E0">
              <w:rPr>
                <w:sz w:val="16"/>
              </w:rPr>
              <w:t>г. Ливны,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ул.Мира,</w:t>
            </w:r>
            <w:r w:rsidRPr="008813E0">
              <w:rPr>
                <w:spacing w:val="-6"/>
                <w:sz w:val="16"/>
              </w:rPr>
              <w:t xml:space="preserve"> </w:t>
            </w:r>
            <w:r w:rsidRPr="008813E0">
              <w:rPr>
                <w:sz w:val="16"/>
              </w:rPr>
              <w:t>д.217а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52,2405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37,3353</w:t>
            </w:r>
          </w:p>
        </w:tc>
        <w:tc>
          <w:tcPr>
            <w:tcW w:w="1136" w:type="dxa"/>
          </w:tcPr>
          <w:p w:rsidR="004D5CF5" w:rsidRDefault="004D5CF5">
            <w:r w:rsidRPr="0022347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Default="004D5CF5" w:rsidP="00B12BD0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5CF5" w:rsidRDefault="004D5CF5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  <w:p w:rsidR="004D5CF5" w:rsidRPr="008813E0" w:rsidRDefault="004D5CF5" w:rsidP="008813E0">
            <w:pPr>
              <w:pStyle w:val="TableParagraph"/>
              <w:spacing w:before="30" w:line="273" w:lineRule="auto"/>
              <w:ind w:left="109" w:right="216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74"/>
              <w:rPr>
                <w:sz w:val="16"/>
              </w:rPr>
            </w:pPr>
            <w:r w:rsidRPr="008813E0">
              <w:rPr>
                <w:sz w:val="16"/>
              </w:rPr>
              <w:t>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наркологического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отделения</w:t>
            </w:r>
          </w:p>
        </w:tc>
      </w:tr>
      <w:tr w:rsidR="004D5CF5" w:rsidTr="008813E0">
        <w:trPr>
          <w:trHeight w:val="1029"/>
        </w:trPr>
        <w:tc>
          <w:tcPr>
            <w:tcW w:w="46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917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</w:rPr>
            </w:pPr>
            <w:r w:rsidRPr="008813E0">
              <w:rPr>
                <w:sz w:val="16"/>
              </w:rPr>
              <w:t>г. Ливны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Октябрьская</w:t>
            </w:r>
            <w:r w:rsidRPr="008813E0">
              <w:rPr>
                <w:spacing w:val="-38"/>
                <w:sz w:val="16"/>
              </w:rPr>
              <w:t xml:space="preserve"> </w:t>
            </w:r>
            <w:r w:rsidRPr="008813E0">
              <w:rPr>
                <w:sz w:val="16"/>
              </w:rPr>
              <w:t>влд.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90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52,412139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37,574417</w:t>
            </w:r>
          </w:p>
        </w:tc>
        <w:tc>
          <w:tcPr>
            <w:tcW w:w="1136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3,75</w:t>
            </w:r>
          </w:p>
        </w:tc>
        <w:tc>
          <w:tcPr>
            <w:tcW w:w="1140" w:type="dxa"/>
          </w:tcPr>
          <w:p w:rsidR="004D5CF5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МАУ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«ФОК»</w:t>
            </w:r>
          </w:p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0E41F4">
              <w:rPr>
                <w:color w:val="333333"/>
                <w:sz w:val="16"/>
                <w:szCs w:val="16"/>
                <w:shd w:val="clear" w:color="auto" w:fill="FFFFFF"/>
              </w:rPr>
              <w:t>2115743015419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Кап. Филиппова д. 58А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Территория</w:t>
            </w:r>
            <w:r w:rsidRPr="008813E0">
              <w:rPr>
                <w:spacing w:val="31"/>
                <w:sz w:val="16"/>
              </w:rPr>
              <w:t xml:space="preserve"> </w:t>
            </w:r>
            <w:r w:rsidRPr="008813E0">
              <w:rPr>
                <w:sz w:val="16"/>
              </w:rPr>
              <w:t>парка</w:t>
            </w:r>
          </w:p>
          <w:p w:rsidR="004D5CF5" w:rsidRPr="008813E0" w:rsidRDefault="004D5CF5" w:rsidP="008813E0">
            <w:pPr>
              <w:pStyle w:val="TableParagraph"/>
              <w:spacing w:before="25"/>
              <w:ind w:left="109"/>
              <w:rPr>
                <w:sz w:val="16"/>
              </w:rPr>
            </w:pPr>
            <w:r w:rsidRPr="008813E0">
              <w:rPr>
                <w:sz w:val="16"/>
              </w:rPr>
              <w:t>«Славянский</w:t>
            </w:r>
            <w:r w:rsidRPr="008813E0">
              <w:rPr>
                <w:spacing w:val="-5"/>
                <w:sz w:val="16"/>
              </w:rPr>
              <w:t xml:space="preserve"> </w:t>
            </w:r>
            <w:r w:rsidRPr="008813E0">
              <w:rPr>
                <w:sz w:val="16"/>
              </w:rPr>
              <w:t>Сад»</w:t>
            </w:r>
          </w:p>
        </w:tc>
      </w:tr>
    </w:tbl>
    <w:p w:rsidR="004D5CF5" w:rsidRDefault="004D5CF5">
      <w:pPr>
        <w:rPr>
          <w:sz w:val="16"/>
        </w:rPr>
        <w:sectPr w:rsidR="004D5CF5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rPr>
          <w:sz w:val="20"/>
        </w:rPr>
      </w:pPr>
    </w:p>
    <w:p w:rsidR="004D5CF5" w:rsidRDefault="004D5CF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1318"/>
        <w:gridCol w:w="1226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BF7700">
        <w:trPr>
          <w:trHeight w:val="1257"/>
        </w:trPr>
        <w:tc>
          <w:tcPr>
            <w:tcW w:w="50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918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332"/>
              <w:rPr>
                <w:sz w:val="16"/>
              </w:rPr>
            </w:pPr>
            <w:r w:rsidRPr="008813E0">
              <w:rPr>
                <w:sz w:val="16"/>
              </w:rPr>
              <w:t>г. Ливны, ул</w:t>
            </w:r>
            <w:r>
              <w:rPr>
                <w:spacing w:val="-37"/>
                <w:sz w:val="16"/>
              </w:rPr>
              <w:t xml:space="preserve">. </w:t>
            </w:r>
            <w:r>
              <w:rPr>
                <w:sz w:val="16"/>
              </w:rPr>
              <w:t>Капитана</w:t>
            </w:r>
          </w:p>
          <w:p w:rsidR="004D5CF5" w:rsidRPr="008813E0" w:rsidRDefault="004D5CF5" w:rsidP="008813E0">
            <w:pPr>
              <w:pStyle w:val="TableParagraph"/>
              <w:spacing w:line="271" w:lineRule="auto"/>
              <w:ind w:right="365"/>
              <w:rPr>
                <w:sz w:val="16"/>
              </w:rPr>
            </w:pPr>
            <w:r w:rsidRPr="008813E0">
              <w:rPr>
                <w:sz w:val="16"/>
              </w:rPr>
              <w:t>Филиппова,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д.58</w:t>
            </w:r>
          </w:p>
        </w:tc>
        <w:tc>
          <w:tcPr>
            <w:tcW w:w="1226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52.426862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37.609266</w:t>
            </w:r>
          </w:p>
        </w:tc>
        <w:tc>
          <w:tcPr>
            <w:tcW w:w="1136" w:type="dxa"/>
          </w:tcPr>
          <w:p w:rsidR="004D5CF5" w:rsidRDefault="004D5CF5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707D79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</w:t>
            </w:r>
            <w:r w:rsidRPr="008813E0">
              <w:rPr>
                <w:sz w:val="16"/>
              </w:rPr>
              <w:tab/>
              <w:t>ОО</w:t>
            </w:r>
          </w:p>
          <w:p w:rsidR="004D5CF5" w:rsidRPr="008813E0" w:rsidRDefault="004D5CF5" w:rsidP="00707D79">
            <w:pPr>
              <w:pStyle w:val="TableParagraph"/>
              <w:spacing w:before="28" w:line="276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«Орловский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базовый</w:t>
            </w:r>
          </w:p>
          <w:p w:rsidR="004D5CF5" w:rsidRPr="008813E0" w:rsidRDefault="004D5CF5" w:rsidP="00707D79">
            <w:pPr>
              <w:pStyle w:val="TableParagraph"/>
              <w:spacing w:line="276" w:lineRule="auto"/>
              <w:ind w:left="109" w:right="84"/>
              <w:rPr>
                <w:sz w:val="16"/>
              </w:rPr>
            </w:pPr>
            <w:r w:rsidRPr="008813E0">
              <w:rPr>
                <w:sz w:val="16"/>
              </w:rPr>
              <w:t>медицинский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колледж»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>1025700769753 г. Ливны, ул.Капитана Филиппова д.58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FC47DF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БПОУ</w:t>
            </w:r>
            <w:r w:rsidRPr="008813E0">
              <w:rPr>
                <w:sz w:val="16"/>
              </w:rPr>
              <w:tab/>
              <w:t>ОО</w:t>
            </w:r>
          </w:p>
          <w:p w:rsidR="004D5CF5" w:rsidRPr="008813E0" w:rsidRDefault="004D5CF5" w:rsidP="00FC47DF">
            <w:pPr>
              <w:pStyle w:val="TableParagraph"/>
              <w:spacing w:before="28" w:line="276" w:lineRule="auto"/>
              <w:ind w:left="109" w:right="170"/>
              <w:rPr>
                <w:sz w:val="16"/>
              </w:rPr>
            </w:pPr>
            <w:r w:rsidRPr="008813E0">
              <w:rPr>
                <w:sz w:val="16"/>
              </w:rPr>
              <w:t>«Орловский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базовый</w:t>
            </w:r>
          </w:p>
          <w:p w:rsidR="004D5CF5" w:rsidRPr="008813E0" w:rsidRDefault="004D5CF5" w:rsidP="00FC47DF">
            <w:pPr>
              <w:pStyle w:val="TableParagraph"/>
              <w:spacing w:before="1" w:line="271" w:lineRule="auto"/>
              <w:ind w:left="109" w:right="258"/>
              <w:rPr>
                <w:sz w:val="16"/>
              </w:rPr>
            </w:pPr>
            <w:r w:rsidRPr="008813E0">
              <w:rPr>
                <w:sz w:val="16"/>
              </w:rPr>
              <w:t>медицинский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колледж»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 xml:space="preserve">Здание </w:t>
            </w:r>
            <w:r w:rsidRPr="008813E0">
              <w:rPr>
                <w:sz w:val="16"/>
              </w:rPr>
              <w:t>учебного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корпуса</w:t>
            </w:r>
          </w:p>
        </w:tc>
      </w:tr>
      <w:tr w:rsidR="004D5CF5" w:rsidTr="00BF7700">
        <w:trPr>
          <w:trHeight w:val="1682"/>
        </w:trPr>
        <w:tc>
          <w:tcPr>
            <w:tcW w:w="50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919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right="233"/>
              <w:rPr>
                <w:sz w:val="16"/>
              </w:rPr>
            </w:pPr>
            <w:r w:rsidRPr="008813E0">
              <w:rPr>
                <w:sz w:val="16"/>
              </w:rPr>
              <w:t>г. Ливны ул.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Воронежская,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д.21</w:t>
            </w:r>
          </w:p>
        </w:tc>
        <w:tc>
          <w:tcPr>
            <w:tcW w:w="1226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52,414884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37,610871</w:t>
            </w:r>
          </w:p>
        </w:tc>
        <w:tc>
          <w:tcPr>
            <w:tcW w:w="1136" w:type="dxa"/>
          </w:tcPr>
          <w:p w:rsidR="004D5CF5" w:rsidRDefault="004D5CF5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БУОО</w:t>
            </w:r>
          </w:p>
          <w:p w:rsidR="004D5CF5" w:rsidRPr="008813E0" w:rsidRDefault="004D5CF5" w:rsidP="008813E0">
            <w:pPr>
              <w:pStyle w:val="TableParagraph"/>
              <w:spacing w:before="28" w:line="276" w:lineRule="auto"/>
              <w:ind w:left="109" w:right="111"/>
              <w:rPr>
                <w:sz w:val="16"/>
              </w:rPr>
            </w:pPr>
            <w:r w:rsidRPr="008813E0">
              <w:rPr>
                <w:sz w:val="16"/>
              </w:rPr>
              <w:t>«Центр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социального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обслуживани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Ливенского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района»</w:t>
            </w:r>
            <w:r>
              <w:rPr>
                <w:sz w:val="16"/>
              </w:rPr>
              <w:t xml:space="preserve"> 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2085743008272 г.Ливны, ул. </w:t>
            </w:r>
            <w:r w:rsidRPr="0083009E">
              <w:rPr>
                <w:color w:val="333333"/>
                <w:sz w:val="16"/>
                <w:szCs w:val="16"/>
                <w:shd w:val="clear" w:color="auto" w:fill="FFFFFF"/>
              </w:rPr>
              <w:t>Воронежская .д. 21.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0"/>
              <w:rPr>
                <w:sz w:val="16"/>
              </w:rPr>
            </w:pPr>
            <w:r w:rsidRPr="008813E0">
              <w:rPr>
                <w:sz w:val="16"/>
              </w:rPr>
              <w:t>Офисное здание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pacing w:val="-1"/>
                <w:sz w:val="16"/>
              </w:rPr>
              <w:t>ЦСОН Ливенского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района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920</w:t>
            </w:r>
          </w:p>
        </w:tc>
        <w:tc>
          <w:tcPr>
            <w:tcW w:w="1318" w:type="dxa"/>
          </w:tcPr>
          <w:p w:rsidR="004D5CF5" w:rsidRPr="008813E0" w:rsidRDefault="004D5CF5" w:rsidP="008813E0">
            <w:pPr>
              <w:pStyle w:val="TableParagraph"/>
              <w:spacing w:before="1" w:line="271" w:lineRule="auto"/>
              <w:ind w:right="292"/>
              <w:rPr>
                <w:sz w:val="16"/>
              </w:rPr>
            </w:pPr>
            <w:r w:rsidRPr="008813E0">
              <w:rPr>
                <w:sz w:val="16"/>
              </w:rPr>
              <w:t>г. Ливны,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Елецкая,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д.2</w:t>
            </w:r>
          </w:p>
        </w:tc>
        <w:tc>
          <w:tcPr>
            <w:tcW w:w="1226" w:type="dxa"/>
          </w:tcPr>
          <w:p w:rsidR="004D5CF5" w:rsidRPr="008813E0" w:rsidRDefault="004D5CF5" w:rsidP="008813E0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52,4231010</w:t>
            </w:r>
          </w:p>
          <w:p w:rsidR="004D5CF5" w:rsidRPr="008813E0" w:rsidRDefault="004D5CF5" w:rsidP="008813E0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D5CF5" w:rsidRPr="008813E0" w:rsidRDefault="004D5CF5">
            <w:pPr>
              <w:pStyle w:val="TableParagraph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37,6317935</w:t>
            </w:r>
          </w:p>
        </w:tc>
        <w:tc>
          <w:tcPr>
            <w:tcW w:w="1136" w:type="dxa"/>
          </w:tcPr>
          <w:p w:rsidR="004D5CF5" w:rsidRDefault="004D5CF5">
            <w:r w:rsidRPr="008B2F0C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8813E0" w:rsidRDefault="004D5CF5" w:rsidP="004922DB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140" w:type="dxa"/>
          </w:tcPr>
          <w:p w:rsidR="004D5CF5" w:rsidRPr="008813E0" w:rsidRDefault="004D5CF5" w:rsidP="008813E0">
            <w:pPr>
              <w:pStyle w:val="TableParagraph"/>
              <w:spacing w:before="1" w:line="276" w:lineRule="auto"/>
              <w:ind w:left="109" w:right="113"/>
              <w:rPr>
                <w:sz w:val="16"/>
              </w:rPr>
            </w:pPr>
            <w:r w:rsidRPr="008813E0">
              <w:rPr>
                <w:sz w:val="16"/>
              </w:rPr>
              <w:t>ФКУ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ИК</w:t>
            </w:r>
            <w:r w:rsidRPr="008813E0">
              <w:rPr>
                <w:spacing w:val="24"/>
                <w:sz w:val="16"/>
              </w:rPr>
              <w:t xml:space="preserve"> </w:t>
            </w:r>
            <w:r w:rsidRPr="008813E0">
              <w:rPr>
                <w:sz w:val="16"/>
              </w:rPr>
              <w:t>-2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УФСИН</w:t>
            </w:r>
          </w:p>
          <w:p w:rsidR="004D5CF5" w:rsidRPr="008813E0" w:rsidRDefault="004D5CF5" w:rsidP="008813E0">
            <w:pPr>
              <w:pStyle w:val="TableParagraph"/>
              <w:tabs>
                <w:tab w:val="left" w:pos="867"/>
              </w:tabs>
              <w:spacing w:line="273" w:lineRule="auto"/>
              <w:ind w:left="109" w:right="96"/>
              <w:rPr>
                <w:sz w:val="16"/>
              </w:rPr>
            </w:pPr>
            <w:r w:rsidRPr="008813E0">
              <w:rPr>
                <w:sz w:val="16"/>
              </w:rPr>
              <w:t>России</w:t>
            </w:r>
            <w:r w:rsidRPr="008813E0">
              <w:rPr>
                <w:sz w:val="16"/>
              </w:rPr>
              <w:tab/>
            </w:r>
            <w:r w:rsidRPr="008813E0">
              <w:rPr>
                <w:spacing w:val="-3"/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>
              <w:rPr>
                <w:sz w:val="16"/>
              </w:rPr>
              <w:t xml:space="preserve"> </w:t>
            </w:r>
            <w:r w:rsidRPr="00FE58E9">
              <w:rPr>
                <w:color w:val="333333"/>
                <w:sz w:val="16"/>
                <w:szCs w:val="16"/>
                <w:shd w:val="clear" w:color="auto" w:fill="FFFFFF"/>
              </w:rPr>
              <w:t>2115743013153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 г. Ливны, ул. Елецкая д.2</w:t>
            </w:r>
          </w:p>
        </w:tc>
        <w:tc>
          <w:tcPr>
            <w:tcW w:w="148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8813E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 w:rsidRPr="008813E0">
              <w:rPr>
                <w:sz w:val="16"/>
              </w:rPr>
              <w:t>Помещения</w:t>
            </w:r>
          </w:p>
          <w:p w:rsidR="004D5CF5" w:rsidRPr="008813E0" w:rsidRDefault="004D5CF5" w:rsidP="008813E0">
            <w:pPr>
              <w:pStyle w:val="TableParagraph"/>
              <w:spacing w:before="28" w:line="271" w:lineRule="auto"/>
              <w:ind w:left="109" w:right="334"/>
              <w:rPr>
                <w:sz w:val="16"/>
              </w:rPr>
            </w:pPr>
            <w:r w:rsidRPr="008813E0">
              <w:rPr>
                <w:sz w:val="16"/>
              </w:rPr>
              <w:t>общежития для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заключенных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8813E0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1318" w:type="dxa"/>
          </w:tcPr>
          <w:p w:rsidR="004D5CF5" w:rsidRPr="008813E0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Октябрьская д.15</w:t>
            </w:r>
          </w:p>
        </w:tc>
        <w:tc>
          <w:tcPr>
            <w:tcW w:w="1226" w:type="dxa"/>
          </w:tcPr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52.41213</w:t>
            </w: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</w:p>
          <w:p w:rsidR="004D5CF5" w:rsidRPr="008813E0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</w:rPr>
            </w:pPr>
            <w:r>
              <w:rPr>
                <w:rFonts w:ascii="Calibri"/>
                <w:sz w:val="16"/>
              </w:rPr>
              <w:t>37.5830</w:t>
            </w:r>
            <w:r w:rsidRPr="00967699">
              <w:rPr>
                <w:rFonts w:ascii="Calibri"/>
                <w:sz w:val="16"/>
              </w:rPr>
              <w:t>9</w:t>
            </w:r>
          </w:p>
        </w:tc>
        <w:tc>
          <w:tcPr>
            <w:tcW w:w="1136" w:type="dxa"/>
          </w:tcPr>
          <w:p w:rsidR="004D5CF5" w:rsidRPr="00967699" w:rsidRDefault="004D5CF5" w:rsidP="00AE571E">
            <w:pPr>
              <w:pStyle w:val="TableParagraph"/>
              <w:spacing w:line="194" w:lineRule="exact"/>
              <w:rPr>
                <w:rFonts w:ascii="Calibri"/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911590" w:rsidRDefault="004D5CF5" w:rsidP="00AE571E">
            <w:pPr>
              <w:pStyle w:val="TableParagraph"/>
              <w:spacing w:line="183" w:lineRule="exact"/>
              <w:rPr>
                <w:sz w:val="12"/>
                <w:szCs w:val="12"/>
                <w:lang w:eastAsia="ar-SA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A256C2" w:rsidRDefault="004D5CF5" w:rsidP="00A256C2">
            <w:pPr>
              <w:pStyle w:val="TableParagraph"/>
              <w:spacing w:line="183" w:lineRule="exact"/>
              <w:ind w:left="109"/>
            </w:pPr>
          </w:p>
        </w:tc>
        <w:tc>
          <w:tcPr>
            <w:tcW w:w="1487" w:type="dxa"/>
          </w:tcPr>
          <w:p w:rsidR="004D5CF5" w:rsidRDefault="004D5CF5" w:rsidP="00A256C2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Pr="008813E0" w:rsidRDefault="004D5CF5" w:rsidP="00A256C2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Pr="008813E0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г..Ливны пер. Московский, д.7</w:t>
            </w:r>
          </w:p>
        </w:tc>
        <w:tc>
          <w:tcPr>
            <w:tcW w:w="1226" w:type="dxa"/>
          </w:tcPr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52.44248</w:t>
            </w: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37.62738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43369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43369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A256C2" w:rsidRDefault="004D5CF5" w:rsidP="00433695">
            <w:pPr>
              <w:pStyle w:val="TableParagraph"/>
              <w:spacing w:line="183" w:lineRule="exact"/>
              <w:ind w:left="0"/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A256C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пер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Московский от д№1 до д .№ 7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923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Гайдара д.2в</w:t>
            </w:r>
          </w:p>
        </w:tc>
        <w:tc>
          <w:tcPr>
            <w:tcW w:w="1226" w:type="dxa"/>
          </w:tcPr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52.41334</w:t>
            </w: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37.57308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1,84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Шеметов Иван Геннадьевич 319574900006451</w:t>
            </w:r>
          </w:p>
          <w:p w:rsidR="004D5CF5" w:rsidRPr="008813E0" w:rsidRDefault="004D5CF5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Селищева д36, кв.9</w:t>
            </w: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Автомойка самообслуживания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Кап. Филиппова, д.66.</w:t>
            </w:r>
          </w:p>
        </w:tc>
        <w:tc>
          <w:tcPr>
            <w:tcW w:w="1226" w:type="dxa"/>
          </w:tcPr>
          <w:p w:rsidR="004D5CF5" w:rsidRPr="005E5B5B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 w:rsidRPr="005E5B5B">
              <w:rPr>
                <w:sz w:val="16"/>
                <w:szCs w:val="16"/>
              </w:rPr>
              <w:t>52.426177</w:t>
            </w:r>
          </w:p>
          <w:p w:rsidR="004D5CF5" w:rsidRPr="005E5B5B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rFonts w:ascii="Calibri"/>
                <w:sz w:val="16"/>
              </w:rPr>
            </w:pPr>
            <w:r w:rsidRPr="005E5B5B">
              <w:rPr>
                <w:sz w:val="16"/>
                <w:szCs w:val="16"/>
              </w:rPr>
              <w:t>37.600549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5,72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Михеев Сергей Александрович</w:t>
            </w:r>
          </w:p>
          <w:p w:rsidR="004D5CF5" w:rsidRPr="005E5B5B" w:rsidRDefault="004D5CF5" w:rsidP="005E5B5B">
            <w:pPr>
              <w:spacing w:line="213" w:lineRule="atLeast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E5B5B">
              <w:rPr>
                <w:sz w:val="16"/>
                <w:szCs w:val="16"/>
              </w:rPr>
              <w:t>321574900018527</w:t>
            </w:r>
          </w:p>
          <w:p w:rsidR="004D5CF5" w:rsidRDefault="004D5CF5" w:rsidP="00A256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 Ливны, ул. Кап. Филиппова, д.66</w:t>
            </w: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 «Тепломонтаж»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Орджоникидзе д.37</w:t>
            </w:r>
          </w:p>
        </w:tc>
        <w:tc>
          <w:tcPr>
            <w:tcW w:w="1226" w:type="dxa"/>
          </w:tcPr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52.423273</w:t>
            </w:r>
          </w:p>
          <w:p w:rsidR="004D5CF5" w:rsidRPr="005E5B5B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37.601365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«Леводент»</w:t>
            </w:r>
          </w:p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1195749008091</w:t>
            </w:r>
          </w:p>
          <w:p w:rsidR="004D5CF5" w:rsidRPr="00093745" w:rsidRDefault="004D5CF5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г.Ливны, ул. Орджоникидзе д.37 пом.15</w:t>
            </w:r>
          </w:p>
        </w:tc>
        <w:tc>
          <w:tcPr>
            <w:tcW w:w="1487" w:type="dxa"/>
          </w:tcPr>
          <w:p w:rsidR="004D5CF5" w:rsidRDefault="004D5CF5" w:rsidP="00A256C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стоматологической клиники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Гражданская д.21</w:t>
            </w:r>
          </w:p>
        </w:tc>
        <w:tc>
          <w:tcPr>
            <w:tcW w:w="1226" w:type="dxa"/>
          </w:tcPr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52.417778</w:t>
            </w:r>
          </w:p>
          <w:p w:rsidR="004D5CF5" w:rsidRDefault="004D5CF5" w:rsidP="00AE571E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37.597089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г.Ливны, .пер. Звездный, д.2</w:t>
            </w: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Торговые помещения  базы МРЗ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927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М.Горького д.2</w:t>
            </w:r>
          </w:p>
        </w:tc>
        <w:tc>
          <w:tcPr>
            <w:tcW w:w="1226" w:type="dxa"/>
          </w:tcPr>
          <w:p w:rsidR="004D5CF5" w:rsidRPr="008813E0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5CF5" w:rsidRDefault="004D5CF5" w:rsidP="00B636F0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 Бородин Михаил Александрович 311574327600023</w:t>
            </w:r>
          </w:p>
          <w:p w:rsidR="004D5CF5" w:rsidRPr="008813E0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Вишневая д.5</w:t>
            </w:r>
          </w:p>
        </w:tc>
        <w:tc>
          <w:tcPr>
            <w:tcW w:w="1137" w:type="dxa"/>
          </w:tcPr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928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д.38</w:t>
            </w:r>
          </w:p>
        </w:tc>
        <w:tc>
          <w:tcPr>
            <w:tcW w:w="1226" w:type="dxa"/>
          </w:tcPr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52.423963, 37.605167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Ермолова Любовь Григорьевна</w:t>
            </w:r>
          </w:p>
          <w:p w:rsidR="004D5CF5" w:rsidRDefault="004D5CF5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5402 268371 Ливенским ГРОВД Орловской обл. 15.03.2002.</w:t>
            </w:r>
          </w:p>
          <w:p w:rsidR="004D5CF5" w:rsidRPr="008813E0" w:rsidRDefault="004D5CF5" w:rsidP="00AE57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Орловская д.104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д.44</w:t>
            </w:r>
          </w:p>
        </w:tc>
        <w:tc>
          <w:tcPr>
            <w:tcW w:w="1226" w:type="dxa"/>
          </w:tcPr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Ермолова Любовь Григорьевна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5402 268371 Ливенским ГРОВД Орловской обл. 15.03.2002.</w:t>
            </w:r>
          </w:p>
          <w:p w:rsidR="004D5CF5" w:rsidRPr="008813E0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Орловская д.104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930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ул.М. Горького д.44</w:t>
            </w:r>
          </w:p>
        </w:tc>
        <w:tc>
          <w:tcPr>
            <w:tcW w:w="1226" w:type="dxa"/>
          </w:tcPr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40" w:type="dxa"/>
          </w:tcPr>
          <w:p w:rsidR="004D5CF5" w:rsidRDefault="004D5CF5" w:rsidP="0049695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695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487" w:type="dxa"/>
          </w:tcPr>
          <w:p w:rsidR="004D5CF5" w:rsidRDefault="004D5CF5" w:rsidP="004969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жома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д.44</w:t>
            </w:r>
          </w:p>
        </w:tc>
        <w:tc>
          <w:tcPr>
            <w:tcW w:w="1226" w:type="dxa"/>
          </w:tcPr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52.421566, 37.605430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Pr="00496952" w:rsidRDefault="004D5CF5" w:rsidP="00496952"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433695">
            <w:pPr>
              <w:pStyle w:val="ListParagraph"/>
              <w:rPr>
                <w:color w:val="4C4C4C"/>
                <w:sz w:val="14"/>
                <w:szCs w:val="14"/>
                <w:shd w:val="clear" w:color="auto" w:fill="FFFFFF"/>
              </w:rPr>
            </w:pPr>
            <w:r w:rsidRPr="004A5653">
              <w:rPr>
                <w:sz w:val="14"/>
                <w:szCs w:val="14"/>
              </w:rPr>
              <w:t xml:space="preserve">ООО «Сервис Плюс» </w:t>
            </w:r>
            <w:r w:rsidRPr="004A5653">
              <w:rPr>
                <w:color w:val="4C4C4C"/>
                <w:sz w:val="14"/>
                <w:szCs w:val="14"/>
                <w:shd w:val="clear" w:color="auto" w:fill="FFFFFF"/>
              </w:rPr>
              <w:t>1055743000081</w:t>
            </w:r>
          </w:p>
          <w:p w:rsidR="004D5CF5" w:rsidRPr="004A5653" w:rsidRDefault="004D5CF5" w:rsidP="00433695">
            <w:pPr>
              <w:pStyle w:val="ListParagraph"/>
              <w:rPr>
                <w:sz w:val="14"/>
                <w:szCs w:val="14"/>
              </w:rPr>
            </w:pPr>
            <w:r>
              <w:rPr>
                <w:color w:val="4C4C4C"/>
                <w:sz w:val="14"/>
                <w:szCs w:val="14"/>
                <w:shd w:val="clear" w:color="auto" w:fill="FFFFFF"/>
              </w:rPr>
              <w:t>г.Ливны, ул. Дзержинского д.97а</w:t>
            </w: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М.Горького д.38</w:t>
            </w:r>
          </w:p>
        </w:tc>
        <w:tc>
          <w:tcPr>
            <w:tcW w:w="1226" w:type="dxa"/>
          </w:tcPr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A498B">
              <w:rPr>
                <w:rFonts w:ascii="Calibri"/>
                <w:sz w:val="16"/>
              </w:rPr>
              <w:t>52.423963, 37.605167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4A5653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Удалов Игорь Николаевич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5411 229099 МО УФМС России по Орловской обл.16.01.2012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ул..Казанская, д.19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Нежилое 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Липовецкая д.40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52.422237</w:t>
            </w:r>
          </w:p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37.648586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4A5653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5CF5" w:rsidRDefault="004D5CF5" w:rsidP="007263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г.Брянск, ул.Ульянова д.125, кв.80. 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Гайдара д. 1Р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52.412577</w:t>
            </w:r>
          </w:p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37.579891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4A5653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935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 Ливны, ул. Индустриальная д.1Д.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52.410397</w:t>
            </w:r>
          </w:p>
          <w:p w:rsidR="004D5CF5" w:rsidRPr="00DA498B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37.564345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4A5653" w:rsidRDefault="004D5CF5" w:rsidP="0043369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АЗС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д.134</w:t>
            </w:r>
          </w:p>
        </w:tc>
        <w:tc>
          <w:tcPr>
            <w:tcW w:w="1226" w:type="dxa"/>
          </w:tcPr>
          <w:p w:rsidR="004D5CF5" w:rsidRPr="004D3EBD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4D3EBD">
              <w:rPr>
                <w:rFonts w:ascii="Calibri"/>
                <w:sz w:val="16"/>
              </w:rPr>
              <w:t>52.403292, 37.598092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4D3E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4D3EBD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4D3E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126 до д№144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937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 ул. Курская д.169А</w:t>
            </w:r>
          </w:p>
        </w:tc>
        <w:tc>
          <w:tcPr>
            <w:tcW w:w="1226" w:type="dxa"/>
          </w:tcPr>
          <w:p w:rsidR="004D5CF5" w:rsidRPr="0080026C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0026C">
              <w:rPr>
                <w:rFonts w:ascii="Calibri"/>
                <w:sz w:val="16"/>
              </w:rPr>
              <w:t>52.402581, 37.600320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8002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80026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8002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169  до д№179а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938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д.183А</w:t>
            </w:r>
          </w:p>
        </w:tc>
        <w:tc>
          <w:tcPr>
            <w:tcW w:w="1226" w:type="dxa"/>
          </w:tcPr>
          <w:p w:rsidR="004D5CF5" w:rsidRPr="001E4D17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E4D17">
              <w:rPr>
                <w:rFonts w:ascii="Calibri"/>
                <w:sz w:val="16"/>
              </w:rPr>
              <w:t>52.401495, 37.599787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E4D1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E4D1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1E4D1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183а   до д№191А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939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ул.Курская д.195</w:t>
            </w:r>
          </w:p>
        </w:tc>
        <w:tc>
          <w:tcPr>
            <w:tcW w:w="1226" w:type="dxa"/>
          </w:tcPr>
          <w:p w:rsidR="004D5CF5" w:rsidRPr="00067081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67081">
              <w:rPr>
                <w:rFonts w:ascii="Calibri"/>
                <w:sz w:val="16"/>
              </w:rPr>
              <w:t>52.400748, 37.599356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AC1C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AC1C6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AC1C62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195  до д № 199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940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 ул. Курская д.213</w:t>
            </w:r>
          </w:p>
        </w:tc>
        <w:tc>
          <w:tcPr>
            <w:tcW w:w="1226" w:type="dxa"/>
          </w:tcPr>
          <w:p w:rsidR="004D5CF5" w:rsidRPr="00F9470C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9470C">
              <w:rPr>
                <w:rFonts w:ascii="Calibri"/>
                <w:sz w:val="16"/>
              </w:rPr>
              <w:t>52.399029, 37.598923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F9470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F9470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F9470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213  до д № 223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941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 Курская д.233А</w:t>
            </w:r>
          </w:p>
        </w:tc>
        <w:tc>
          <w:tcPr>
            <w:tcW w:w="1226" w:type="dxa"/>
          </w:tcPr>
          <w:p w:rsidR="004D5CF5" w:rsidRPr="00FD117D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D117D">
              <w:rPr>
                <w:rFonts w:ascii="Calibri"/>
                <w:sz w:val="16"/>
              </w:rPr>
              <w:t>52.399707, 37.599032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122D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4A5653" w:rsidRDefault="004D5CF5" w:rsidP="001122D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Жилые дома по ул. Курская от д. №  233а  до д № 239а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31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г.Ливны, ул.М.Горького, д.9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52.426560</w:t>
            </w:r>
          </w:p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37.606202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Иванова Валентина Александровна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5404 856879 Ливенским ГРОВД Орл. обл.,29.04.2005,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Дзержинского д.90. 89202852989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Торгово-офисное помещение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943</w:t>
            </w:r>
          </w:p>
        </w:tc>
        <w:tc>
          <w:tcPr>
            <w:tcW w:w="1318" w:type="dxa"/>
          </w:tcPr>
          <w:p w:rsidR="004D5CF5" w:rsidRDefault="004D5CF5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г.Ливны, ул. Фрунзе д.164А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52.441985</w:t>
            </w:r>
          </w:p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37.584767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ООО «Производственная компания «Промтехоборудование»1025700516566, г.Ливны, ул. Фрунзе д.164А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318" w:type="dxa"/>
          </w:tcPr>
          <w:p w:rsidR="004D5CF5" w:rsidRDefault="004D5CF5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г.Ливны, ул.Железнодорожная д.10в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52.418701</w:t>
            </w:r>
          </w:p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37.576708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</w:p>
          <w:p w:rsidR="004D5CF5" w:rsidRPr="00972FD8" w:rsidRDefault="004D5CF5" w:rsidP="00972FD8">
            <w:pPr>
              <w:tabs>
                <w:tab w:val="left" w:pos="801"/>
              </w:tabs>
            </w:pPr>
            <w:r>
              <w:tab/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Сапрыкин Сергей Николаевич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ОГРН 311574322200019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г.Ливны, ул. Железнодорожная д.10в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945</w:t>
            </w:r>
          </w:p>
        </w:tc>
        <w:tc>
          <w:tcPr>
            <w:tcW w:w="1318" w:type="dxa"/>
          </w:tcPr>
          <w:p w:rsidR="004D5CF5" w:rsidRDefault="004D5CF5" w:rsidP="00D225C2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г.Ливны, ул.Орловская д,114а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52.430367</w:t>
            </w:r>
          </w:p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37.581958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  <w:p w:rsidR="004D5CF5" w:rsidRDefault="004D5CF5" w:rsidP="00D225C2">
            <w:pPr>
              <w:jc w:val="center"/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>ИП Кущенко</w:t>
            </w:r>
            <w:r>
              <w:rPr>
                <w:sz w:val="16"/>
                <w:szCs w:val="16"/>
              </w:rPr>
              <w:t xml:space="preserve"> Д.В.</w:t>
            </w:r>
          </w:p>
          <w:p w:rsidR="004D5CF5" w:rsidRDefault="004D5CF5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31157431510014</w:t>
            </w:r>
          </w:p>
          <w:p w:rsidR="004D5CF5" w:rsidRPr="00D225C2" w:rsidRDefault="004D5CF5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 Гайдара д..2 кв.84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</w:p>
          <w:p w:rsidR="004D5CF5" w:rsidRDefault="004D5CF5" w:rsidP="00D225C2"/>
          <w:p w:rsidR="004D5CF5" w:rsidRPr="00D225C2" w:rsidRDefault="004D5CF5" w:rsidP="00D225C2">
            <w:pPr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>946</w:t>
            </w:r>
          </w:p>
        </w:tc>
        <w:tc>
          <w:tcPr>
            <w:tcW w:w="1318" w:type="dxa"/>
          </w:tcPr>
          <w:p w:rsidR="004D5CF5" w:rsidRDefault="004D5CF5" w:rsidP="00F75A0B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  <w:p w:rsidR="004D5CF5" w:rsidRPr="00D225C2" w:rsidRDefault="004D5CF5" w:rsidP="00D225C2">
            <w:pPr>
              <w:jc w:val="center"/>
            </w:pPr>
            <w:r>
              <w:rPr>
                <w:sz w:val="16"/>
              </w:rPr>
              <w:t>г.Ливны, ул.Ленина д,20б</w:t>
            </w:r>
          </w:p>
        </w:tc>
        <w:tc>
          <w:tcPr>
            <w:tcW w:w="1226" w:type="dxa"/>
          </w:tcPr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52.423671</w:t>
            </w:r>
          </w:p>
          <w:p w:rsidR="004D5CF5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37.608079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D225C2">
            <w:pPr>
              <w:jc w:val="center"/>
              <w:rPr>
                <w:sz w:val="16"/>
                <w:szCs w:val="16"/>
              </w:rPr>
            </w:pPr>
            <w:r w:rsidRPr="00D225C2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>Абрамов А.С.</w:t>
            </w:r>
          </w:p>
          <w:p w:rsidR="004D5CF5" w:rsidRDefault="004D5CF5" w:rsidP="00D2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4010201817</w:t>
            </w:r>
          </w:p>
          <w:p w:rsidR="004D5CF5" w:rsidRDefault="004D5CF5" w:rsidP="00D225C2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г. Санкт- Петербург, ул.Косинова д.5 кв.18 </w:t>
            </w:r>
          </w:p>
        </w:tc>
        <w:tc>
          <w:tcPr>
            <w:tcW w:w="1137" w:type="dxa"/>
          </w:tcPr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947</w:t>
            </w:r>
          </w:p>
        </w:tc>
        <w:tc>
          <w:tcPr>
            <w:tcW w:w="1318" w:type="dxa"/>
          </w:tcPr>
          <w:p w:rsidR="004D5CF5" w:rsidRDefault="004D5CF5" w:rsidP="00D225C2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г.Ливны, ул.Фрунзе д.153г</w:t>
            </w:r>
          </w:p>
        </w:tc>
        <w:tc>
          <w:tcPr>
            <w:tcW w:w="1226" w:type="dxa"/>
          </w:tcPr>
          <w:p w:rsidR="004D5CF5" w:rsidRPr="00164541" w:rsidRDefault="004D5CF5" w:rsidP="00B636F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64541">
              <w:rPr>
                <w:rFonts w:ascii="Calibri"/>
                <w:sz w:val="16"/>
              </w:rPr>
              <w:t>52.439923, 37.580090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  <w:p w:rsidR="004D5CF5" w:rsidRPr="00164541" w:rsidRDefault="004D5CF5" w:rsidP="00B8505D"/>
        </w:tc>
        <w:tc>
          <w:tcPr>
            <w:tcW w:w="1137" w:type="dxa"/>
          </w:tcPr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Лукин А.А..</w:t>
            </w:r>
          </w:p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5402 503191</w:t>
            </w:r>
          </w:p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области</w:t>
            </w:r>
          </w:p>
          <w:p w:rsidR="004D5CF5" w:rsidRDefault="004D5CF5" w:rsidP="00B8505D">
            <w:r>
              <w:rPr>
                <w:sz w:val="16"/>
                <w:szCs w:val="16"/>
              </w:rPr>
              <w:t>г. Ливны, ул. Павлова д.18</w:t>
            </w:r>
          </w:p>
          <w:p w:rsidR="004D5CF5" w:rsidRDefault="004D5CF5" w:rsidP="001E61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948</w:t>
            </w:r>
          </w:p>
        </w:tc>
        <w:tc>
          <w:tcPr>
            <w:tcW w:w="1318" w:type="dxa"/>
          </w:tcPr>
          <w:p w:rsidR="004D5CF5" w:rsidRDefault="004D5CF5" w:rsidP="00972749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 Ливны, ул. М.Горького д.2</w:t>
            </w:r>
          </w:p>
        </w:tc>
        <w:tc>
          <w:tcPr>
            <w:tcW w:w="1226" w:type="dxa"/>
          </w:tcPr>
          <w:p w:rsidR="004D5CF5" w:rsidRPr="008813E0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52,429064</w:t>
            </w:r>
          </w:p>
          <w:p w:rsidR="004D5CF5" w:rsidRPr="00164541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ООО «Топаз» 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1025700515730</w:t>
            </w:r>
          </w:p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 ул. М.Горького д.2В</w:t>
            </w:r>
          </w:p>
        </w:tc>
        <w:tc>
          <w:tcPr>
            <w:tcW w:w="1137" w:type="dxa"/>
          </w:tcPr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магазина «Топаз»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  <w:tc>
          <w:tcPr>
            <w:tcW w:w="1318" w:type="dxa"/>
          </w:tcPr>
          <w:p w:rsidR="004D5CF5" w:rsidRDefault="004D5CF5" w:rsidP="00972749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Гайдара д.1Д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52.411456</w:t>
            </w:r>
          </w:p>
          <w:p w:rsidR="004D5CF5" w:rsidRPr="008813E0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37.581011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Ошеров Сергей Евгеньевич 5419 527145</w:t>
            </w:r>
          </w:p>
          <w:p w:rsidR="004D5CF5" w:rsidRDefault="004D5CF5" w:rsidP="00B85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УМВД России по Орловской обл., г.Ливны, пер. 2-й Солнечный, д.5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Технические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ул.Кирова д.60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52.429734</w:t>
            </w:r>
          </w:p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37.603097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Default="004D5CF5" w:rsidP="008550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Зубцова Людмила Егоровна</w:t>
            </w:r>
          </w:p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5403 716434</w:t>
            </w:r>
          </w:p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обл., г. Ливны, ул.1-я Пионерская д.29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 Ливны, ул. Солнечная д.10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52.4022</w:t>
            </w:r>
          </w:p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37.5798</w:t>
            </w: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5CF5" w:rsidRPr="008813E0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 w:rsidRPr="008813E0">
              <w:rPr>
                <w:sz w:val="16"/>
              </w:rPr>
              <w:t>БУЗ</w:t>
            </w:r>
          </w:p>
          <w:p w:rsidR="004D5CF5" w:rsidRDefault="004D5CF5" w:rsidP="009A771C">
            <w:pPr>
              <w:rPr>
                <w:color w:val="000000"/>
                <w:sz w:val="16"/>
                <w:szCs w:val="16"/>
                <w:lang w:eastAsia="ru-RU"/>
              </w:rPr>
            </w:pPr>
            <w:r w:rsidRPr="008813E0">
              <w:rPr>
                <w:sz w:val="16"/>
              </w:rPr>
              <w:t>Орловской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области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"Ливенская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ЦРБ"</w:t>
            </w:r>
            <w:r>
              <w:rPr>
                <w:sz w:val="16"/>
              </w:rPr>
              <w:t xml:space="preserve"> </w:t>
            </w:r>
            <w:r w:rsidRPr="0050048F">
              <w:rPr>
                <w:color w:val="333333"/>
                <w:sz w:val="16"/>
                <w:szCs w:val="16"/>
                <w:shd w:val="clear" w:color="auto" w:fill="FFFFFF"/>
              </w:rPr>
              <w:t>1025700516676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ул. Кап Филиппова д. 64а</w:t>
            </w:r>
          </w:p>
          <w:p w:rsidR="004D5CF5" w:rsidRPr="00093745" w:rsidRDefault="004D5CF5" w:rsidP="001122D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Pr="009A771C" w:rsidRDefault="004D5CF5" w:rsidP="009A771C"/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Здание детской поликлиники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Орловская д. 68А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52,4303 37,5855</w:t>
            </w:r>
          </w:p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5CF5" w:rsidRPr="00911590" w:rsidRDefault="004D5CF5" w:rsidP="00AE571E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sz w:val="16"/>
              </w:rPr>
              <w:t>ООО «Ливныинтертехнология»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FF79F0">
              <w:rPr>
                <w:color w:val="333333"/>
                <w:sz w:val="16"/>
                <w:szCs w:val="16"/>
                <w:shd w:val="clear" w:color="auto" w:fill="FFFFFF"/>
              </w:rPr>
              <w:t>1035715000386</w:t>
            </w:r>
          </w:p>
          <w:p w:rsidR="004D5CF5" w:rsidRPr="008813E0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Ливенский р-н, с.Навесное</w:t>
            </w:r>
          </w:p>
        </w:tc>
        <w:tc>
          <w:tcPr>
            <w:tcW w:w="1487" w:type="dxa"/>
          </w:tcPr>
          <w:p w:rsidR="004D5CF5" w:rsidRPr="009A771C" w:rsidRDefault="004D5CF5" w:rsidP="009A771C"/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офисное и бытовые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953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Железнодорожная д.10В, пом. №5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52.418597</w:t>
            </w:r>
          </w:p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37.576979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42E17" w:rsidRDefault="004D5CF5" w:rsidP="009A771C">
            <w:pPr>
              <w:rPr>
                <w:sz w:val="16"/>
                <w:szCs w:val="16"/>
              </w:rPr>
            </w:pPr>
            <w:r w:rsidRPr="00842E17">
              <w:rPr>
                <w:sz w:val="16"/>
                <w:szCs w:val="16"/>
              </w:rPr>
              <w:t>ИП Митрохина Надежда Викторовна</w:t>
            </w:r>
          </w:p>
          <w:p w:rsidR="004D5CF5" w:rsidRPr="00842E17" w:rsidRDefault="004D5CF5" w:rsidP="009A771C">
            <w:pPr>
              <w:rPr>
                <w:sz w:val="16"/>
                <w:szCs w:val="16"/>
              </w:rPr>
            </w:pPr>
            <w:r w:rsidRPr="00842E17">
              <w:rPr>
                <w:sz w:val="16"/>
                <w:szCs w:val="16"/>
              </w:rPr>
              <w:t>316574900071430</w:t>
            </w:r>
          </w:p>
          <w:p w:rsidR="004D5CF5" w:rsidRPr="0055633D" w:rsidRDefault="004D5CF5" w:rsidP="009A771C">
            <w:pPr>
              <w:rPr>
                <w:sz w:val="18"/>
                <w:szCs w:val="18"/>
              </w:rPr>
            </w:pPr>
            <w:r w:rsidRPr="00842E17">
              <w:rPr>
                <w:sz w:val="16"/>
                <w:szCs w:val="16"/>
              </w:rPr>
              <w:t>г. Ливны ул. Железнодорожная д.10В, пом.5</w:t>
            </w: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Мира д.183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52.405963</w:t>
            </w:r>
          </w:p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37.576597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Pr="00842E17" w:rsidRDefault="004D5CF5" w:rsidP="009A771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Бахтина Вера Валентиновна</w:t>
            </w:r>
          </w:p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5405940650</w:t>
            </w:r>
          </w:p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Ливенским ГРОВД Орловской обл. г.Ливны ул.Титова д.22</w:t>
            </w: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955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 ул.Индустриальная д.2И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B0163">
              <w:rPr>
                <w:sz w:val="16"/>
              </w:rPr>
              <w:t>52.411094, 37.555633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ООО «Лидер»1065746001991 Ливенский р-н, д.Мальцево, ул. Мальцевская д.7</w:t>
            </w:r>
          </w:p>
        </w:tc>
        <w:tc>
          <w:tcPr>
            <w:tcW w:w="1487" w:type="dxa"/>
          </w:tcPr>
          <w:p w:rsidR="004D5CF5" w:rsidRPr="00842E17" w:rsidRDefault="004D5CF5" w:rsidP="009A771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помещение пекарни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956</w:t>
            </w:r>
          </w:p>
          <w:p w:rsidR="004D5CF5" w:rsidRPr="00E93DA6" w:rsidRDefault="004D5CF5" w:rsidP="00E93DA6"/>
          <w:p w:rsidR="004D5CF5" w:rsidRDefault="004D5CF5" w:rsidP="00E93DA6"/>
          <w:p w:rsidR="004D5CF5" w:rsidRPr="00E93DA6" w:rsidRDefault="004D5CF5" w:rsidP="00E93DA6"/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г.Ливны, ул. Липовецкая д.40 </w:t>
            </w:r>
          </w:p>
        </w:tc>
        <w:tc>
          <w:tcPr>
            <w:tcW w:w="1226" w:type="dxa"/>
          </w:tcPr>
          <w:p w:rsidR="004D5CF5" w:rsidRPr="002651BB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651BB">
              <w:rPr>
                <w:rFonts w:ascii="Calibri"/>
                <w:sz w:val="16"/>
              </w:rPr>
              <w:t>52.423058, 37.648868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4D5CF5" w:rsidRDefault="004D5CF5" w:rsidP="002651BB"/>
          <w:p w:rsidR="004D5CF5" w:rsidRPr="002651BB" w:rsidRDefault="004D5CF5" w:rsidP="002651BB">
            <w:pPr>
              <w:tabs>
                <w:tab w:val="left" w:pos="676"/>
              </w:tabs>
              <w:jc w:val="center"/>
              <w:rPr>
                <w:sz w:val="18"/>
                <w:szCs w:val="18"/>
              </w:rPr>
            </w:pPr>
            <w:r w:rsidRPr="002651BB">
              <w:rPr>
                <w:sz w:val="18"/>
                <w:szCs w:val="18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ИП Зелепукин Сергей Михайлович</w:t>
            </w:r>
          </w:p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316325600059831</w:t>
            </w:r>
          </w:p>
          <w:p w:rsidR="004D5CF5" w:rsidRPr="00842E17" w:rsidRDefault="004D5CF5" w:rsidP="002651BB">
            <w:pPr>
              <w:rPr>
                <w:sz w:val="16"/>
                <w:szCs w:val="16"/>
              </w:rPr>
            </w:pPr>
            <w:r>
              <w:rPr>
                <w:sz w:val="16"/>
              </w:rPr>
              <w:t>г.Брянск, ул.Ульянова д.125, кв.80.</w:t>
            </w: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8813E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территория автостоянки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957</w:t>
            </w:r>
          </w:p>
          <w:p w:rsidR="004D5CF5" w:rsidRDefault="004D5CF5" w:rsidP="00CE5AF6"/>
          <w:p w:rsidR="004D5CF5" w:rsidRPr="00CE5AF6" w:rsidRDefault="004D5CF5" w:rsidP="00CE5AF6"/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г.Ливны, ул. Славная д. 1А 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52.449047</w:t>
            </w:r>
          </w:p>
          <w:p w:rsidR="004D5CF5" w:rsidRPr="002651BB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37.62808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ИП Колосов Владимир Александрович </w:t>
            </w:r>
          </w:p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304570236600024</w:t>
            </w:r>
          </w:p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г.Ливны ул. Славная д.1А</w:t>
            </w: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помещение магазина</w:t>
            </w:r>
          </w:p>
          <w:p w:rsidR="004D5CF5" w:rsidRDefault="004D5CF5" w:rsidP="00E93DA6"/>
          <w:p w:rsidR="004D5CF5" w:rsidRPr="00E93DA6" w:rsidRDefault="004D5CF5" w:rsidP="00E93DA6">
            <w:pPr>
              <w:jc w:val="center"/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Индустриальная влд.2А.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52.4082420        37.5555170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40" w:type="dxa"/>
          </w:tcPr>
          <w:p w:rsidR="004D5CF5" w:rsidRDefault="004D5CF5" w:rsidP="00AC2F20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ООО «Арья Супер Фордж» 1205700002002</w:t>
            </w:r>
          </w:p>
          <w:p w:rsidR="004D5CF5" w:rsidRDefault="004D5CF5" w:rsidP="00AC2F20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г.Ливны, ул. Индустриальная, влд. 2А</w:t>
            </w:r>
          </w:p>
        </w:tc>
        <w:tc>
          <w:tcPr>
            <w:tcW w:w="1487" w:type="dxa"/>
          </w:tcPr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административное здание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8813E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959</w:t>
            </w:r>
          </w:p>
        </w:tc>
        <w:tc>
          <w:tcPr>
            <w:tcW w:w="1318" w:type="dxa"/>
          </w:tcPr>
          <w:p w:rsidR="004D5CF5" w:rsidRDefault="004D5CF5" w:rsidP="00057620">
            <w:pPr>
              <w:pStyle w:val="TableParagraph"/>
              <w:spacing w:line="183" w:lineRule="exac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г.Ливны, ул. Селищева д.42</w:t>
            </w:r>
          </w:p>
        </w:tc>
        <w:tc>
          <w:tcPr>
            <w:tcW w:w="1226" w:type="dxa"/>
          </w:tcPr>
          <w:p w:rsidR="004D5CF5" w:rsidRDefault="004D5CF5" w:rsidP="00972749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52.404152      37.561825</w:t>
            </w:r>
          </w:p>
        </w:tc>
        <w:tc>
          <w:tcPr>
            <w:tcW w:w="1136" w:type="dxa"/>
          </w:tcPr>
          <w:p w:rsidR="004D5CF5" w:rsidRPr="00911590" w:rsidRDefault="004D5CF5" w:rsidP="0055633D">
            <w:pPr>
              <w:pStyle w:val="TableParagraph"/>
              <w:tabs>
                <w:tab w:val="left" w:pos="601"/>
              </w:tabs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49695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571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A256C2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AE571E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9A771C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487" w:type="dxa"/>
          </w:tcPr>
          <w:p w:rsidR="004D5CF5" w:rsidRDefault="004D5CF5" w:rsidP="002651B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3A3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Андрей Владимирович 4515295233 отд. УФМС России по г. Москве по р-ну Ховрино. г.Москва, ул. Петрозаводская, д.18 кв16</w:t>
            </w:r>
          </w:p>
        </w:tc>
        <w:tc>
          <w:tcPr>
            <w:tcW w:w="1529" w:type="dxa"/>
          </w:tcPr>
          <w:p w:rsidR="004D5CF5" w:rsidRDefault="004D5CF5" w:rsidP="00E93DA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помещение закусочной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Заливенская д.118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A32CC">
              <w:rPr>
                <w:rStyle w:val="BodyTextChar"/>
                <w:rFonts w:ascii="Calibri"/>
                <w:sz w:val="16"/>
                <w:lang w:val="ru-RU"/>
              </w:rPr>
              <w:t>52.419556, 37.635938</w:t>
            </w:r>
          </w:p>
        </w:tc>
        <w:tc>
          <w:tcPr>
            <w:tcW w:w="1136" w:type="dxa"/>
          </w:tcPr>
          <w:p w:rsidR="004D5CF5" w:rsidRPr="00B117BD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-</w:t>
            </w: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№114,116,118 по ул. Заливенская.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Заливенская д.108</w:t>
            </w:r>
          </w:p>
        </w:tc>
        <w:tc>
          <w:tcPr>
            <w:tcW w:w="1226" w:type="dxa"/>
          </w:tcPr>
          <w:p w:rsidR="004D5CF5" w:rsidRPr="004B2DC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B2DCF">
              <w:rPr>
                <w:rStyle w:val="BodyTextChar"/>
                <w:rFonts w:ascii="Calibri"/>
                <w:sz w:val="16"/>
                <w:lang w:val="ru-RU"/>
              </w:rPr>
              <w:t>52.420391, 37.633299</w:t>
            </w:r>
          </w:p>
        </w:tc>
        <w:tc>
          <w:tcPr>
            <w:tcW w:w="1136" w:type="dxa"/>
          </w:tcPr>
          <w:p w:rsidR="004D5CF5" w:rsidRPr="00B117BD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 №108,110,112 по ул. Заливенская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ул.Заливенская, д.63</w:t>
            </w:r>
          </w:p>
        </w:tc>
        <w:tc>
          <w:tcPr>
            <w:tcW w:w="1226" w:type="dxa"/>
          </w:tcPr>
          <w:p w:rsidR="004D5CF5" w:rsidRPr="00DE6E5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E6E51">
              <w:rPr>
                <w:rStyle w:val="BodyTextChar"/>
                <w:rFonts w:ascii="Calibri"/>
                <w:sz w:val="16"/>
                <w:lang w:val="ru-RU"/>
              </w:rPr>
              <w:t>52.422252, 37.627459</w:t>
            </w:r>
          </w:p>
        </w:tc>
        <w:tc>
          <w:tcPr>
            <w:tcW w:w="1136" w:type="dxa"/>
          </w:tcPr>
          <w:p w:rsidR="004D5CF5" w:rsidRPr="00B117BD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№61,63,65 по ул. Заливенская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Елецкая д.60</w:t>
            </w:r>
          </w:p>
        </w:tc>
        <w:tc>
          <w:tcPr>
            <w:tcW w:w="1226" w:type="dxa"/>
          </w:tcPr>
          <w:p w:rsidR="004D5CF5" w:rsidRPr="00AD311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D311F">
              <w:rPr>
                <w:rStyle w:val="BodyTextChar"/>
                <w:rFonts w:ascii="Calibri"/>
                <w:sz w:val="16"/>
                <w:lang w:val="ru-RU"/>
              </w:rPr>
              <w:t>52.422455, 37.621999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№60 по ул. Заливенская</w:t>
            </w:r>
          </w:p>
        </w:tc>
      </w:tr>
      <w:tr w:rsidR="004D5CF5" w:rsidRPr="004110E6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Московская д.9Б</w:t>
            </w:r>
          </w:p>
        </w:tc>
        <w:tc>
          <w:tcPr>
            <w:tcW w:w="1226" w:type="dxa"/>
          </w:tcPr>
          <w:p w:rsidR="004D5CF5" w:rsidRPr="004110E6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110E6">
              <w:rPr>
                <w:rStyle w:val="BodyTextChar"/>
                <w:rFonts w:ascii="Calibri"/>
                <w:sz w:val="16"/>
                <w:lang w:val="ru-RU"/>
              </w:rPr>
              <w:t>52.442264, 37.623798</w:t>
            </w:r>
          </w:p>
        </w:tc>
        <w:tc>
          <w:tcPr>
            <w:tcW w:w="1136" w:type="dxa"/>
          </w:tcPr>
          <w:p w:rsidR="004D5CF5" w:rsidRPr="004110E6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№9б по ул. Московская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Московская д.106З</w:t>
            </w:r>
          </w:p>
        </w:tc>
        <w:tc>
          <w:tcPr>
            <w:tcW w:w="1226" w:type="dxa"/>
          </w:tcPr>
          <w:p w:rsidR="004D5CF5" w:rsidRPr="004110E6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110E6">
              <w:rPr>
                <w:rStyle w:val="BodyTextChar"/>
                <w:rFonts w:ascii="Calibri"/>
                <w:sz w:val="16"/>
                <w:lang w:val="ru-RU"/>
              </w:rPr>
              <w:t>52.435189, 37.614589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 106З по ул. Московская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ул.Московская д.100</w:t>
            </w:r>
          </w:p>
        </w:tc>
        <w:tc>
          <w:tcPr>
            <w:tcW w:w="1226" w:type="dxa"/>
          </w:tcPr>
          <w:p w:rsidR="004D5CF5" w:rsidRPr="0032364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2364F">
              <w:rPr>
                <w:rStyle w:val="BodyTextChar"/>
                <w:rFonts w:ascii="Calibri"/>
                <w:sz w:val="16"/>
                <w:lang w:val="ru-RU"/>
              </w:rPr>
              <w:t>52.435127, 37.615048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 100 по ул. Московская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пер.Кирова д.5</w:t>
            </w:r>
          </w:p>
        </w:tc>
        <w:tc>
          <w:tcPr>
            <w:tcW w:w="1226" w:type="dxa"/>
          </w:tcPr>
          <w:p w:rsidR="004D5CF5" w:rsidRPr="00BB5A0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B5A05">
              <w:rPr>
                <w:rStyle w:val="BodyTextChar"/>
                <w:rFonts w:ascii="Calibri"/>
                <w:sz w:val="16"/>
                <w:lang w:val="ru-RU"/>
              </w:rPr>
              <w:t>52.432511, 37.614410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№5,2,2А по пер Кирова.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Кирова д.24</w:t>
            </w:r>
          </w:p>
        </w:tc>
        <w:tc>
          <w:tcPr>
            <w:tcW w:w="1226" w:type="dxa"/>
          </w:tcPr>
          <w:p w:rsidR="004D5CF5" w:rsidRPr="002266C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266C7">
              <w:rPr>
                <w:rStyle w:val="BodyTextChar"/>
                <w:rFonts w:ascii="Calibri"/>
                <w:sz w:val="16"/>
                <w:lang w:val="ru-RU"/>
              </w:rPr>
              <w:t>52.429733, 37.610714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№24 по ул. Кирова.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969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Фрунзе д.163</w:t>
            </w:r>
          </w:p>
        </w:tc>
        <w:tc>
          <w:tcPr>
            <w:tcW w:w="1226" w:type="dxa"/>
          </w:tcPr>
          <w:p w:rsidR="004D5CF5" w:rsidRPr="002266C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266C7">
              <w:rPr>
                <w:rStyle w:val="BodyTextChar"/>
                <w:rFonts w:ascii="Calibri"/>
                <w:sz w:val="16"/>
                <w:lang w:val="ru-RU"/>
              </w:rPr>
              <w:t>52.440531, 37.578757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№159,162,163 по ул. Фрунзе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г.Ливны, ул. Фрунзе, д.180В </w:t>
            </w:r>
          </w:p>
        </w:tc>
        <w:tc>
          <w:tcPr>
            <w:tcW w:w="1226" w:type="dxa"/>
          </w:tcPr>
          <w:p w:rsidR="004D5CF5" w:rsidRPr="00C63DA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63DAD">
              <w:rPr>
                <w:rStyle w:val="BodyTextChar"/>
                <w:rFonts w:ascii="Calibri"/>
                <w:sz w:val="16"/>
                <w:lang w:val="ru-RU"/>
              </w:rPr>
              <w:t>52.443824, 37.580074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Pr="00B117BD" w:rsidRDefault="004D5CF5" w:rsidP="009D72AC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180А,180,Б,180В,180Г182А,182Б по ул. Фрунзе</w:t>
            </w:r>
          </w:p>
        </w:tc>
      </w:tr>
      <w:tr w:rsidR="004D5CF5" w:rsidRPr="00BB5A0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д.51</w:t>
            </w:r>
          </w:p>
        </w:tc>
        <w:tc>
          <w:tcPr>
            <w:tcW w:w="1226" w:type="dxa"/>
          </w:tcPr>
          <w:p w:rsidR="004D5CF5" w:rsidRPr="00BB5A0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B5A05">
              <w:rPr>
                <w:rStyle w:val="BodyTextChar"/>
                <w:rFonts w:ascii="Calibri"/>
                <w:sz w:val="16"/>
                <w:lang w:val="ru-RU"/>
              </w:rPr>
              <w:t>52.425829, 37.602439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ab/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№49,51 по ул. Кап. Филиппова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д.55</w:t>
            </w:r>
          </w:p>
        </w:tc>
        <w:tc>
          <w:tcPr>
            <w:tcW w:w="1226" w:type="dxa"/>
          </w:tcPr>
          <w:p w:rsidR="004D5CF5" w:rsidRPr="00CD68B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D68BF">
              <w:rPr>
                <w:rStyle w:val="BodyTextChar"/>
                <w:rFonts w:ascii="Calibri"/>
                <w:sz w:val="16"/>
                <w:lang w:val="ru-RU"/>
              </w:rPr>
              <w:t>52.425377, 37.600845</w:t>
            </w:r>
          </w:p>
        </w:tc>
        <w:tc>
          <w:tcPr>
            <w:tcW w:w="1136" w:type="dxa"/>
          </w:tcPr>
          <w:p w:rsidR="004D5CF5" w:rsidRPr="00CD68BF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№55,57 по ул. Кап. Филиппова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д.66</w:t>
            </w:r>
          </w:p>
        </w:tc>
        <w:tc>
          <w:tcPr>
            <w:tcW w:w="1226" w:type="dxa"/>
          </w:tcPr>
          <w:p w:rsidR="004D5CF5" w:rsidRPr="009D374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D3743">
              <w:rPr>
                <w:rStyle w:val="BodyTextChar"/>
                <w:rFonts w:ascii="Calibri"/>
                <w:sz w:val="16"/>
                <w:lang w:val="ru-RU"/>
              </w:rPr>
              <w:t>52.426096, 37.600574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№66 по ул. Кап. Филиппова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Кап. Филиппова д.62А</w:t>
            </w:r>
          </w:p>
        </w:tc>
        <w:tc>
          <w:tcPr>
            <w:tcW w:w="1226" w:type="dxa"/>
          </w:tcPr>
          <w:p w:rsidR="004D5CF5" w:rsidRPr="009E372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E3722">
              <w:rPr>
                <w:rStyle w:val="BodyTextChar"/>
                <w:rFonts w:ascii="Calibri"/>
                <w:sz w:val="16"/>
                <w:lang w:val="ru-RU"/>
              </w:rPr>
              <w:t>52.426549, 37.604677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 а№62а,60,64 по ул. Кап. Филиппова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Дзержинского д.86</w:t>
            </w:r>
          </w:p>
        </w:tc>
        <w:tc>
          <w:tcPr>
            <w:tcW w:w="1226" w:type="dxa"/>
          </w:tcPr>
          <w:p w:rsidR="004D5CF5" w:rsidRPr="00E237AB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37AB">
              <w:rPr>
                <w:rStyle w:val="BodyTextChar"/>
                <w:rFonts w:ascii="Calibri"/>
                <w:sz w:val="16"/>
                <w:lang w:val="ru-RU"/>
              </w:rPr>
              <w:t>52.425071, 37.612624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№86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д.92</w:t>
            </w:r>
          </w:p>
        </w:tc>
        <w:tc>
          <w:tcPr>
            <w:tcW w:w="1226" w:type="dxa"/>
          </w:tcPr>
          <w:p w:rsidR="004D5CF5" w:rsidRPr="000B792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B7920">
              <w:rPr>
                <w:rStyle w:val="BodyTextChar"/>
                <w:rFonts w:ascii="Calibri"/>
                <w:sz w:val="16"/>
                <w:lang w:val="ru-RU"/>
              </w:rPr>
              <w:t>52.424894, 37.611127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№92,92б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д.92А</w:t>
            </w:r>
          </w:p>
        </w:tc>
        <w:tc>
          <w:tcPr>
            <w:tcW w:w="1226" w:type="dxa"/>
          </w:tcPr>
          <w:p w:rsidR="004D5CF5" w:rsidRPr="003B2F5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2F57">
              <w:rPr>
                <w:rStyle w:val="BodyTextChar"/>
                <w:rFonts w:ascii="Calibri"/>
                <w:sz w:val="16"/>
                <w:lang w:val="ru-RU"/>
              </w:rPr>
              <w:t>52.424911, 37.609276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№92А по ул. Дзержинского,№114 по ул. К.Маркса, №9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д.97А</w:t>
            </w:r>
          </w:p>
        </w:tc>
        <w:tc>
          <w:tcPr>
            <w:tcW w:w="1226" w:type="dxa"/>
          </w:tcPr>
          <w:p w:rsidR="004D5CF5" w:rsidRPr="00A70D5B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70D5B">
              <w:rPr>
                <w:rStyle w:val="BodyTextChar"/>
                <w:rFonts w:ascii="Calibri"/>
                <w:sz w:val="16"/>
                <w:lang w:val="ru-RU"/>
              </w:rPr>
              <w:t>52.423623, 37.606999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№97А по ул. Дзержинского, №35,37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979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д.100</w:t>
            </w:r>
          </w:p>
        </w:tc>
        <w:tc>
          <w:tcPr>
            <w:tcW w:w="1226" w:type="dxa"/>
          </w:tcPr>
          <w:p w:rsidR="004D5CF5" w:rsidRPr="003B2F5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2F57">
              <w:rPr>
                <w:rStyle w:val="BodyTextChar"/>
                <w:rFonts w:ascii="Calibri"/>
                <w:sz w:val="16"/>
                <w:lang w:val="ru-RU"/>
              </w:rPr>
              <w:t>52.424539, 37.606811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№96,100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Дзержинского д.101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117BD">
              <w:rPr>
                <w:rStyle w:val="BodyTextChar"/>
                <w:rFonts w:ascii="Calibri"/>
                <w:sz w:val="16"/>
                <w:lang w:val="ru-RU"/>
              </w:rPr>
              <w:t>52.423885, 37.604276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№101 по ул. Дзержинского и №147 по ул. Др. 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д.105</w:t>
            </w:r>
          </w:p>
        </w:tc>
        <w:tc>
          <w:tcPr>
            <w:tcW w:w="1226" w:type="dxa"/>
          </w:tcPr>
          <w:p w:rsidR="004D5CF5" w:rsidRPr="003F76DB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F76DB">
              <w:rPr>
                <w:rStyle w:val="BodyTextChar"/>
                <w:rFonts w:ascii="Calibri"/>
                <w:sz w:val="16"/>
                <w:lang w:val="ru-RU"/>
              </w:rPr>
              <w:t>52.423562, 37.602051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№103,105,107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Дзержинского д.110б</w:t>
            </w:r>
          </w:p>
        </w:tc>
        <w:tc>
          <w:tcPr>
            <w:tcW w:w="1226" w:type="dxa"/>
          </w:tcPr>
          <w:p w:rsidR="004D5CF5" w:rsidRPr="00321FF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21FF2">
              <w:rPr>
                <w:rStyle w:val="BodyTextChar"/>
                <w:rFonts w:ascii="Calibri"/>
                <w:sz w:val="16"/>
                <w:lang w:val="ru-RU"/>
              </w:rPr>
              <w:t>52.424662, 37.601926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№106,108,110, 110б,108а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Орджоникидзе д.5</w:t>
            </w:r>
          </w:p>
        </w:tc>
        <w:tc>
          <w:tcPr>
            <w:tcW w:w="1226" w:type="dxa"/>
          </w:tcPr>
          <w:p w:rsidR="004D5CF5" w:rsidRPr="00D55E3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55E30">
              <w:rPr>
                <w:rStyle w:val="BodyTextChar"/>
                <w:rFonts w:ascii="Calibri"/>
                <w:sz w:val="16"/>
                <w:lang w:val="ru-RU"/>
              </w:rPr>
              <w:t>52.424728, 37.600853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 по ул. Орджоникидзе, №112 по ул. Дзержинского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Орджоникидзе д.39</w:t>
            </w:r>
          </w:p>
        </w:tc>
        <w:tc>
          <w:tcPr>
            <w:tcW w:w="1226" w:type="dxa"/>
          </w:tcPr>
          <w:p w:rsidR="004D5CF5" w:rsidRPr="00C4268E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4268E">
              <w:rPr>
                <w:rStyle w:val="BodyTextChar"/>
                <w:rFonts w:ascii="Calibri"/>
                <w:sz w:val="16"/>
                <w:lang w:val="ru-RU"/>
              </w:rPr>
              <w:t>52.423213, 37.601657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№37,39,41 по ул. Орджоникидзе,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д41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117BD">
              <w:rPr>
                <w:rStyle w:val="BodyTextChar"/>
                <w:rFonts w:ascii="Calibri"/>
                <w:sz w:val="16"/>
                <w:lang w:val="ru-RU"/>
              </w:rPr>
              <w:t>52.422282, 37.610136</w:t>
            </w:r>
          </w:p>
        </w:tc>
        <w:tc>
          <w:tcPr>
            <w:tcW w:w="1136" w:type="dxa"/>
          </w:tcPr>
          <w:p w:rsidR="004D5CF5" w:rsidRPr="00B117BD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 w:rsidRPr="00B117BD"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№41 по ул. Свердлова, №25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д43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10DB8">
              <w:rPr>
                <w:rStyle w:val="BodyTextChar"/>
                <w:rFonts w:ascii="Calibri"/>
                <w:sz w:val="16"/>
                <w:lang w:val="ru-RU"/>
              </w:rPr>
              <w:t>52.421760, 37.607319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№43 по ул. Свердлова, №49 по ул. м. 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д.52</w:t>
            </w:r>
          </w:p>
        </w:tc>
        <w:tc>
          <w:tcPr>
            <w:tcW w:w="1226" w:type="dxa"/>
          </w:tcPr>
          <w:p w:rsidR="004D5CF5" w:rsidRPr="00A10DB8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10DB8">
              <w:rPr>
                <w:rStyle w:val="BodyTextChar"/>
                <w:rFonts w:ascii="Calibri"/>
                <w:sz w:val="16"/>
                <w:lang w:val="ru-RU"/>
              </w:rPr>
              <w:t>52.422586, 37.607378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дома№52по ул. Свердлова,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д.48</w:t>
            </w:r>
          </w:p>
        </w:tc>
        <w:tc>
          <w:tcPr>
            <w:tcW w:w="1226" w:type="dxa"/>
          </w:tcPr>
          <w:p w:rsidR="004D5CF5" w:rsidRPr="004F39A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F39A5">
              <w:rPr>
                <w:rStyle w:val="BodyTextChar"/>
                <w:rFonts w:ascii="Calibri"/>
                <w:sz w:val="16"/>
                <w:lang w:val="ru-RU"/>
              </w:rPr>
              <w:t>52.422790, 37.609837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дома№48по ул. Свердлова, №23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989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д.49</w:t>
            </w:r>
          </w:p>
        </w:tc>
        <w:tc>
          <w:tcPr>
            <w:tcW w:w="1226" w:type="dxa"/>
          </w:tcPr>
          <w:p w:rsidR="004D5CF5" w:rsidRPr="00E251A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51A1">
              <w:rPr>
                <w:rStyle w:val="BodyTextChar"/>
                <w:rFonts w:ascii="Calibri"/>
                <w:sz w:val="16"/>
                <w:lang w:val="ru-RU"/>
              </w:rPr>
              <w:t>52.421581, 37.605439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«Сервис Плюс» 1055743000081</w:t>
            </w:r>
            <w:hyperlink r:id="rId5" w:tgtFrame="_blank" w:history="1">
              <w:r w:rsidRPr="00B117BD">
                <w:rPr>
                  <w:rStyle w:val="Hyperlink"/>
                  <w:color w:val="auto"/>
                  <w:sz w:val="16"/>
                  <w:u w:val="none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дома№47,49по ул. Свердлова, №44 по ул. М.Горького</w:t>
            </w:r>
          </w:p>
        </w:tc>
      </w:tr>
      <w:tr w:rsidR="004D5CF5" w:rsidRPr="00664EF2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д.58</w:t>
            </w:r>
          </w:p>
        </w:tc>
        <w:tc>
          <w:tcPr>
            <w:tcW w:w="1226" w:type="dxa"/>
          </w:tcPr>
          <w:p w:rsidR="004D5CF5" w:rsidRPr="00A10DB8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251A1">
              <w:rPr>
                <w:rStyle w:val="BodyTextChar"/>
                <w:rFonts w:ascii="Calibri"/>
                <w:sz w:val="16"/>
                <w:lang w:val="ru-RU"/>
              </w:rPr>
              <w:t>52.422386, 37.605283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Pr="00B117BD" w:rsidRDefault="004D5CF5" w:rsidP="00B117BD">
            <w:pPr>
              <w:spacing w:line="183" w:lineRule="exact"/>
              <w:ind w:left="106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дома№56,58по ул. Свердлова,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ул.Свердлова д.61</w:t>
            </w:r>
          </w:p>
        </w:tc>
        <w:tc>
          <w:tcPr>
            <w:tcW w:w="1226" w:type="dxa"/>
          </w:tcPr>
          <w:p w:rsidR="004D5CF5" w:rsidRPr="002A350B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A350B">
              <w:rPr>
                <w:rStyle w:val="BodyTextChar"/>
                <w:rFonts w:ascii="Calibri"/>
                <w:sz w:val="16"/>
                <w:lang w:val="ru-RU"/>
              </w:rPr>
              <w:t>52.421564, 37.602969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№59,61 по ул. Свердлова.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Свердлова д.66</w:t>
            </w:r>
          </w:p>
        </w:tc>
        <w:tc>
          <w:tcPr>
            <w:tcW w:w="1226" w:type="dxa"/>
          </w:tcPr>
          <w:p w:rsidR="004D5CF5" w:rsidRPr="003C5AB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C5AB5">
              <w:rPr>
                <w:rStyle w:val="BodyTextChar"/>
                <w:rFonts w:ascii="Calibri"/>
                <w:sz w:val="16"/>
                <w:lang w:val="ru-RU"/>
              </w:rPr>
              <w:t>52.422272, 37.602669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64,66 по ул. Свердлова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Пушкина д.1</w:t>
            </w:r>
          </w:p>
        </w:tc>
        <w:tc>
          <w:tcPr>
            <w:tcW w:w="1226" w:type="dxa"/>
          </w:tcPr>
          <w:p w:rsidR="004D5CF5" w:rsidRPr="0092721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27219">
              <w:rPr>
                <w:rStyle w:val="BodyTextChar"/>
                <w:rFonts w:ascii="Calibri"/>
                <w:sz w:val="16"/>
                <w:lang w:val="ru-RU"/>
              </w:rPr>
              <w:t>52.420979, 37.608073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№1,1А по ул. Пушкина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Пушкина д.2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42225">
              <w:rPr>
                <w:rStyle w:val="BodyTextChar"/>
                <w:rFonts w:ascii="Calibri"/>
                <w:sz w:val="16"/>
                <w:lang w:val="ru-RU"/>
              </w:rPr>
              <w:t>52.421441, 37.608185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 Пушкина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Пушкина д.7</w:t>
            </w:r>
          </w:p>
        </w:tc>
        <w:tc>
          <w:tcPr>
            <w:tcW w:w="1226" w:type="dxa"/>
          </w:tcPr>
          <w:p w:rsidR="004D5CF5" w:rsidRPr="00055E3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55E37">
              <w:rPr>
                <w:rStyle w:val="BodyTextChar"/>
                <w:rFonts w:ascii="Calibri"/>
                <w:sz w:val="16"/>
                <w:lang w:val="ru-RU"/>
              </w:rPr>
              <w:t>52.420551, 37.606040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№7 по ул. Пушкина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ул.Пушкина д.20</w:t>
            </w:r>
          </w:p>
        </w:tc>
        <w:tc>
          <w:tcPr>
            <w:tcW w:w="1226" w:type="dxa"/>
          </w:tcPr>
          <w:p w:rsidR="004D5CF5" w:rsidRPr="002F506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F5069">
              <w:rPr>
                <w:rStyle w:val="BodyTextChar"/>
                <w:rFonts w:ascii="Calibri"/>
                <w:sz w:val="16"/>
                <w:lang w:val="ru-RU"/>
              </w:rPr>
              <w:t>52.421176, 37.603452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18,20,  по ул. Пушкина, №122 по ул. Др.Народов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Поликарпова д.6А</w:t>
            </w:r>
          </w:p>
        </w:tc>
        <w:tc>
          <w:tcPr>
            <w:tcW w:w="1226" w:type="dxa"/>
          </w:tcPr>
          <w:p w:rsidR="004D5CF5" w:rsidRPr="0096305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63050">
              <w:rPr>
                <w:rStyle w:val="BodyTextChar"/>
                <w:rFonts w:ascii="Calibri"/>
                <w:sz w:val="16"/>
                <w:lang w:val="ru-RU"/>
              </w:rPr>
              <w:t>52.420027, 37.606045</w:t>
            </w:r>
          </w:p>
        </w:tc>
        <w:tc>
          <w:tcPr>
            <w:tcW w:w="1136" w:type="dxa"/>
          </w:tcPr>
          <w:p w:rsidR="004D5CF5" w:rsidRPr="00963050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«ГЖС» 1085743000672 г.Ливны ул. 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3,5,6А  по ул. Поликарпова, №161,163 по ул.Др.Народов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Поликарпова д.39</w:t>
            </w:r>
          </w:p>
        </w:tc>
        <w:tc>
          <w:tcPr>
            <w:tcW w:w="1226" w:type="dxa"/>
          </w:tcPr>
          <w:p w:rsidR="004D5CF5" w:rsidRPr="00FF5D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F5DF5">
              <w:rPr>
                <w:rStyle w:val="BodyTextChar"/>
                <w:rFonts w:ascii="Calibri"/>
                <w:sz w:val="16"/>
                <w:lang w:val="ru-RU"/>
              </w:rPr>
              <w:t>52.419106, 37.601607</w:t>
            </w:r>
          </w:p>
        </w:tc>
        <w:tc>
          <w:tcPr>
            <w:tcW w:w="1136" w:type="dxa"/>
          </w:tcPr>
          <w:p w:rsidR="004D5CF5" w:rsidRPr="00963050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39,41,43  по ул. Поликарпова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999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г.Ливны, ул. </w:t>
            </w:r>
            <w:r>
              <w:rPr>
                <w:rStyle w:val="BodyTextChar"/>
                <w:sz w:val="16"/>
                <w:lang w:val="ru-RU"/>
              </w:rPr>
              <w:t>К</w:t>
            </w:r>
            <w:r w:rsidRPr="00B117BD">
              <w:rPr>
                <w:rStyle w:val="BodyTextChar"/>
                <w:sz w:val="16"/>
                <w:lang w:val="ru-RU"/>
              </w:rPr>
              <w:t>рестьянская 137</w:t>
            </w:r>
          </w:p>
        </w:tc>
        <w:tc>
          <w:tcPr>
            <w:tcW w:w="1226" w:type="dxa"/>
          </w:tcPr>
          <w:p w:rsidR="004D5CF5" w:rsidRPr="00DB458C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B458C">
              <w:rPr>
                <w:rStyle w:val="BodyTextChar"/>
                <w:rFonts w:ascii="Calibri"/>
                <w:sz w:val="16"/>
                <w:lang w:val="ru-RU"/>
              </w:rPr>
              <w:t>52.424403, 37.614096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137,139 по ул. Крестьянская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д.103</w:t>
            </w:r>
          </w:p>
        </w:tc>
        <w:tc>
          <w:tcPr>
            <w:tcW w:w="1226" w:type="dxa"/>
          </w:tcPr>
          <w:p w:rsidR="004D5CF5" w:rsidRPr="00586F7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86F70">
              <w:rPr>
                <w:rStyle w:val="BodyTextChar"/>
                <w:rFonts w:ascii="Calibri"/>
                <w:sz w:val="16"/>
                <w:lang w:val="ru-RU"/>
              </w:rPr>
              <w:t>52.427927, 37.609829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№103 по ул. К.Маркса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д.106</w:t>
            </w:r>
          </w:p>
        </w:tc>
        <w:tc>
          <w:tcPr>
            <w:tcW w:w="1226" w:type="dxa"/>
          </w:tcPr>
          <w:p w:rsidR="004D5CF5" w:rsidRPr="00780D9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780D90">
              <w:rPr>
                <w:rStyle w:val="BodyTextChar"/>
                <w:rFonts w:ascii="Calibri"/>
                <w:sz w:val="16"/>
                <w:lang w:val="ru-RU"/>
              </w:rPr>
              <w:t>52.426196, 37.609638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№106 по ул. К.Маркса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ул.Карла Маркса д.122</w:t>
            </w:r>
          </w:p>
        </w:tc>
        <w:tc>
          <w:tcPr>
            <w:tcW w:w="1226" w:type="dxa"/>
          </w:tcPr>
          <w:p w:rsidR="004D5CF5" w:rsidRPr="009112D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112D0">
              <w:rPr>
                <w:rStyle w:val="BodyTextChar"/>
                <w:rFonts w:ascii="Calibri"/>
                <w:sz w:val="16"/>
                <w:lang w:val="ru-RU"/>
              </w:rPr>
              <w:t>52.423095, 37.610248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№122,130 по ул. К.Маркса, №46 по ул. Свердлова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ул.Карла Маркса д. 132</w:t>
            </w:r>
          </w:p>
        </w:tc>
        <w:tc>
          <w:tcPr>
            <w:tcW w:w="1226" w:type="dxa"/>
          </w:tcPr>
          <w:p w:rsidR="004D5CF5" w:rsidRPr="00A558D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558D0">
              <w:rPr>
                <w:rStyle w:val="BodyTextChar"/>
                <w:rFonts w:ascii="Calibri"/>
                <w:sz w:val="16"/>
                <w:lang w:val="ru-RU"/>
              </w:rPr>
              <w:t>52.422003, 37.610744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№132 по ул. К.Маркса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д.147А</w:t>
            </w:r>
          </w:p>
        </w:tc>
        <w:tc>
          <w:tcPr>
            <w:tcW w:w="1226" w:type="dxa"/>
          </w:tcPr>
          <w:p w:rsidR="004D5CF5" w:rsidRPr="0069580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9580F">
              <w:rPr>
                <w:rStyle w:val="BodyTextChar"/>
                <w:rFonts w:ascii="Calibri"/>
                <w:sz w:val="16"/>
                <w:lang w:val="ru-RU"/>
              </w:rPr>
              <w:t>52.423563, 37.611578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ООО УК «Стройинвест»1105743000175г.Ливны, ул. Мира д.197 аОАО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№147а,147,149 по ул. К.Маркса,</w:t>
            </w:r>
          </w:p>
        </w:tc>
      </w:tr>
      <w:tr w:rsidR="004D5CF5" w:rsidRPr="00963B71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Карла Маркса д.151А</w:t>
            </w:r>
          </w:p>
        </w:tc>
        <w:tc>
          <w:tcPr>
            <w:tcW w:w="1226" w:type="dxa"/>
          </w:tcPr>
          <w:p w:rsidR="004D5CF5" w:rsidRPr="00963B7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63B71">
              <w:rPr>
                <w:rStyle w:val="BodyTextChar"/>
                <w:rFonts w:ascii="Calibri"/>
                <w:sz w:val="16"/>
                <w:lang w:val="ru-RU"/>
              </w:rPr>
              <w:t>52.423147, 37.611462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№151а,151,153 по ул. К.Маркса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</w:t>
            </w:r>
          </w:p>
        </w:tc>
        <w:tc>
          <w:tcPr>
            <w:tcW w:w="1226" w:type="dxa"/>
          </w:tcPr>
          <w:p w:rsidR="004D5CF5" w:rsidRPr="000B3606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B3606">
              <w:rPr>
                <w:rStyle w:val="BodyTextChar"/>
                <w:rFonts w:ascii="Calibri"/>
                <w:sz w:val="16"/>
                <w:lang w:val="ru-RU"/>
              </w:rPr>
              <w:t>52.426157, 37.607512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д.8</w:t>
            </w:r>
          </w:p>
        </w:tc>
        <w:tc>
          <w:tcPr>
            <w:tcW w:w="1226" w:type="dxa"/>
          </w:tcPr>
          <w:p w:rsidR="004D5CF5" w:rsidRPr="00A622D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622D7">
              <w:rPr>
                <w:rStyle w:val="BodyTextChar"/>
                <w:rFonts w:ascii="Calibri"/>
                <w:sz w:val="16"/>
                <w:lang w:val="ru-RU"/>
              </w:rPr>
              <w:t>52.425410, 37.607209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№8,10,12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д.11</w:t>
            </w:r>
          </w:p>
        </w:tc>
        <w:tc>
          <w:tcPr>
            <w:tcW w:w="1226" w:type="dxa"/>
          </w:tcPr>
          <w:p w:rsidR="004D5CF5" w:rsidRPr="00551EF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51EF3">
              <w:rPr>
                <w:rStyle w:val="BodyTextChar"/>
                <w:rFonts w:ascii="Calibri"/>
                <w:sz w:val="16"/>
                <w:lang w:val="ru-RU"/>
              </w:rPr>
              <w:t>52.424143, 37.609142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№11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1009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д.20</w:t>
            </w:r>
          </w:p>
        </w:tc>
        <w:tc>
          <w:tcPr>
            <w:tcW w:w="1226" w:type="dxa"/>
          </w:tcPr>
          <w:p w:rsidR="004D5CF5" w:rsidRPr="00394AE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94AE5">
              <w:rPr>
                <w:rStyle w:val="BodyTextChar"/>
                <w:rFonts w:ascii="Calibri"/>
                <w:sz w:val="16"/>
                <w:lang w:val="ru-RU"/>
              </w:rPr>
              <w:t>52.423379, 37.608108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№20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Ленина д.24</w:t>
            </w:r>
          </w:p>
        </w:tc>
        <w:tc>
          <w:tcPr>
            <w:tcW w:w="1226" w:type="dxa"/>
          </w:tcPr>
          <w:p w:rsidR="004D5CF5" w:rsidRPr="008344B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344B9">
              <w:rPr>
                <w:rStyle w:val="BodyTextChar"/>
                <w:rFonts w:ascii="Calibri"/>
                <w:sz w:val="16"/>
                <w:lang w:val="ru-RU"/>
              </w:rPr>
              <w:t>52.422648, 37.607925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Pr="00B117BD" w:rsidRDefault="004D5CF5" w:rsidP="00B117BD">
            <w:pPr>
              <w:spacing w:line="183" w:lineRule="exact"/>
              <w:ind w:left="106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22,24 по ул. Ленина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д.4</w:t>
            </w:r>
          </w:p>
        </w:tc>
        <w:tc>
          <w:tcPr>
            <w:tcW w:w="1226" w:type="dxa"/>
          </w:tcPr>
          <w:p w:rsidR="004D5CF5" w:rsidRPr="005B340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B3403">
              <w:rPr>
                <w:rStyle w:val="BodyTextChar"/>
                <w:rFonts w:ascii="Calibri"/>
                <w:sz w:val="16"/>
                <w:lang w:val="ru-RU"/>
              </w:rPr>
              <w:t>52.427794, 37.604146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ТСЖ «Перспектива» 1025700515543 г.Ливны, ул.М.Горького д.4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№4,6,8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д.5</w:t>
            </w:r>
          </w:p>
        </w:tc>
        <w:tc>
          <w:tcPr>
            <w:tcW w:w="1226" w:type="dxa"/>
          </w:tcPr>
          <w:p w:rsidR="004D5CF5" w:rsidRPr="00A71F6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71F61">
              <w:rPr>
                <w:rStyle w:val="BodyTextChar"/>
                <w:rFonts w:ascii="Calibri"/>
                <w:sz w:val="16"/>
                <w:lang w:val="ru-RU"/>
              </w:rPr>
              <w:t>52.427298, 37.605938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№5,7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ул.М. Горького д.11</w:t>
            </w:r>
          </w:p>
        </w:tc>
        <w:tc>
          <w:tcPr>
            <w:tcW w:w="1226" w:type="dxa"/>
          </w:tcPr>
          <w:p w:rsidR="004D5CF5" w:rsidRPr="004A0C8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A0C82">
              <w:rPr>
                <w:rStyle w:val="BodyTextChar"/>
                <w:rFonts w:ascii="Calibri"/>
                <w:sz w:val="16"/>
                <w:lang w:val="ru-RU"/>
              </w:rPr>
              <w:t>52.425977, 37.607223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Многоквартирный дом №11 по ул. М.Горького 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д.24</w:t>
            </w:r>
          </w:p>
        </w:tc>
        <w:tc>
          <w:tcPr>
            <w:tcW w:w="1226" w:type="dxa"/>
          </w:tcPr>
          <w:p w:rsidR="004D5CF5" w:rsidRPr="00995F3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95F37">
              <w:rPr>
                <w:rStyle w:val="BodyTextChar"/>
                <w:rFonts w:ascii="Calibri"/>
                <w:sz w:val="16"/>
                <w:lang w:val="ru-RU"/>
              </w:rPr>
              <w:t>52.424628, 37.605457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№24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д.38</w:t>
            </w:r>
          </w:p>
        </w:tc>
        <w:tc>
          <w:tcPr>
            <w:tcW w:w="1226" w:type="dxa"/>
          </w:tcPr>
          <w:p w:rsidR="004D5CF5" w:rsidRPr="001579FA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579FA">
              <w:rPr>
                <w:rStyle w:val="BodyTextChar"/>
                <w:rFonts w:ascii="Calibri"/>
                <w:sz w:val="16"/>
                <w:lang w:val="ru-RU"/>
              </w:rPr>
              <w:t>52.423963, 37.605338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№38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М.Горького д.43</w:t>
            </w:r>
          </w:p>
        </w:tc>
        <w:tc>
          <w:tcPr>
            <w:tcW w:w="1226" w:type="dxa"/>
          </w:tcPr>
          <w:p w:rsidR="004D5CF5" w:rsidRPr="005F0A6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F0A62">
              <w:rPr>
                <w:rStyle w:val="BodyTextChar"/>
                <w:rFonts w:ascii="Calibri"/>
                <w:sz w:val="16"/>
                <w:lang w:val="ru-RU"/>
              </w:rPr>
              <w:t>52.422995, 37.607030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№43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М.Горького д.50</w:t>
            </w:r>
          </w:p>
        </w:tc>
        <w:tc>
          <w:tcPr>
            <w:tcW w:w="1226" w:type="dxa"/>
          </w:tcPr>
          <w:p w:rsidR="004D5CF5" w:rsidRPr="006444BC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444BC">
              <w:rPr>
                <w:rStyle w:val="BodyTextChar"/>
                <w:rFonts w:ascii="Calibri"/>
                <w:sz w:val="16"/>
                <w:lang w:val="ru-RU"/>
              </w:rPr>
              <w:t>52.420056, 37.606407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№50 по ул. М.Горького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д.105</w:t>
            </w:r>
          </w:p>
        </w:tc>
        <w:tc>
          <w:tcPr>
            <w:tcW w:w="1226" w:type="dxa"/>
          </w:tcPr>
          <w:p w:rsidR="004D5CF5" w:rsidRPr="0025432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4320">
              <w:rPr>
                <w:rStyle w:val="BodyTextChar"/>
                <w:rFonts w:ascii="Calibri"/>
                <w:sz w:val="16"/>
                <w:lang w:val="ru-RU"/>
              </w:rPr>
              <w:t>52.429040, 37.603148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ru-RU"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№103,105,107 по ул. Др.Народов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1019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Дружбы Народов д.119</w:t>
            </w:r>
          </w:p>
        </w:tc>
        <w:tc>
          <w:tcPr>
            <w:tcW w:w="1226" w:type="dxa"/>
          </w:tcPr>
          <w:p w:rsidR="004D5CF5" w:rsidRPr="00B44E5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44E52">
              <w:rPr>
                <w:rStyle w:val="BodyTextChar"/>
                <w:rFonts w:ascii="Calibri"/>
                <w:sz w:val="16"/>
                <w:lang w:val="ru-RU"/>
              </w:rPr>
              <w:t>52.427298, 37.603535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№119,121 по ул. Др. Народов, №67 по ул. Кирова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д.127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9F5118">
              <w:rPr>
                <w:rStyle w:val="BodyTextChar"/>
                <w:rFonts w:ascii="Calibri"/>
                <w:sz w:val="16"/>
                <w:lang w:val="ru-RU"/>
              </w:rPr>
              <w:t>52.427298, 37.603535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«ГЖС» 1085743000672 г.Ливны ул. мира д.213ООО «Комфорт»1125743000426г.Ливны, ул. Ливенский р-н, с.Коротыш, ул. Молодежная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Многоквартирные дома №127,129 по ул. Др.Народов,№104 по ул. Дзержинского, №47,47А по ул. Кап . Филиппова </w:t>
            </w:r>
          </w:p>
        </w:tc>
      </w:tr>
      <w:tr w:rsidR="004D5CF5" w:rsidRPr="0025702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д.86</w:t>
            </w:r>
          </w:p>
        </w:tc>
        <w:tc>
          <w:tcPr>
            <w:tcW w:w="1226" w:type="dxa"/>
          </w:tcPr>
          <w:p w:rsidR="004D5CF5" w:rsidRPr="0025702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7025">
              <w:rPr>
                <w:rStyle w:val="BodyTextChar"/>
                <w:rFonts w:ascii="Calibri"/>
                <w:sz w:val="16"/>
                <w:lang w:val="ru-RU"/>
              </w:rPr>
              <w:t>52.425487, 37.602446</w:t>
            </w:r>
          </w:p>
        </w:tc>
        <w:tc>
          <w:tcPr>
            <w:tcW w:w="1136" w:type="dxa"/>
          </w:tcPr>
          <w:p w:rsidR="004D5CF5" w:rsidRPr="0025702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№86,92 по ул. Др. 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д.155</w:t>
            </w:r>
          </w:p>
        </w:tc>
        <w:tc>
          <w:tcPr>
            <w:tcW w:w="1226" w:type="dxa"/>
          </w:tcPr>
          <w:p w:rsidR="004D5CF5" w:rsidRPr="001F478E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F478E">
              <w:rPr>
                <w:rStyle w:val="BodyTextChar"/>
                <w:rFonts w:ascii="Calibri"/>
                <w:sz w:val="16"/>
                <w:lang w:val="ru-RU"/>
              </w:rPr>
              <w:t>52.423138, 37.604527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№155 по ул. Др.Народов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д.159</w:t>
            </w:r>
          </w:p>
        </w:tc>
        <w:tc>
          <w:tcPr>
            <w:tcW w:w="1226" w:type="dxa"/>
          </w:tcPr>
          <w:p w:rsidR="004D5CF5" w:rsidRPr="00F73EC4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73EC4">
              <w:rPr>
                <w:rStyle w:val="BodyTextChar"/>
                <w:rFonts w:ascii="Calibri"/>
                <w:sz w:val="16"/>
                <w:lang w:val="ru-RU"/>
              </w:rPr>
              <w:t>52.421178, 37.605483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Многоквартиный дом №159 по ул. Др.Народов</w:t>
            </w:r>
          </w:p>
        </w:tc>
      </w:tr>
      <w:tr w:rsidR="004D5CF5" w:rsidRPr="000626D9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Дружбы Народов д. 165</w:t>
            </w:r>
          </w:p>
        </w:tc>
        <w:tc>
          <w:tcPr>
            <w:tcW w:w="1226" w:type="dxa"/>
          </w:tcPr>
          <w:p w:rsidR="004D5CF5" w:rsidRPr="000626D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626D9">
              <w:rPr>
                <w:rStyle w:val="BodyTextChar"/>
                <w:rFonts w:ascii="Calibri"/>
                <w:sz w:val="16"/>
                <w:lang w:val="ru-RU"/>
              </w:rPr>
              <w:t>52.418259, 37.605684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№165 по ул. Др. Народов, №7 по ул. Поликарпова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Воронежская д.10</w:t>
            </w:r>
          </w:p>
        </w:tc>
        <w:tc>
          <w:tcPr>
            <w:tcW w:w="1226" w:type="dxa"/>
          </w:tcPr>
          <w:p w:rsidR="004D5CF5" w:rsidRPr="00DE660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E6603">
              <w:rPr>
                <w:rStyle w:val="BodyTextChar"/>
                <w:rFonts w:ascii="Calibri"/>
                <w:sz w:val="16"/>
                <w:lang w:val="ru-RU"/>
              </w:rPr>
              <w:t>52.414896, 37.608873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 по ул. Воронежская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Садовая д.11</w:t>
            </w:r>
          </w:p>
        </w:tc>
        <w:tc>
          <w:tcPr>
            <w:tcW w:w="1226" w:type="dxa"/>
          </w:tcPr>
          <w:p w:rsidR="004D5CF5" w:rsidRPr="00F3219A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3219A">
              <w:rPr>
                <w:rStyle w:val="BodyTextChar"/>
                <w:rFonts w:ascii="Calibri"/>
                <w:sz w:val="16"/>
                <w:lang w:val="ru-RU"/>
              </w:rPr>
              <w:t>52.415708, 37.611733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№11,14 по ул.Садовая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д.1А</w:t>
            </w:r>
          </w:p>
        </w:tc>
        <w:tc>
          <w:tcPr>
            <w:tcW w:w="1226" w:type="dxa"/>
          </w:tcPr>
          <w:p w:rsidR="004D5CF5" w:rsidRPr="00B117BD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F1632">
              <w:rPr>
                <w:rStyle w:val="BodyTextChar"/>
                <w:rFonts w:ascii="Calibri"/>
                <w:sz w:val="16"/>
                <w:lang w:val="ru-RU"/>
              </w:rPr>
              <w:t>52.413852, 37.591078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№1А,1Б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д.1</w:t>
            </w:r>
          </w:p>
        </w:tc>
        <w:tc>
          <w:tcPr>
            <w:tcW w:w="1226" w:type="dxa"/>
          </w:tcPr>
          <w:p w:rsidR="004D5CF5" w:rsidRPr="00C03A0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03A03">
              <w:rPr>
                <w:rStyle w:val="BodyTextChar"/>
                <w:rFonts w:ascii="Calibri"/>
                <w:sz w:val="16"/>
                <w:lang w:val="ru-RU"/>
              </w:rPr>
              <w:t>52.413909, 37.589059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№1,3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1029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Октябрьская д.5Б</w:t>
            </w:r>
          </w:p>
        </w:tc>
        <w:tc>
          <w:tcPr>
            <w:tcW w:w="1226" w:type="dxa"/>
          </w:tcPr>
          <w:p w:rsidR="004D5CF5" w:rsidRPr="006A71B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A71BF">
              <w:rPr>
                <w:rStyle w:val="BodyTextChar"/>
                <w:rFonts w:ascii="Calibri"/>
                <w:sz w:val="16"/>
                <w:lang w:val="ru-RU"/>
              </w:rPr>
              <w:t>52.411356, 37.587194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№5б,5в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ул.Октябрьская д.7</w:t>
            </w:r>
          </w:p>
        </w:tc>
        <w:tc>
          <w:tcPr>
            <w:tcW w:w="1226" w:type="dxa"/>
          </w:tcPr>
          <w:p w:rsidR="004D5CF5" w:rsidRPr="00823B74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23B74">
              <w:rPr>
                <w:rStyle w:val="BodyTextChar"/>
                <w:rFonts w:ascii="Calibri"/>
                <w:sz w:val="16"/>
                <w:lang w:val="ru-RU"/>
              </w:rPr>
              <w:t>52.412840, 37.586722</w:t>
            </w:r>
          </w:p>
        </w:tc>
        <w:tc>
          <w:tcPr>
            <w:tcW w:w="1136" w:type="dxa"/>
          </w:tcPr>
          <w:p w:rsidR="004D5CF5" w:rsidRPr="00823B74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№7,7а,9,11,13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ул.Октябрьская д.15.</w:t>
            </w:r>
          </w:p>
        </w:tc>
        <w:tc>
          <w:tcPr>
            <w:tcW w:w="1226" w:type="dxa"/>
          </w:tcPr>
          <w:p w:rsidR="004D5CF5" w:rsidRPr="00F841CC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F841CC">
              <w:rPr>
                <w:rStyle w:val="BodyTextChar"/>
                <w:rFonts w:ascii="Calibri"/>
                <w:sz w:val="16"/>
                <w:lang w:val="ru-RU"/>
              </w:rPr>
              <w:t>52.412113, 37.583147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№15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 ул. Октябрьская д.29</w:t>
            </w:r>
          </w:p>
        </w:tc>
        <w:tc>
          <w:tcPr>
            <w:tcW w:w="1226" w:type="dxa"/>
          </w:tcPr>
          <w:p w:rsidR="004D5CF5" w:rsidRPr="004D1AF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D1AFD">
              <w:rPr>
                <w:rStyle w:val="BodyTextChar"/>
                <w:rFonts w:ascii="Calibri"/>
                <w:sz w:val="16"/>
                <w:lang w:val="ru-RU"/>
              </w:rPr>
              <w:t>52.410733, 37.575410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31,33,15а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ул.Гайдара д.5</w:t>
            </w:r>
          </w:p>
        </w:tc>
        <w:tc>
          <w:tcPr>
            <w:tcW w:w="1226" w:type="dxa"/>
          </w:tcPr>
          <w:p w:rsidR="004D5CF5" w:rsidRPr="00716EA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716EA2">
              <w:rPr>
                <w:rStyle w:val="BodyTextChar"/>
                <w:rFonts w:ascii="Calibri"/>
                <w:sz w:val="16"/>
                <w:lang w:val="ru-RU"/>
              </w:rPr>
              <w:t>52.410439, 37.582120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№1,,3,5,7,9 по ул.Гайдара, № 21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д.4</w:t>
            </w:r>
          </w:p>
        </w:tc>
        <w:tc>
          <w:tcPr>
            <w:tcW w:w="1226" w:type="dxa"/>
          </w:tcPr>
          <w:p w:rsidR="004D5CF5" w:rsidRPr="00D16420" w:rsidRDefault="004D5CF5" w:rsidP="00B117BD">
            <w:pPr>
              <w:spacing w:before="1"/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16420">
              <w:rPr>
                <w:rStyle w:val="BodyTextChar"/>
                <w:rFonts w:ascii="Calibri"/>
                <w:sz w:val="16"/>
                <w:lang w:val="ru-RU"/>
              </w:rPr>
              <w:t xml:space="preserve">52.410123, 37.578471 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№4,6,8 по ул.Гайдара, №12А,15А по ул. Октябрьская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д.16</w:t>
            </w:r>
          </w:p>
        </w:tc>
        <w:tc>
          <w:tcPr>
            <w:tcW w:w="1226" w:type="dxa"/>
          </w:tcPr>
          <w:p w:rsidR="004D5CF5" w:rsidRPr="00131FE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31FE7">
              <w:rPr>
                <w:rStyle w:val="BodyTextChar"/>
                <w:rFonts w:ascii="Calibri"/>
                <w:sz w:val="16"/>
                <w:lang w:val="ru-RU"/>
              </w:rPr>
              <w:t>52.410123, 37.578471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№14,16 по ул. Гайдара, №3,5 по ул. Строительная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Гайдара д.18</w:t>
            </w:r>
          </w:p>
        </w:tc>
        <w:tc>
          <w:tcPr>
            <w:tcW w:w="1226" w:type="dxa"/>
          </w:tcPr>
          <w:p w:rsidR="004D5CF5" w:rsidRPr="00131FE7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E4316F">
              <w:rPr>
                <w:rStyle w:val="BodyTextChar"/>
                <w:rFonts w:ascii="Calibri"/>
                <w:sz w:val="16"/>
                <w:lang w:val="ru-RU"/>
              </w:rPr>
              <w:t>52.403220, 37.584705</w:t>
            </w:r>
          </w:p>
        </w:tc>
        <w:tc>
          <w:tcPr>
            <w:tcW w:w="1136" w:type="dxa"/>
          </w:tcPr>
          <w:p w:rsidR="004D5CF5" w:rsidRPr="00E4316F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№18 по ул. Гайдара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Березовая д.3</w:t>
            </w:r>
          </w:p>
        </w:tc>
        <w:tc>
          <w:tcPr>
            <w:tcW w:w="1226" w:type="dxa"/>
          </w:tcPr>
          <w:p w:rsidR="004D5CF5" w:rsidRPr="0014249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42499">
              <w:rPr>
                <w:rStyle w:val="BodyTextChar"/>
                <w:rFonts w:ascii="Calibri"/>
                <w:sz w:val="16"/>
                <w:lang w:val="ru-RU"/>
              </w:rPr>
              <w:t>52.404499, 37.581900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№3 по ул.Березовая, №1 по ул.Строительная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ул.Березовая д.2</w:t>
            </w:r>
          </w:p>
        </w:tc>
        <w:tc>
          <w:tcPr>
            <w:tcW w:w="1226" w:type="dxa"/>
          </w:tcPr>
          <w:p w:rsidR="004D5CF5" w:rsidRPr="005D319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D3195">
              <w:rPr>
                <w:rStyle w:val="BodyTextChar"/>
                <w:rFonts w:ascii="Calibri"/>
                <w:sz w:val="16"/>
                <w:lang w:val="ru-RU"/>
              </w:rPr>
              <w:t>52.405792, 37.582975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№2,4 по ул.Березовая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1039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д.140</w:t>
            </w:r>
          </w:p>
        </w:tc>
        <w:tc>
          <w:tcPr>
            <w:tcW w:w="1226" w:type="dxa"/>
          </w:tcPr>
          <w:p w:rsidR="004D5CF5" w:rsidRPr="00D4017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4017D">
              <w:rPr>
                <w:rStyle w:val="BodyTextChar"/>
                <w:rFonts w:ascii="Calibri"/>
                <w:sz w:val="16"/>
                <w:lang w:val="ru-RU"/>
              </w:rPr>
              <w:t>52.408442, 37.580445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№138,140,142,152А по ул.Мира, №10,12 по ул. Гайдара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д.144</w:t>
            </w:r>
          </w:p>
        </w:tc>
        <w:tc>
          <w:tcPr>
            <w:tcW w:w="1226" w:type="dxa"/>
          </w:tcPr>
          <w:p w:rsidR="004D5CF5" w:rsidRPr="001B77E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B77E5">
              <w:rPr>
                <w:rStyle w:val="BodyTextChar"/>
                <w:rFonts w:ascii="Calibri"/>
                <w:sz w:val="16"/>
                <w:lang w:val="ru-RU"/>
              </w:rPr>
              <w:t>52.407598, 37.576540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№144,146,150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ул.Крестьянская д.122</w:t>
            </w:r>
          </w:p>
        </w:tc>
        <w:tc>
          <w:tcPr>
            <w:tcW w:w="1226" w:type="dxa"/>
          </w:tcPr>
          <w:p w:rsidR="004D5CF5" w:rsidRPr="001B77E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E0BDA">
              <w:rPr>
                <w:rFonts w:ascii="Calibri"/>
                <w:sz w:val="16"/>
              </w:rPr>
              <w:t>52.426511, 37.613458</w:t>
            </w:r>
          </w:p>
        </w:tc>
        <w:tc>
          <w:tcPr>
            <w:tcW w:w="1136" w:type="dxa"/>
          </w:tcPr>
          <w:p w:rsidR="004D5CF5" w:rsidRPr="001B77E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№122 по ул. Крестьянская.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д.180</w:t>
            </w:r>
          </w:p>
        </w:tc>
        <w:tc>
          <w:tcPr>
            <w:tcW w:w="1226" w:type="dxa"/>
          </w:tcPr>
          <w:p w:rsidR="004D5CF5" w:rsidRPr="008D6248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D6248">
              <w:rPr>
                <w:rStyle w:val="BodyTextChar"/>
                <w:rFonts w:ascii="Calibri"/>
                <w:sz w:val="16"/>
                <w:lang w:val="ru-RU"/>
              </w:rPr>
              <w:t>52.406341, 37.571326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№178,180 по ул. Мира, №22,24 по ул. Денисова, №1 по ул. Селищева.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Селищева д.7</w:t>
            </w:r>
          </w:p>
        </w:tc>
        <w:tc>
          <w:tcPr>
            <w:tcW w:w="1226" w:type="dxa"/>
          </w:tcPr>
          <w:p w:rsidR="004D5CF5" w:rsidRPr="00620DC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20DC0">
              <w:rPr>
                <w:rStyle w:val="BodyTextChar"/>
                <w:rFonts w:ascii="Calibri"/>
                <w:sz w:val="16"/>
                <w:lang w:val="ru-RU"/>
              </w:rPr>
              <w:t>52.404696, 37.568041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 182,184а,186, по ул.Мира, №5,7 по ул. Селищева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д.196</w:t>
            </w:r>
          </w:p>
        </w:tc>
        <w:tc>
          <w:tcPr>
            <w:tcW w:w="1226" w:type="dxa"/>
          </w:tcPr>
          <w:p w:rsidR="004D5CF5" w:rsidRPr="00192B6A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92B6A">
              <w:rPr>
                <w:rStyle w:val="BodyTextChar"/>
                <w:rFonts w:ascii="Calibri"/>
                <w:sz w:val="16"/>
                <w:lang w:val="ru-RU"/>
              </w:rPr>
              <w:t>52.402522, 37.557685</w:t>
            </w:r>
          </w:p>
        </w:tc>
        <w:tc>
          <w:tcPr>
            <w:tcW w:w="1136" w:type="dxa"/>
          </w:tcPr>
          <w:p w:rsidR="004D5CF5" w:rsidRPr="00BF7700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tp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://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www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adminliv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ru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files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uploads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images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/2019/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sanochistka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livny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_2000.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№196, 229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д.211</w:t>
            </w:r>
          </w:p>
        </w:tc>
        <w:tc>
          <w:tcPr>
            <w:tcW w:w="1226" w:type="dxa"/>
          </w:tcPr>
          <w:p w:rsidR="004D5CF5" w:rsidRPr="0017477A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17477A">
              <w:rPr>
                <w:rStyle w:val="BodyTextChar"/>
                <w:rFonts w:ascii="Calibri"/>
                <w:sz w:val="16"/>
                <w:lang w:val="ru-RU"/>
              </w:rPr>
              <w:t>52.402999, 37.567037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дома№211,211А,213А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д.219</w:t>
            </w:r>
          </w:p>
        </w:tc>
        <w:tc>
          <w:tcPr>
            <w:tcW w:w="1226" w:type="dxa"/>
          </w:tcPr>
          <w:p w:rsidR="004D5CF5" w:rsidRPr="0067095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70953">
              <w:rPr>
                <w:rStyle w:val="BodyTextChar"/>
                <w:rFonts w:ascii="Calibri"/>
                <w:sz w:val="16"/>
                <w:lang w:val="ru-RU"/>
              </w:rPr>
              <w:t>52.401984, 37.562952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219,217А,221А по ул. Мира.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д.227</w:t>
            </w:r>
          </w:p>
        </w:tc>
        <w:tc>
          <w:tcPr>
            <w:tcW w:w="1226" w:type="dxa"/>
          </w:tcPr>
          <w:p w:rsidR="004D5CF5" w:rsidRPr="0042473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42473D">
              <w:rPr>
                <w:rStyle w:val="BodyTextChar"/>
                <w:rFonts w:ascii="Calibri"/>
                <w:sz w:val="16"/>
                <w:lang w:val="ru-RU"/>
              </w:rPr>
              <w:t>52.400964, 37.561667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№225,227,221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Денисова д.32б</w:t>
            </w:r>
          </w:p>
        </w:tc>
        <w:tc>
          <w:tcPr>
            <w:tcW w:w="1226" w:type="dxa"/>
          </w:tcPr>
          <w:p w:rsidR="004D5CF5" w:rsidRPr="00231D4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31D41">
              <w:rPr>
                <w:rStyle w:val="BodyTextChar"/>
                <w:rFonts w:ascii="Calibri"/>
                <w:sz w:val="16"/>
                <w:lang w:val="ru-RU"/>
              </w:rPr>
              <w:t>52.403197, 37.570909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7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№32А, 32Б, 34, №209, 205,203,201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1049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Мира д.191</w:t>
            </w:r>
          </w:p>
        </w:tc>
        <w:tc>
          <w:tcPr>
            <w:tcW w:w="1226" w:type="dxa"/>
          </w:tcPr>
          <w:p w:rsidR="004D5CF5" w:rsidRPr="00257FBF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57FBF">
              <w:rPr>
                <w:rStyle w:val="BodyTextChar"/>
                <w:rFonts w:ascii="Calibri"/>
                <w:sz w:val="16"/>
                <w:lang w:val="ru-RU"/>
              </w:rPr>
              <w:t>52.404915, 37.575998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6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№191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ул.Мира д.193</w:t>
            </w:r>
          </w:p>
        </w:tc>
        <w:tc>
          <w:tcPr>
            <w:tcW w:w="1226" w:type="dxa"/>
          </w:tcPr>
          <w:p w:rsidR="004D5CF5" w:rsidRPr="00847A53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47A53">
              <w:rPr>
                <w:rStyle w:val="BodyTextChar"/>
                <w:rFonts w:ascii="Calibri"/>
                <w:sz w:val="16"/>
                <w:lang w:val="ru-RU"/>
              </w:rPr>
              <w:t>52.405195, 37.577715</w:t>
            </w:r>
          </w:p>
        </w:tc>
        <w:tc>
          <w:tcPr>
            <w:tcW w:w="1136" w:type="dxa"/>
          </w:tcPr>
          <w:p w:rsidR="004D5CF5" w:rsidRPr="00BF7700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p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://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www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adminliv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ru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files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uploads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images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/2019/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sanochistka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livny</w:t>
            </w:r>
            <w:r w:rsidRPr="00BF7700">
              <w:rPr>
                <w:rStyle w:val="BodyTextChar"/>
                <w:sz w:val="12"/>
                <w:szCs w:val="12"/>
                <w:lang w:val="ru-RU" w:eastAsia="ar-SA"/>
              </w:rPr>
              <w:t>_2000.</w:t>
            </w:r>
            <w:r w:rsidRPr="00BF7700">
              <w:rPr>
                <w:rStyle w:val="BodyTextChar"/>
                <w:sz w:val="12"/>
                <w:szCs w:val="12"/>
                <w:lang w:val="en-US" w:eastAsia="ar-SA"/>
              </w:rPr>
              <w:t>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«Сервис Плюс» 1055743000081р-н Ливенский, сл. Беломестное, ул. Курская, д.323-а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№193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 Ливны, ул.Мира д. 189 </w:t>
            </w:r>
          </w:p>
        </w:tc>
        <w:tc>
          <w:tcPr>
            <w:tcW w:w="1226" w:type="dxa"/>
          </w:tcPr>
          <w:p w:rsidR="004D5CF5" w:rsidRPr="003B1AF6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B1AF6">
              <w:rPr>
                <w:rStyle w:val="BodyTextChar"/>
                <w:rFonts w:ascii="Calibri"/>
                <w:sz w:val="16"/>
                <w:lang w:val="ru-RU"/>
              </w:rPr>
              <w:t>52.405919, 37.576820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№189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ул.Денисова д.5</w:t>
            </w:r>
          </w:p>
        </w:tc>
        <w:tc>
          <w:tcPr>
            <w:tcW w:w="1226" w:type="dxa"/>
          </w:tcPr>
          <w:p w:rsidR="004D5CF5" w:rsidRPr="00536DC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36DC2">
              <w:rPr>
                <w:rStyle w:val="BodyTextChar"/>
                <w:rFonts w:ascii="Calibri"/>
                <w:sz w:val="16"/>
                <w:lang w:val="ru-RU"/>
              </w:rPr>
              <w:t>52.408372, 37.572997</w:t>
            </w:r>
          </w:p>
        </w:tc>
        <w:tc>
          <w:tcPr>
            <w:tcW w:w="1136" w:type="dxa"/>
          </w:tcPr>
          <w:p w:rsidR="004D5CF5" w:rsidRDefault="004D5CF5" w:rsidP="00B117BD">
            <w:pPr>
              <w:tabs>
                <w:tab w:val="left" w:pos="601"/>
              </w:tabs>
              <w:spacing w:line="194" w:lineRule="exact"/>
              <w:ind w:left="107"/>
              <w:rPr>
                <w:rStyle w:val="BodyTextChar"/>
                <w:sz w:val="12"/>
                <w:szCs w:val="12"/>
                <w:lang w:val="ru-RU" w:eastAsia="ar-SA"/>
              </w:rPr>
            </w:pPr>
            <w:r>
              <w:rPr>
                <w:rStyle w:val="BodyTextChar"/>
                <w:sz w:val="12"/>
                <w:szCs w:val="12"/>
                <w:lang w:val="en-US" w:eastAsia="ar-SA"/>
              </w:rPr>
              <w:t>http</w:t>
            </w:r>
            <w:r>
              <w:rPr>
                <w:rStyle w:val="BodyTextChar"/>
                <w:sz w:val="12"/>
                <w:szCs w:val="12"/>
                <w:lang w:val="ru-RU" w:eastAsia="ar-SA"/>
              </w:rPr>
              <w:t>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№5,7 по ул. Денисова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Денисова д.15</w:t>
            </w:r>
          </w:p>
        </w:tc>
        <w:tc>
          <w:tcPr>
            <w:tcW w:w="1226" w:type="dxa"/>
          </w:tcPr>
          <w:p w:rsidR="004D5CF5" w:rsidRPr="00536DC2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36DC2">
              <w:rPr>
                <w:rStyle w:val="BodyTextChar"/>
                <w:rFonts w:ascii="Calibri"/>
                <w:sz w:val="16"/>
                <w:lang w:val="ru-RU"/>
              </w:rPr>
              <w:t>52.407686, 37.574604</w:t>
            </w:r>
          </w:p>
        </w:tc>
        <w:tc>
          <w:tcPr>
            <w:tcW w:w="1136" w:type="dxa"/>
          </w:tcPr>
          <w:p w:rsidR="004D5CF5" w:rsidRDefault="004D5CF5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№13,17 по ул. Денисова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Индустриальная д.11</w:t>
            </w:r>
          </w:p>
        </w:tc>
        <w:tc>
          <w:tcPr>
            <w:tcW w:w="1226" w:type="dxa"/>
          </w:tcPr>
          <w:p w:rsidR="004D5CF5" w:rsidRPr="005E7166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5E7166">
              <w:rPr>
                <w:rStyle w:val="BodyTextChar"/>
                <w:rFonts w:ascii="Calibri"/>
                <w:sz w:val="16"/>
                <w:lang w:val="ru-RU"/>
              </w:rPr>
              <w:t>52.402027, 37.565346</w:t>
            </w:r>
          </w:p>
        </w:tc>
        <w:tc>
          <w:tcPr>
            <w:tcW w:w="1136" w:type="dxa"/>
          </w:tcPr>
          <w:p w:rsidR="004D5CF5" w:rsidRDefault="004D5CF5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 по ул. Индустриальная, №215,217 по ул.Мира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Индустриальная д.9А</w:t>
            </w:r>
          </w:p>
        </w:tc>
        <w:tc>
          <w:tcPr>
            <w:tcW w:w="1226" w:type="dxa"/>
          </w:tcPr>
          <w:p w:rsidR="004D5CF5" w:rsidRPr="00382474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382474">
              <w:rPr>
                <w:rStyle w:val="BodyTextChar"/>
                <w:rFonts w:ascii="Calibri"/>
                <w:sz w:val="16"/>
                <w:lang w:val="ru-RU"/>
              </w:rPr>
              <w:t>52.404514, 37.564936</w:t>
            </w:r>
          </w:p>
        </w:tc>
        <w:tc>
          <w:tcPr>
            <w:tcW w:w="1136" w:type="dxa"/>
          </w:tcPr>
          <w:p w:rsidR="004D5CF5" w:rsidRDefault="004D5CF5">
            <w:r w:rsidRPr="000A65E6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A65E6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ООО «Хорс»1205700001132г.Ливны, ул.Др. Народов д.126ООО «Гидромашжилсервис» 1025700517358г.Ливны, ул.Мира д.213ОАО «Жилсервис» 1135743000172г.Ливны, пер. Октябрьский д.2 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5,7,9,9А по ул. Индустриальная, №17,19,21,19А по ул.Селищева, №190,192,194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Победы д.3</w:t>
            </w:r>
          </w:p>
        </w:tc>
        <w:tc>
          <w:tcPr>
            <w:tcW w:w="1226" w:type="dxa"/>
          </w:tcPr>
          <w:p w:rsidR="004D5CF5" w:rsidRPr="002950CD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2950CD">
              <w:rPr>
                <w:rStyle w:val="BodyTextChar"/>
                <w:rFonts w:ascii="Calibri"/>
                <w:sz w:val="16"/>
                <w:lang w:val="ru-RU"/>
              </w:rPr>
              <w:t>52.407269, 37.569779</w:t>
            </w:r>
          </w:p>
        </w:tc>
        <w:tc>
          <w:tcPr>
            <w:tcW w:w="1136" w:type="dxa"/>
          </w:tcPr>
          <w:p w:rsidR="004D5CF5" w:rsidRDefault="004D5CF5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д.213ОАО «Жилсервис» 1135743000172г.Ливны, пер. Октябрьский д.2 ООО «Хорс»1205700001132г.Ливны, ул.Др. Народов д.126ООО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 №1,3 по ул.Победы, №2,2А,16А по ул. Селщева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ул.Победы д,5</w:t>
            </w:r>
          </w:p>
        </w:tc>
        <w:tc>
          <w:tcPr>
            <w:tcW w:w="1226" w:type="dxa"/>
          </w:tcPr>
          <w:p w:rsidR="004D5CF5" w:rsidRPr="00A56679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A56679">
              <w:rPr>
                <w:rStyle w:val="BodyTextChar"/>
                <w:rFonts w:ascii="Calibri"/>
                <w:sz w:val="16"/>
                <w:lang w:val="ru-RU"/>
              </w:rPr>
              <w:t>52.406558, 37.567043</w:t>
            </w:r>
          </w:p>
        </w:tc>
        <w:tc>
          <w:tcPr>
            <w:tcW w:w="1136" w:type="dxa"/>
          </w:tcPr>
          <w:p w:rsidR="004D5CF5" w:rsidRDefault="004D5CF5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«Стройинвест»1105743000175г.Ливны, ул. Мира д.197 аООО «Теплогазприбор» 1095743000385 г.Ливны, ул.Октябрьская д.7.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5, по ул. Победы, №20А,24А по ул. Селищева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1058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 Ливны, ул. Победы д.9</w:t>
            </w:r>
          </w:p>
        </w:tc>
        <w:tc>
          <w:tcPr>
            <w:tcW w:w="1226" w:type="dxa"/>
          </w:tcPr>
          <w:p w:rsidR="004D5CF5" w:rsidRPr="000A691E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A691E">
              <w:rPr>
                <w:rStyle w:val="BodyTextChar"/>
                <w:rFonts w:ascii="Calibri"/>
                <w:sz w:val="16"/>
                <w:lang w:val="ru-RU"/>
              </w:rPr>
              <w:t>52.406011, 37.566375</w:t>
            </w:r>
          </w:p>
        </w:tc>
        <w:tc>
          <w:tcPr>
            <w:tcW w:w="1136" w:type="dxa"/>
          </w:tcPr>
          <w:p w:rsidR="004D5CF5" w:rsidRDefault="004D5CF5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7,9, по ул. Победы,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B117BD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1059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Победы д.15</w:t>
            </w:r>
          </w:p>
        </w:tc>
        <w:tc>
          <w:tcPr>
            <w:tcW w:w="1226" w:type="dxa"/>
          </w:tcPr>
          <w:p w:rsidR="004D5CF5" w:rsidRPr="00B20234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B20234">
              <w:rPr>
                <w:rStyle w:val="BodyTextChar"/>
                <w:rFonts w:ascii="Calibri"/>
                <w:sz w:val="16"/>
                <w:lang w:val="ru-RU"/>
              </w:rPr>
              <w:t>52.405067, 37.563914</w:t>
            </w:r>
          </w:p>
        </w:tc>
        <w:tc>
          <w:tcPr>
            <w:tcW w:w="1136" w:type="dxa"/>
          </w:tcPr>
          <w:p w:rsidR="004D5CF5" w:rsidRDefault="004D5CF5">
            <w:r w:rsidRPr="00212A19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12A19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«Гидромашжилсервис» 1025700517358г.Ливны, ул.Мира д.213ООО «Хорс»1205700001132г.Ливны, ул.Др. Народов д.126ООО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11,13,15,17 по ул. Победы, №32,34,34А по ул. Селищева, №1И по ул. Индустриальная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5A46E2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1060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ул.Орловская д.10А</w:t>
            </w:r>
          </w:p>
        </w:tc>
        <w:tc>
          <w:tcPr>
            <w:tcW w:w="1226" w:type="dxa"/>
          </w:tcPr>
          <w:p w:rsidR="004D5CF5" w:rsidRPr="00C5090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52.428650, 37.592883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№10А по ул.Орловская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5A46E2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1061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д.110Ж</w:t>
            </w:r>
          </w:p>
        </w:tc>
        <w:tc>
          <w:tcPr>
            <w:tcW w:w="1226" w:type="dxa"/>
          </w:tcPr>
          <w:p w:rsidR="004D5CF5" w:rsidRPr="00C5090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52.431623, 37.582062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№110Ж, 110Р по ул.Орловская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1062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д.110З</w:t>
            </w:r>
          </w:p>
        </w:tc>
        <w:tc>
          <w:tcPr>
            <w:tcW w:w="1226" w:type="dxa"/>
          </w:tcPr>
          <w:p w:rsidR="004D5CF5" w:rsidRPr="00C5090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52.433151, 37.581296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д.2ООО УК «Стройинвест»1105743000175г.Ливны, ул. Мира д.197 а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№110И, 110З,110Т,110П, 110Н по ул.Орловская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1063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Орловская д.110С</w:t>
            </w:r>
          </w:p>
        </w:tc>
        <w:tc>
          <w:tcPr>
            <w:tcW w:w="1226" w:type="dxa"/>
          </w:tcPr>
          <w:p w:rsidR="004D5CF5" w:rsidRPr="00C50900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50900">
              <w:rPr>
                <w:rStyle w:val="BodyTextChar"/>
                <w:rFonts w:ascii="Calibri"/>
                <w:sz w:val="16"/>
                <w:lang w:val="ru-RU"/>
              </w:rPr>
              <w:t>52.432893, 37.579928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№110С,110Т по ул.Орловская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1064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 Ливны, ул.Орловская 110В </w:t>
            </w:r>
          </w:p>
        </w:tc>
        <w:tc>
          <w:tcPr>
            <w:tcW w:w="1226" w:type="dxa"/>
          </w:tcPr>
          <w:p w:rsidR="004D5CF5" w:rsidRPr="00055B74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055B74">
              <w:rPr>
                <w:rStyle w:val="BodyTextChar"/>
                <w:rFonts w:ascii="Calibri"/>
                <w:sz w:val="16"/>
                <w:lang w:val="ru-RU"/>
              </w:rPr>
              <w:t>52.430902, 37.583835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110В,110Д по ул. Орловская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1065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г.Ливны, ул. Денисова д.28</w:t>
            </w:r>
          </w:p>
        </w:tc>
        <w:tc>
          <w:tcPr>
            <w:tcW w:w="1226" w:type="dxa"/>
          </w:tcPr>
          <w:p w:rsidR="004D5CF5" w:rsidRPr="008A0558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8A0558">
              <w:rPr>
                <w:rStyle w:val="BodyTextChar"/>
                <w:rFonts w:ascii="Calibri"/>
                <w:sz w:val="16"/>
                <w:lang w:val="ru-RU"/>
              </w:rPr>
              <w:t>52.404283, 37.575233</w:t>
            </w:r>
          </w:p>
        </w:tc>
        <w:tc>
          <w:tcPr>
            <w:tcW w:w="1136" w:type="dxa"/>
          </w:tcPr>
          <w:p w:rsidR="004D5CF5" w:rsidRDefault="004D5CF5">
            <w:r w:rsidRPr="002D3541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2D3541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 ООО «Гидромашжилсервис» 1025700517358г.Ливны, ул.Мира д.213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№26,28,30,30А по ул.Денисова, №195,197.199 по ул. Мира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1066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 xml:space="preserve">г. Ливны, ул. Московская д. 106 а,б,в,,ж. р-н библиотеки    </w:t>
            </w:r>
          </w:p>
        </w:tc>
        <w:tc>
          <w:tcPr>
            <w:tcW w:w="1226" w:type="dxa"/>
          </w:tcPr>
          <w:p w:rsidR="004D5CF5" w:rsidRPr="008A0558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610A01">
              <w:rPr>
                <w:rStyle w:val="BodyTextChar"/>
                <w:rFonts w:ascii="Calibri"/>
                <w:sz w:val="16"/>
                <w:lang w:val="ru-RU"/>
              </w:rPr>
              <w:t>52.432755, 37.614888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3,0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Многоквартирные дома № 106А,106Б,106В,106Ж по ул. Московская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1067</w:t>
            </w:r>
          </w:p>
        </w:tc>
        <w:tc>
          <w:tcPr>
            <w:tcW w:w="1318" w:type="dxa"/>
          </w:tcPr>
          <w:p w:rsidR="004D5CF5" w:rsidRPr="00B117BD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Элеваторная д.1</w:t>
            </w:r>
          </w:p>
        </w:tc>
        <w:tc>
          <w:tcPr>
            <w:tcW w:w="1226" w:type="dxa"/>
          </w:tcPr>
          <w:p w:rsidR="004D5CF5" w:rsidRPr="00610A01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 xml:space="preserve">52.431651    37.600082      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8,0</w:t>
            </w:r>
          </w:p>
        </w:tc>
        <w:tc>
          <w:tcPr>
            <w:tcW w:w="1140" w:type="dxa"/>
          </w:tcPr>
          <w:p w:rsidR="004D5CF5" w:rsidRPr="00B117BD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«АгроАльянс» 1085259003367 г.Нижний Новгород, ул.Федосеенко д.54б.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Производственный корпус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1068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Кобринская д.14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52.426302 37.573887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Алоян Рустам Хдрович 5406 994169 Ливенским ГРОВД Орловской области 30.03.2007г.</w:t>
            </w:r>
          </w:p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 К.Маркса д.77</w:t>
            </w:r>
          </w:p>
          <w:p w:rsidR="004D5CF5" w:rsidRPr="00B117BD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1069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ул.Кирова, 52Б.</w:t>
            </w:r>
          </w:p>
        </w:tc>
        <w:tc>
          <w:tcPr>
            <w:tcW w:w="1226" w:type="dxa"/>
          </w:tcPr>
          <w:p w:rsidR="004D5CF5" w:rsidRDefault="004D5CF5" w:rsidP="00AC2F20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52.404308 37.639481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Квасов Алексей Сергеевич 322460000001448</w:t>
            </w:r>
          </w:p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Курская область, г.Курчатов, пр-т Коммунистический д.33 кв.20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Квасов Алексей Сергеевич Помещение кафе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1070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СНТ «Березка»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52.399039 37.565956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«Березка» 1025700517501 Орловская область, г.Ливны, ул.Мира д.40</w:t>
            </w: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Территория СНТ «Березка», дачные участки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1071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Городского парка им.30-летия Победы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52.421665 37.610593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Pr="00B117BD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Агаханов Георгий Андреевич 320574900024072 Орловская обл., Ливенский р-н, с.Калинино, ул.Полевая д.18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ИП Агаханов Георгий Андреевич Помещение бильярдного клуба «Галеон» 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1072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ул.Красноармейская, д.1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52.427778 37.626111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«Ливенский маслозавод» 1175749011900 г.Ливны ул. Красноармейская д.1Б/2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«Ливенский маслозавод» офисные и бытовые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1073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ул.Гражданская д.22Д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52.417273 37.594363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0,75 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«УК «Этанол»» 1145749006567 г.Ливны, ул.Гайдара д.2Г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ООО «УК «Этанол»» </w:t>
            </w:r>
          </w:p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1074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ул.Курская д.13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52.413546 37.608660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«Ливнысервисгаз» 1025702457186 г.Ливны ул.Павлова д.7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«Ливнысервисгаз» офисные и бытовые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1075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д.2В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52.414532 37.577016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«Круглое» 1175749007610 г.Ливны, ул.Гайдара д.2В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«Круглое» помещения гостиницы «Уют»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1076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Заливенская д.134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52.419978 37.648846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Сергей Анатольевич 5405 911229 Ливенским ГРОВД Орловской области 19.12.2005г г.Ливны ул. Мира д.209А кв.92</w:t>
            </w: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Помещения автокомплекса «Автолюкс»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1077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Железнодорожная д.10а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52.418693 37.578268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«Ливныагрострой»  1025700515642 г.Ливны, ул. Железнодорожная д.10а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«Ливныагрострой»  офисные и бытовые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1078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Объездная д.1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52.427884 37.649881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«Строитель» 1025700515653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 г.Ливны, ул. Железнодорожная д.10а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«Строитель» помещения гостиничного комплекса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1079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Ленина д.8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52.425287 37.607092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Болотских Владимир Николаевич 30457023140091 г.Ливны, ул.Кирова д.61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Болотских Владимир Николаевич помещение магазина в здании по ул.Ленина д.6.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1080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площадь Автовокзальная д.1а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52.428785 37.607002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Шумина Татьяна Ивановна 317574900019088 г.Ливны, пер.Прибрежный  д.7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Шумина Татьяна Ивановна помещение кафе «Любимое»  по пл. Автовокзальная д.1а, помещение магазина «Татьяна» по ул.Кирова д.61а, помещение торгового павильона по ул. м.Горького д.1д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1081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ул.Кирова, д.64 пом.6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52.426656 37.600347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2.25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«Альфа-М»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1147746779025 г.Москва, ул.Преображенская площадь д.8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1A0C09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«Альфа-М»</w:t>
            </w:r>
          </w:p>
          <w:p w:rsidR="004D5CF5" w:rsidRDefault="004D5CF5" w:rsidP="001A0C09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продовольственного магазина «Красное и Белое»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1082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территория СНТ «Дружба» в районе ул.Пролетарская д.3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52.43809 37.62304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«Дружба» 111574300372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ул.Октябрьская д.13,кв.34.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«Дружба»   дачные участки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1083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Элеваторная, д.1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52.438832 37.598681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«Производственное объединение замкнутого цикла «Свеженка» 1205700002210 Орловская обл. Урицкий р-н, д.Хмелевая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«Производственное объединение замкнутого цикла «Свеженка», производственные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1084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пер. Октябрьский д.2Г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52.41575 37.5877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ТД «Аквамарин» 1155749010636 г.Ливны, пер.Октябрьский д.2Г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ТД «Аквамарин» офисные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3259C6">
            <w:pPr>
              <w:rPr>
                <w:sz w:val="16"/>
              </w:rPr>
            </w:pPr>
            <w:r>
              <w:rPr>
                <w:sz w:val="16"/>
              </w:rPr>
              <w:t>1085</w:t>
            </w:r>
          </w:p>
          <w:p w:rsidR="004D5CF5" w:rsidRDefault="004D5CF5" w:rsidP="008C791F">
            <w:pPr>
              <w:rPr>
                <w:sz w:val="16"/>
              </w:rPr>
            </w:pPr>
          </w:p>
          <w:p w:rsidR="004D5CF5" w:rsidRPr="008C791F" w:rsidRDefault="004D5CF5" w:rsidP="008C791F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5CF5" w:rsidRPr="003259C6" w:rsidRDefault="004D5CF5" w:rsidP="00912AC5">
            <w:pPr>
              <w:rPr>
                <w:sz w:val="16"/>
              </w:rPr>
            </w:pPr>
            <w:r>
              <w:rPr>
                <w:sz w:val="16"/>
              </w:rPr>
              <w:t>г.Ливны, ул. Кирова д.54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52.429795</w:t>
            </w:r>
          </w:p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37.604897</w:t>
            </w:r>
          </w:p>
        </w:tc>
        <w:tc>
          <w:tcPr>
            <w:tcW w:w="1136" w:type="dxa"/>
          </w:tcPr>
          <w:p w:rsidR="004D5CF5" w:rsidRDefault="004D5CF5">
            <w:r w:rsidRPr="00633873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633873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5CF5" w:rsidRPr="003259C6" w:rsidRDefault="004D5CF5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  <w:p w:rsidR="004D5CF5" w:rsidRPr="003259C6" w:rsidRDefault="004D5CF5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</w:p>
          <w:p w:rsidR="004D5CF5" w:rsidRPr="003259C6" w:rsidRDefault="004D5CF5" w:rsidP="003259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Помятихин Алексей Иванович</w:t>
            </w:r>
          </w:p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304570220800084</w:t>
            </w:r>
          </w:p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М.Горького 8/21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Pr="008C791F" w:rsidRDefault="004D5CF5" w:rsidP="008C791F">
            <w:pPr>
              <w:rPr>
                <w:sz w:val="16"/>
              </w:rPr>
            </w:pPr>
            <w:r>
              <w:rPr>
                <w:sz w:val="16"/>
              </w:rPr>
              <w:t>1086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Гайдара д.2б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</w:t>
            </w:r>
          </w:p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37.574133</w:t>
            </w: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  <w:p w:rsidR="004D5CF5" w:rsidRPr="008C791F" w:rsidRDefault="004D5CF5" w:rsidP="008C7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«Технодом»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104575200,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 Ливны, ул. Гайдара 2б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«Технодом»</w:t>
            </w:r>
          </w:p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эксплуатация здания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1087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д.2б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</w:t>
            </w:r>
          </w:p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37.574133</w:t>
            </w: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1,1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«Лучшие цены»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122670006390,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г.Смоленск, ул.Попова, д.17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 305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«Лучшие цены»</w:t>
            </w:r>
          </w:p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продовольственный магазин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1088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 Ливны,</w:t>
            </w:r>
          </w:p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 Гражданская д.23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52.422572</w:t>
            </w:r>
          </w:p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37.592316</w:t>
            </w: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5CF5" w:rsidRDefault="004D5CF5" w:rsidP="008C791F">
            <w:pPr>
              <w:rPr>
                <w:sz w:val="16"/>
              </w:rPr>
            </w:pPr>
          </w:p>
          <w:p w:rsidR="004D5CF5" w:rsidRPr="008C791F" w:rsidRDefault="004D5CF5" w:rsidP="00912AC5">
            <w:pPr>
              <w:rPr>
                <w:sz w:val="16"/>
              </w:rPr>
            </w:pPr>
            <w:r>
              <w:rPr>
                <w:sz w:val="16"/>
              </w:rPr>
              <w:t xml:space="preserve">  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6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4,5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«Скобяные изделия»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1127746726634,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ул.Гражданская д.23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«Скобяные изделия»</w:t>
            </w:r>
          </w:p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</w:t>
            </w:r>
          </w:p>
        </w:tc>
      </w:tr>
      <w:tr w:rsidR="004D5CF5" w:rsidTr="00BF7700">
        <w:trPr>
          <w:trHeight w:val="1361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1089</w:t>
            </w:r>
          </w:p>
          <w:p w:rsidR="004D5CF5" w:rsidRPr="00BB0F50" w:rsidRDefault="004D5CF5" w:rsidP="00BB0F50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</w:p>
          <w:p w:rsidR="004D5CF5" w:rsidRDefault="004D5CF5" w:rsidP="007E33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г.Ливны, ул. Хохлова</w:t>
            </w:r>
          </w:p>
          <w:p w:rsidR="004D5CF5" w:rsidRPr="007E33C6" w:rsidRDefault="004D5CF5" w:rsidP="007E33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СНТ «Садовод»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52.403469</w:t>
            </w:r>
          </w:p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37.638668</w:t>
            </w: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«Садовод»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1165749055152,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г.Ливны, </w:t>
            </w:r>
          </w:p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ул.Селищева, д.1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СНТ «Садовод»</w:t>
            </w:r>
          </w:p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садовые участки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1090</w:t>
            </w: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Карла Маркса д.139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52.425266 37.610831</w:t>
            </w: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  <w:p w:rsidR="004D5CF5" w:rsidRPr="00BB0F50" w:rsidRDefault="004D5CF5" w:rsidP="00BB0F50">
            <w:pPr>
              <w:rPr>
                <w:sz w:val="16"/>
              </w:rPr>
            </w:pPr>
          </w:p>
          <w:p w:rsidR="004D5CF5" w:rsidRPr="00BB0F50" w:rsidRDefault="004D5CF5" w:rsidP="00BB0F50">
            <w:pPr>
              <w:rPr>
                <w:sz w:val="16"/>
              </w:rPr>
            </w:pPr>
          </w:p>
          <w:p w:rsidR="004D5CF5" w:rsidRPr="00BB0F50" w:rsidRDefault="004D5CF5" w:rsidP="00BB0F50">
            <w:pPr>
              <w:rPr>
                <w:sz w:val="16"/>
              </w:rPr>
            </w:pPr>
          </w:p>
          <w:p w:rsidR="004D5CF5" w:rsidRPr="00BB0F50" w:rsidRDefault="004D5CF5" w:rsidP="00BB0F50">
            <w:pPr>
              <w:rPr>
                <w:sz w:val="16"/>
              </w:rPr>
            </w:pPr>
          </w:p>
          <w:p w:rsidR="004D5CF5" w:rsidRDefault="004D5CF5" w:rsidP="00BB0F50">
            <w:pPr>
              <w:rPr>
                <w:sz w:val="16"/>
              </w:rPr>
            </w:pPr>
          </w:p>
          <w:p w:rsidR="004D5CF5" w:rsidRDefault="004D5CF5" w:rsidP="00BB0F50">
            <w:pPr>
              <w:rPr>
                <w:sz w:val="16"/>
              </w:rPr>
            </w:pPr>
          </w:p>
          <w:p w:rsidR="004D5CF5" w:rsidRPr="00BB0F50" w:rsidRDefault="004D5CF5" w:rsidP="00BB0F50">
            <w:pPr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Ермолова Любовь Григорьевна 5402 268371 Ливенским ГРОВД Орловской области 15.03.2002г. г.Ливны, ул. Орловская д.104.</w:t>
            </w: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спортивного комплекса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1091</w:t>
            </w:r>
          </w:p>
          <w:p w:rsidR="004D5CF5" w:rsidRPr="00BD5607" w:rsidRDefault="004D5CF5" w:rsidP="00BD5607">
            <w:pPr>
              <w:rPr>
                <w:sz w:val="16"/>
              </w:rPr>
            </w:pPr>
          </w:p>
          <w:p w:rsidR="004D5CF5" w:rsidRPr="00BD5607" w:rsidRDefault="004D5CF5" w:rsidP="00BD5607">
            <w:pPr>
              <w:rPr>
                <w:sz w:val="16"/>
              </w:rPr>
            </w:pPr>
          </w:p>
          <w:p w:rsidR="004D5CF5" w:rsidRDefault="004D5CF5" w:rsidP="00BD5607">
            <w:pPr>
              <w:rPr>
                <w:sz w:val="16"/>
              </w:rPr>
            </w:pPr>
          </w:p>
          <w:p w:rsidR="004D5CF5" w:rsidRPr="00BD5607" w:rsidRDefault="004D5CF5" w:rsidP="00BD5607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5CF5" w:rsidRDefault="004D5CF5" w:rsidP="00B117BD">
            <w:pPr>
              <w:spacing w:line="183" w:lineRule="exact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ул.Денисова д.21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52.408372 37.572997</w:t>
            </w:r>
          </w:p>
          <w:p w:rsidR="004D5CF5" w:rsidRPr="00B73226" w:rsidRDefault="004D5CF5" w:rsidP="00B73226">
            <w:pPr>
              <w:rPr>
                <w:rFonts w:ascii="Calibri"/>
                <w:sz w:val="16"/>
              </w:rPr>
            </w:pPr>
          </w:p>
        </w:tc>
        <w:tc>
          <w:tcPr>
            <w:tcW w:w="1136" w:type="dxa"/>
          </w:tcPr>
          <w:p w:rsidR="004D5CF5" w:rsidRDefault="004D5CF5">
            <w:r w:rsidRPr="00DB2777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DB2777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12,95</w:t>
            </w:r>
          </w:p>
        </w:tc>
        <w:tc>
          <w:tcPr>
            <w:tcW w:w="1138" w:type="dxa"/>
          </w:tcPr>
          <w:p w:rsidR="004D5CF5" w:rsidRDefault="004D5CF5" w:rsidP="00B7322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  <w:p w:rsidR="004D5CF5" w:rsidRDefault="004D5CF5" w:rsidP="00B73226">
            <w:pPr>
              <w:jc w:val="center"/>
              <w:rPr>
                <w:sz w:val="16"/>
              </w:rPr>
            </w:pPr>
          </w:p>
          <w:p w:rsidR="004D5CF5" w:rsidRPr="00B73226" w:rsidRDefault="004D5CF5" w:rsidP="00B73226">
            <w:pPr>
              <w:rPr>
                <w:sz w:val="16"/>
              </w:rPr>
            </w:pP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117BD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УК «Стройинвест»1105743000175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B117BD">
              <w:rPr>
                <w:rStyle w:val="BodyTextChar"/>
                <w:sz w:val="16"/>
                <w:lang w:val="ru-RU"/>
              </w:rPr>
              <w:t>г.Ливны, ул. Мира д.197 а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№23 по ул. Денисова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1092</w:t>
            </w:r>
          </w:p>
          <w:p w:rsidR="004D5CF5" w:rsidRPr="00BF7700" w:rsidRDefault="004D5CF5" w:rsidP="00BF7700">
            <w:pPr>
              <w:rPr>
                <w:sz w:val="16"/>
              </w:rPr>
            </w:pPr>
          </w:p>
          <w:p w:rsidR="004D5CF5" w:rsidRPr="00BF7700" w:rsidRDefault="004D5CF5" w:rsidP="00BF7700">
            <w:pPr>
              <w:rPr>
                <w:sz w:val="16"/>
              </w:rPr>
            </w:pPr>
          </w:p>
          <w:p w:rsidR="004D5CF5" w:rsidRDefault="004D5CF5" w:rsidP="00BF7700">
            <w:pPr>
              <w:rPr>
                <w:sz w:val="16"/>
              </w:rPr>
            </w:pPr>
          </w:p>
          <w:p w:rsidR="004D5CF5" w:rsidRDefault="004D5CF5" w:rsidP="00BF7700">
            <w:pPr>
              <w:rPr>
                <w:sz w:val="16"/>
              </w:rPr>
            </w:pPr>
          </w:p>
          <w:p w:rsidR="004D5CF5" w:rsidRPr="00BF7700" w:rsidRDefault="004D5CF5" w:rsidP="00BF7700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5CF5" w:rsidRDefault="004D5CF5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Октябрьская влд.29Б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52.412154 37.578460</w:t>
            </w:r>
          </w:p>
        </w:tc>
        <w:tc>
          <w:tcPr>
            <w:tcW w:w="1136" w:type="dxa"/>
          </w:tcPr>
          <w:p w:rsidR="004D5CF5" w:rsidRDefault="004D5CF5"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8" w:type="dxa"/>
          </w:tcPr>
          <w:p w:rsidR="004D5CF5" w:rsidRDefault="004D5CF5" w:rsidP="00B7322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B117BD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«Ермак 777» 1065743005184 г.Ливны, ул.Октябрьская, влд.29Б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Помещения торгового центра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041496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1093</w:t>
            </w:r>
          </w:p>
        </w:tc>
        <w:tc>
          <w:tcPr>
            <w:tcW w:w="1318" w:type="dxa"/>
          </w:tcPr>
          <w:p w:rsidR="004D5CF5" w:rsidRDefault="004D5CF5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ул.Курская д.263А.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52.403179 37.598982</w:t>
            </w:r>
          </w:p>
        </w:tc>
        <w:tc>
          <w:tcPr>
            <w:tcW w:w="1136" w:type="dxa"/>
          </w:tcPr>
          <w:p w:rsidR="004D5CF5" w:rsidRDefault="004D5CF5"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Pr="00272D98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  <w:p w:rsidR="004D5CF5" w:rsidRDefault="004D5CF5" w:rsidP="00BF7700">
            <w:pPr>
              <w:rPr>
                <w:sz w:val="16"/>
              </w:rPr>
            </w:pPr>
          </w:p>
          <w:p w:rsidR="004D5CF5" w:rsidRDefault="004D5CF5" w:rsidP="00BF7700">
            <w:pPr>
              <w:jc w:val="center"/>
              <w:rPr>
                <w:sz w:val="16"/>
              </w:rPr>
            </w:pPr>
          </w:p>
          <w:p w:rsidR="004D5CF5" w:rsidRPr="00272D98" w:rsidRDefault="004D5CF5" w:rsidP="00272D98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4D5CF5" w:rsidRPr="00272D98" w:rsidRDefault="004D5CF5" w:rsidP="00272D98">
            <w:pPr>
              <w:jc w:val="center"/>
              <w:rPr>
                <w:sz w:val="16"/>
              </w:rPr>
            </w:pPr>
          </w:p>
        </w:tc>
        <w:tc>
          <w:tcPr>
            <w:tcW w:w="1138" w:type="dxa"/>
          </w:tcPr>
          <w:p w:rsidR="004D5CF5" w:rsidRPr="00272D98" w:rsidRDefault="004D5CF5" w:rsidP="00272D98">
            <w:pPr>
              <w:rPr>
                <w:sz w:val="16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</w:p>
          <w:p w:rsidR="004D5CF5" w:rsidRPr="00272D98" w:rsidRDefault="004D5CF5" w:rsidP="00272D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 Валентинович 5419 526766 УМВД России по Орловской области 21.03.2019г, г.Ливны, ул. Дзержинского д.97, кв.29</w:t>
            </w:r>
          </w:p>
        </w:tc>
        <w:tc>
          <w:tcPr>
            <w:tcW w:w="1529" w:type="dxa"/>
          </w:tcPr>
          <w:p w:rsidR="004D5CF5" w:rsidRDefault="004D5CF5" w:rsidP="00B117BD">
            <w:pPr>
              <w:spacing w:before="1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свободного назначения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</w:p>
          <w:p w:rsidR="004D5CF5" w:rsidRDefault="004D5CF5" w:rsidP="0056489C">
            <w:pPr>
              <w:rPr>
                <w:sz w:val="16"/>
              </w:rPr>
            </w:pPr>
            <w:r>
              <w:rPr>
                <w:sz w:val="16"/>
              </w:rPr>
              <w:t>1094</w:t>
            </w:r>
          </w:p>
          <w:p w:rsidR="004D5CF5" w:rsidRPr="00AE0B17" w:rsidRDefault="004D5CF5" w:rsidP="00AE0B17">
            <w:pPr>
              <w:rPr>
                <w:sz w:val="16"/>
              </w:rPr>
            </w:pPr>
          </w:p>
          <w:p w:rsidR="004D5CF5" w:rsidRDefault="004D5CF5" w:rsidP="00AE0B17">
            <w:pPr>
              <w:rPr>
                <w:sz w:val="16"/>
              </w:rPr>
            </w:pPr>
          </w:p>
          <w:p w:rsidR="004D5CF5" w:rsidRPr="00AE0B17" w:rsidRDefault="004D5CF5" w:rsidP="00AE0B17">
            <w:pPr>
              <w:rPr>
                <w:sz w:val="16"/>
              </w:rPr>
            </w:pPr>
          </w:p>
        </w:tc>
        <w:tc>
          <w:tcPr>
            <w:tcW w:w="1318" w:type="dxa"/>
          </w:tcPr>
          <w:p w:rsidR="004D5CF5" w:rsidRDefault="004D5CF5" w:rsidP="00BD560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Карла Маркса д.108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52.426230 37.609710</w:t>
            </w:r>
          </w:p>
        </w:tc>
        <w:tc>
          <w:tcPr>
            <w:tcW w:w="1136" w:type="dxa"/>
          </w:tcPr>
          <w:p w:rsidR="004D5CF5" w:rsidRPr="0056489C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B117B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4D5CF5" w:rsidRDefault="004D5CF5" w:rsidP="00272D98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2,25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B117BD">
              <w:rPr>
                <w:rStyle w:val="BodyTextChar"/>
                <w:sz w:val="16"/>
                <w:lang w:val="ru-RU"/>
              </w:rPr>
              <w:t>ООО «Хорс»1205700001132г.Ливны, ул.Др. Народов д.126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Многоквартирный дом №108 по ул.Карла Маркса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1095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ул.Гайдара д.2в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52.416099 37.574133</w:t>
            </w:r>
          </w:p>
        </w:tc>
        <w:tc>
          <w:tcPr>
            <w:tcW w:w="1136" w:type="dxa"/>
          </w:tcPr>
          <w:p w:rsidR="004D5CF5" w:rsidRPr="00AE0B17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Pr="00AE0B17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B117BD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«Торгсервис 71» 1157154009561 Тульская обл. Ленинский р-н, п.Петровский, ул.Парковая, д.7,офис.3.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 «Светофор».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1096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Пушкина д.10</w:t>
            </w:r>
          </w:p>
        </w:tc>
        <w:tc>
          <w:tcPr>
            <w:tcW w:w="1226" w:type="dxa"/>
          </w:tcPr>
          <w:p w:rsidR="004D5CF5" w:rsidRDefault="004D5CF5" w:rsidP="00B117BD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52.421276 37.606255</w:t>
            </w:r>
          </w:p>
        </w:tc>
        <w:tc>
          <w:tcPr>
            <w:tcW w:w="1136" w:type="dxa"/>
          </w:tcPr>
          <w:p w:rsidR="004D5CF5" w:rsidRPr="00B06125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МКУ «ЕДДС г.Ливны и АХС администрации г.Ливны» 1045702002444 г.Ливны, ул.Пушкина д.10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технические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1097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ул.Индустриальная д.2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52.413360         37.554732</w:t>
            </w:r>
          </w:p>
        </w:tc>
        <w:tc>
          <w:tcPr>
            <w:tcW w:w="1136" w:type="dxa"/>
          </w:tcPr>
          <w:p w:rsidR="004D5CF5" w:rsidRPr="00D417EE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Гончарова Светлана Алексеевна 308574311900032 г.Ливны, ул. Индустриальная д.2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лаборатории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1098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М.Горького д.3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52.427847 37.605831</w:t>
            </w:r>
          </w:p>
        </w:tc>
        <w:tc>
          <w:tcPr>
            <w:tcW w:w="1136" w:type="dxa"/>
          </w:tcPr>
          <w:p w:rsidR="004D5CF5" w:rsidRPr="00C30EEF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Губанов Роман Вячеславович 5412 253400 МО ЦФМС России по Орловской области, г.Ливны, 2-й пер.Денисова.д4а.</w:t>
            </w: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1099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ул.Елецкая д.116Г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52.419876 37.647733</w:t>
            </w:r>
          </w:p>
        </w:tc>
        <w:tc>
          <w:tcPr>
            <w:tcW w:w="1136" w:type="dxa"/>
          </w:tcPr>
          <w:p w:rsidR="004D5CF5" w:rsidRPr="003E7EB5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BD560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«Роман» 1025700516577 г.Ливны ул.Елецкая д.16Б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Помещение магазина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1100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ул.Сергея Тюленина д.33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52.43464 37.63055</w:t>
            </w:r>
          </w:p>
        </w:tc>
        <w:tc>
          <w:tcPr>
            <w:tcW w:w="1136" w:type="dxa"/>
          </w:tcPr>
          <w:p w:rsidR="004D5CF5" w:rsidRPr="00401AC7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ул.Сергея Тюленина от дома № 27 до дома №33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1101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ул.Селитренникова д.28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52.42448 37.59183</w:t>
            </w:r>
          </w:p>
        </w:tc>
        <w:tc>
          <w:tcPr>
            <w:tcW w:w="1136" w:type="dxa"/>
          </w:tcPr>
          <w:p w:rsidR="004D5CF5" w:rsidRPr="00401AC7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 Селитренникова от дома №20 до дома №30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1102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Мира д. 106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52.4097 37.58732</w:t>
            </w:r>
          </w:p>
        </w:tc>
        <w:tc>
          <w:tcPr>
            <w:tcW w:w="1136" w:type="dxa"/>
          </w:tcPr>
          <w:p w:rsidR="004D5CF5" w:rsidRPr="00401AC7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AB7857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AB785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B7857">
            <w:pPr>
              <w:spacing w:before="1"/>
              <w:jc w:val="both"/>
              <w:rPr>
                <w:rStyle w:val="BodyTextChar"/>
                <w:sz w:val="16"/>
                <w:lang w:val="ru-RU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Жилые дома по ул.Мира от дома № 104 до дома № 115 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1103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ул.Хохлова д.32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52.41648 37.62872</w:t>
            </w:r>
          </w:p>
        </w:tc>
        <w:tc>
          <w:tcPr>
            <w:tcW w:w="1136" w:type="dxa"/>
          </w:tcPr>
          <w:p w:rsidR="004D5CF5" w:rsidRPr="00C2173B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jc w:val="center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B3B2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B3B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1B3B2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ул.Хохлова от дома №26 до дома №36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1104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пер Октябрьский д.2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52.415671 37.589066</w:t>
            </w:r>
          </w:p>
        </w:tc>
        <w:tc>
          <w:tcPr>
            <w:tcW w:w="1136" w:type="dxa"/>
          </w:tcPr>
          <w:p w:rsidR="004D5CF5" w:rsidRPr="00245FCA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093745" w:rsidRDefault="004D5CF5" w:rsidP="001B3B25">
            <w:pPr>
              <w:pStyle w:val="ListParagraph"/>
              <w:rPr>
                <w:sz w:val="14"/>
                <w:szCs w:val="14"/>
              </w:rPr>
            </w:pPr>
            <w:r w:rsidRPr="00B117BD">
              <w:rPr>
                <w:rStyle w:val="BodyTextChar"/>
                <w:sz w:val="16"/>
                <w:lang w:val="ru-RU"/>
              </w:rPr>
              <w:t>ОАО «Жилсервис» 1135743000172г.Ливны, пер. Октябрьский д.2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1105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ул.Кирова д.64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52.427304 37.600277</w:t>
            </w:r>
          </w:p>
        </w:tc>
        <w:tc>
          <w:tcPr>
            <w:tcW w:w="1136" w:type="dxa"/>
          </w:tcPr>
          <w:p w:rsidR="004D5CF5" w:rsidRPr="00245FCA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5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3,75</w:t>
            </w:r>
          </w:p>
        </w:tc>
        <w:tc>
          <w:tcPr>
            <w:tcW w:w="1140" w:type="dxa"/>
          </w:tcPr>
          <w:p w:rsidR="004D5CF5" w:rsidRPr="00B117BD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ООО «ФК  Центринвест» 1035702000333 г.Ливны ул.Кирова д.64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1106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Гайдара д.2Б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52.416850 37.574489</w:t>
            </w:r>
          </w:p>
        </w:tc>
        <w:tc>
          <w:tcPr>
            <w:tcW w:w="1136" w:type="dxa"/>
          </w:tcPr>
          <w:p w:rsidR="004D5CF5" w:rsidRPr="00FE0CB0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Федоров Артем Андреевич 313463224500010 г.Курск , пр-т Дериглазова д.25, кв.15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1107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ул.Селитренникова д.5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52.426862 37.594006</w:t>
            </w:r>
          </w:p>
        </w:tc>
        <w:tc>
          <w:tcPr>
            <w:tcW w:w="1136" w:type="dxa"/>
          </w:tcPr>
          <w:p w:rsidR="004D5CF5" w:rsidRPr="00F11570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ИП Сергеева Ольга Сергеевна 311574320900020 г.Ливны, ул. Орловская д.10А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складское помещение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1108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ул.Фрунзе д.11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52.429583 37.594197</w:t>
            </w:r>
          </w:p>
        </w:tc>
        <w:tc>
          <w:tcPr>
            <w:tcW w:w="1136" w:type="dxa"/>
          </w:tcPr>
          <w:p w:rsidR="004D5CF5" w:rsidRPr="002C569E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БУОО «Социально-реабилитационный центр для несовершеннолетних» города Ливны 1025700515466 г.Ливны ул.Фрунзе д.11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и бытовые помещения учреждения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1109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 Елецкая д.2б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52.421572 37.636976</w:t>
            </w:r>
          </w:p>
        </w:tc>
        <w:tc>
          <w:tcPr>
            <w:tcW w:w="1136" w:type="dxa"/>
          </w:tcPr>
          <w:p w:rsidR="004D5CF5" w:rsidRPr="00BC3EE1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Филиал ПАО «Россетти Центр» - «Орелэнерго»1046900099498 г.Орел пл.Мира д.2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1110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 пер. Фрунзе д.3 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52. 43967 37.58674</w:t>
            </w:r>
          </w:p>
        </w:tc>
        <w:tc>
          <w:tcPr>
            <w:tcW w:w="1136" w:type="dxa"/>
          </w:tcPr>
          <w:p w:rsidR="004D5CF5" w:rsidRPr="00F37D70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7B61DE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B61DE">
              <w:rPr>
                <w:rStyle w:val="BodyTextChar"/>
                <w:sz w:val="16"/>
                <w:lang w:val="ru-RU"/>
              </w:rPr>
              <w:t>Администрац</w:t>
            </w:r>
            <w:r>
              <w:rPr>
                <w:rStyle w:val="BodyTextChar"/>
                <w:sz w:val="16"/>
                <w:lang w:val="ru-RU"/>
              </w:rPr>
              <w:t>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пер .Фрунзе от дома №1 до дома №4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1111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г.Ливны, ул. 1-я Черкасская д.30 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52. 42383 37.5836</w:t>
            </w:r>
          </w:p>
        </w:tc>
        <w:tc>
          <w:tcPr>
            <w:tcW w:w="1136" w:type="dxa"/>
          </w:tcPr>
          <w:p w:rsidR="004D5CF5" w:rsidRPr="00A23840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7B61DE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ул.1-я Черкасская от дома 28 до дома №36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1112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 ул. Октябрьская д.31 (площадь)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52. 4125 37.59138</w:t>
            </w:r>
          </w:p>
        </w:tc>
        <w:tc>
          <w:tcPr>
            <w:tcW w:w="1136" w:type="dxa"/>
          </w:tcPr>
          <w:p w:rsidR="004D5CF5" w:rsidRPr="00812865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Pr="007B61DE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площади Октябрьская от дома № 29 до дома №39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1113</w:t>
            </w:r>
          </w:p>
        </w:tc>
        <w:tc>
          <w:tcPr>
            <w:tcW w:w="1318" w:type="dxa"/>
          </w:tcPr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г.Ливны, ул.Гражданская (остановка МРЗ)</w:t>
            </w:r>
          </w:p>
        </w:tc>
        <w:tc>
          <w:tcPr>
            <w:tcW w:w="1226" w:type="dxa"/>
          </w:tcPr>
          <w:p w:rsidR="004D5CF5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52. 417526 37.597070</w:t>
            </w:r>
          </w:p>
        </w:tc>
        <w:tc>
          <w:tcPr>
            <w:tcW w:w="1136" w:type="dxa"/>
          </w:tcPr>
          <w:p w:rsidR="004D5CF5" w:rsidRPr="00B2360E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Жилые дома по ул.Гражданская от дома № 44 до дома №50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1114</w:t>
            </w:r>
          </w:p>
        </w:tc>
        <w:tc>
          <w:tcPr>
            <w:tcW w:w="1318" w:type="dxa"/>
          </w:tcPr>
          <w:p w:rsidR="004D5CF5" w:rsidRPr="00CF6778" w:rsidRDefault="004D5CF5" w:rsidP="00CF6778">
            <w:pPr>
              <w:rPr>
                <w:color w:val="000000"/>
                <w:sz w:val="16"/>
                <w:szCs w:val="16"/>
              </w:rPr>
            </w:pPr>
            <w:r w:rsidRPr="00CF6778">
              <w:rPr>
                <w:color w:val="000000"/>
                <w:sz w:val="16"/>
                <w:szCs w:val="16"/>
              </w:rPr>
              <w:t>ул. Орловская д.68а/1</w:t>
            </w:r>
          </w:p>
          <w:p w:rsidR="004D5CF5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226" w:type="dxa"/>
          </w:tcPr>
          <w:p w:rsidR="004D5CF5" w:rsidRPr="00CF6778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F6778">
              <w:rPr>
                <w:rStyle w:val="BodyTextChar"/>
                <w:rFonts w:ascii="Calibri"/>
                <w:sz w:val="16"/>
                <w:lang w:val="ru-RU"/>
              </w:rPr>
              <w:t>52.429114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CF6778">
              <w:rPr>
                <w:rStyle w:val="BodyTextChar"/>
                <w:rFonts w:ascii="Calibri"/>
                <w:sz w:val="16"/>
                <w:lang w:val="ru-RU"/>
              </w:rPr>
              <w:t>37.587896</w:t>
            </w:r>
          </w:p>
        </w:tc>
        <w:tc>
          <w:tcPr>
            <w:tcW w:w="1136" w:type="dxa"/>
          </w:tcPr>
          <w:p w:rsidR="004D5CF5" w:rsidRPr="00CF6778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A2D65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 xml:space="preserve">бетон 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7964FF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000 "Апрель" 1025700517347 г.Ливны, ул.Орловская д.68а/1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D7640E" w:rsidRDefault="004D5CF5" w:rsidP="00D7640E">
            <w:pPr>
              <w:rPr>
                <w:color w:val="000000"/>
                <w:sz w:val="16"/>
                <w:szCs w:val="16"/>
              </w:rPr>
            </w:pPr>
            <w:r w:rsidRPr="00D7640E">
              <w:rPr>
                <w:color w:val="000000"/>
                <w:sz w:val="16"/>
                <w:szCs w:val="16"/>
              </w:rPr>
              <w:t>офисные помещения</w:t>
            </w:r>
          </w:p>
          <w:p w:rsidR="004D5CF5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1115</w:t>
            </w:r>
          </w:p>
        </w:tc>
        <w:tc>
          <w:tcPr>
            <w:tcW w:w="1318" w:type="dxa"/>
          </w:tcPr>
          <w:p w:rsidR="004D5CF5" w:rsidRPr="00CF6778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CF6778">
              <w:rPr>
                <w:rStyle w:val="BodyTextChar"/>
                <w:sz w:val="16"/>
                <w:lang w:val="ru-RU"/>
              </w:rPr>
              <w:t>ул. М.Горького д.3</w:t>
            </w:r>
          </w:p>
        </w:tc>
        <w:tc>
          <w:tcPr>
            <w:tcW w:w="1226" w:type="dxa"/>
          </w:tcPr>
          <w:p w:rsidR="004D5CF5" w:rsidRPr="00CF6778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CF6778">
              <w:rPr>
                <w:rStyle w:val="BodyTextChar"/>
                <w:rFonts w:ascii="Calibri"/>
                <w:sz w:val="16"/>
                <w:lang w:val="ru-RU"/>
              </w:rPr>
              <w:t>52.427754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</w:t>
            </w:r>
            <w:r w:rsidRPr="00CF6778">
              <w:rPr>
                <w:rStyle w:val="BodyTextChar"/>
                <w:rFonts w:ascii="Calibri"/>
                <w:sz w:val="16"/>
                <w:lang w:val="ru-RU"/>
              </w:rPr>
              <w:t>37.605928</w:t>
            </w:r>
          </w:p>
        </w:tc>
        <w:tc>
          <w:tcPr>
            <w:tcW w:w="1136" w:type="dxa"/>
          </w:tcPr>
          <w:p w:rsidR="004D5CF5" w:rsidRPr="00CF6778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асфальт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487" w:type="dxa"/>
          </w:tcPr>
          <w:p w:rsidR="004D5CF5" w:rsidRPr="007964FF" w:rsidRDefault="004D5CF5" w:rsidP="00B117BD">
            <w:pPr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ИП Алдобаева Валентина Ивановна 323570000002362 г.Ливны, ул. Дзержинского д.103/12</w:t>
            </w: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D7640E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D7640E">
              <w:rPr>
                <w:rStyle w:val="BodyTextChar"/>
                <w:sz w:val="16"/>
                <w:lang w:val="ru-RU"/>
              </w:rPr>
              <w:t>территории и помещения объектов оптово-розничной торговли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1116</w:t>
            </w:r>
          </w:p>
        </w:tc>
        <w:tc>
          <w:tcPr>
            <w:tcW w:w="1318" w:type="dxa"/>
          </w:tcPr>
          <w:p w:rsidR="004D5CF5" w:rsidRPr="00DD734D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DD734D">
              <w:rPr>
                <w:rStyle w:val="BodyTextChar"/>
                <w:sz w:val="16"/>
                <w:lang w:val="ru-RU"/>
              </w:rPr>
              <w:t>ул.Хохлова СДНТ "Сокол"</w:t>
            </w:r>
          </w:p>
        </w:tc>
        <w:tc>
          <w:tcPr>
            <w:tcW w:w="1226" w:type="dxa"/>
          </w:tcPr>
          <w:p w:rsidR="004D5CF5" w:rsidRPr="00DD734D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D734D">
              <w:rPr>
                <w:rStyle w:val="BodyTextChar"/>
                <w:rFonts w:ascii="Calibri"/>
                <w:sz w:val="16"/>
                <w:lang w:val="ru-RU"/>
              </w:rPr>
              <w:t>52.402082</w:t>
            </w:r>
            <w:r>
              <w:t xml:space="preserve"> </w:t>
            </w:r>
            <w:r w:rsidRPr="00DD734D">
              <w:rPr>
                <w:rStyle w:val="BodyTextChar"/>
                <w:rFonts w:ascii="Calibri"/>
                <w:sz w:val="16"/>
                <w:lang w:val="ru-RU"/>
              </w:rPr>
              <w:t>37.645964</w:t>
            </w:r>
          </w:p>
        </w:tc>
        <w:tc>
          <w:tcPr>
            <w:tcW w:w="1136" w:type="dxa"/>
          </w:tcPr>
          <w:p w:rsidR="004D5CF5" w:rsidRPr="00CF6778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0,75</w:t>
            </w:r>
          </w:p>
        </w:tc>
        <w:tc>
          <w:tcPr>
            <w:tcW w:w="1140" w:type="dxa"/>
          </w:tcPr>
          <w:p w:rsidR="004D5CF5" w:rsidRPr="007964FF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 w:rsidRPr="007964FF">
              <w:rPr>
                <w:rStyle w:val="BodyTextChar"/>
                <w:sz w:val="16"/>
                <w:lang w:val="ru-RU"/>
              </w:rPr>
              <w:t>СДНТ "Сокол" 1165749057297 г.Ливны, ул.Хохлова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D7640E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 w:rsidRPr="00D7640E">
              <w:rPr>
                <w:rStyle w:val="BodyTextChar"/>
                <w:sz w:val="16"/>
                <w:lang w:val="ru-RU"/>
              </w:rPr>
              <w:t>дачные участки</w:t>
            </w:r>
          </w:p>
        </w:tc>
      </w:tr>
      <w:tr w:rsidR="004D5CF5" w:rsidTr="00BF7700">
        <w:trPr>
          <w:trHeight w:val="1257"/>
        </w:trPr>
        <w:tc>
          <w:tcPr>
            <w:tcW w:w="50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1117</w:t>
            </w:r>
          </w:p>
        </w:tc>
        <w:tc>
          <w:tcPr>
            <w:tcW w:w="1318" w:type="dxa"/>
          </w:tcPr>
          <w:p w:rsidR="004D5CF5" w:rsidRPr="00DD734D" w:rsidRDefault="004D5CF5" w:rsidP="00AE0B17">
            <w:pPr>
              <w:spacing w:line="183" w:lineRule="exact"/>
              <w:rPr>
                <w:rStyle w:val="BodyTextChar"/>
                <w:sz w:val="16"/>
                <w:lang w:val="ru-RU"/>
              </w:rPr>
            </w:pPr>
            <w:r w:rsidRPr="00DD734D">
              <w:rPr>
                <w:rStyle w:val="BodyTextChar"/>
                <w:sz w:val="16"/>
                <w:lang w:val="ru-RU"/>
              </w:rPr>
              <w:t>ул.Орджоникидзе д.2а</w:t>
            </w:r>
          </w:p>
        </w:tc>
        <w:tc>
          <w:tcPr>
            <w:tcW w:w="1226" w:type="dxa"/>
          </w:tcPr>
          <w:p w:rsidR="004D5CF5" w:rsidRPr="00DD734D" w:rsidRDefault="004D5CF5" w:rsidP="00D417EE">
            <w:pPr>
              <w:ind w:left="107"/>
              <w:rPr>
                <w:rStyle w:val="BodyTextChar"/>
                <w:rFonts w:ascii="Calibri"/>
                <w:sz w:val="16"/>
                <w:lang w:val="ru-RU"/>
              </w:rPr>
            </w:pPr>
            <w:r w:rsidRPr="00DD734D">
              <w:rPr>
                <w:rStyle w:val="BodyTextChar"/>
                <w:rFonts w:ascii="Calibri"/>
                <w:sz w:val="16"/>
                <w:lang w:val="ru-RU"/>
              </w:rPr>
              <w:t>52,422614</w:t>
            </w:r>
            <w:r>
              <w:t xml:space="preserve"> </w:t>
            </w:r>
            <w:r w:rsidRPr="00DD734D">
              <w:rPr>
                <w:rStyle w:val="BodyTextChar"/>
                <w:rFonts w:ascii="Calibri"/>
                <w:sz w:val="16"/>
                <w:lang w:val="ru-RU"/>
              </w:rPr>
              <w:t>37,600409</w:t>
            </w:r>
          </w:p>
        </w:tc>
        <w:tc>
          <w:tcPr>
            <w:tcW w:w="1136" w:type="dxa"/>
          </w:tcPr>
          <w:p w:rsidR="004D5CF5" w:rsidRPr="00CF6778" w:rsidRDefault="004D5CF5" w:rsidP="0056489C">
            <w:pPr>
              <w:rPr>
                <w:rStyle w:val="BodyTextChar"/>
                <w:sz w:val="12"/>
                <w:szCs w:val="12"/>
                <w:lang w:val="ru-RU" w:eastAsia="ar-SA"/>
              </w:rPr>
            </w:pPr>
            <w:r w:rsidRPr="000F52DD">
              <w:rPr>
                <w:rStyle w:val="BodyTextChar"/>
                <w:sz w:val="12"/>
                <w:szCs w:val="12"/>
                <w:lang w:val="en-US" w:eastAsia="ar-SA"/>
              </w:rPr>
              <w:t>ht</w:t>
            </w:r>
            <w:r w:rsidRPr="000F52DD">
              <w:rPr>
                <w:rStyle w:val="BodyTextChar"/>
                <w:sz w:val="12"/>
                <w:szCs w:val="12"/>
                <w:lang w:val="ru-RU" w:eastAsia="ar-SA"/>
              </w:rPr>
              <w:t>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B117BD">
            <w:pPr>
              <w:spacing w:line="183" w:lineRule="exact"/>
              <w:ind w:left="107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8" w:type="dxa"/>
          </w:tcPr>
          <w:p w:rsidR="004D5CF5" w:rsidRDefault="004D5CF5" w:rsidP="00AE0B17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2</w:t>
            </w:r>
          </w:p>
        </w:tc>
        <w:tc>
          <w:tcPr>
            <w:tcW w:w="1135" w:type="dxa"/>
          </w:tcPr>
          <w:p w:rsidR="004D5CF5" w:rsidRPr="00B117BD" w:rsidRDefault="004D5CF5" w:rsidP="00B117BD">
            <w:pPr>
              <w:spacing w:line="183" w:lineRule="exact"/>
              <w:ind w:left="106"/>
              <w:jc w:val="center"/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245FCA">
            <w:pPr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1,5</w:t>
            </w:r>
          </w:p>
        </w:tc>
        <w:tc>
          <w:tcPr>
            <w:tcW w:w="1140" w:type="dxa"/>
          </w:tcPr>
          <w:p w:rsidR="004D5CF5" w:rsidRDefault="004D5CF5" w:rsidP="001B3B25">
            <w:pPr>
              <w:pStyle w:val="ListParagraph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Администрация г.</w:t>
            </w:r>
            <w:r w:rsidRPr="007B61DE">
              <w:rPr>
                <w:rStyle w:val="BodyTextChar"/>
                <w:sz w:val="16"/>
                <w:lang w:val="ru-RU"/>
              </w:rPr>
              <w:t>Ливны1025700517831</w:t>
            </w:r>
            <w:r>
              <w:rPr>
                <w:rStyle w:val="BodyTextChar"/>
                <w:sz w:val="16"/>
                <w:lang w:val="ru-RU"/>
              </w:rPr>
              <w:t xml:space="preserve"> </w:t>
            </w:r>
            <w:r w:rsidRPr="007B61DE">
              <w:rPr>
                <w:rStyle w:val="BodyTextChar"/>
                <w:sz w:val="16"/>
                <w:lang w:val="ru-RU"/>
              </w:rPr>
              <w:t>г. Ливны, ул. Ленина 7</w:t>
            </w:r>
          </w:p>
        </w:tc>
        <w:tc>
          <w:tcPr>
            <w:tcW w:w="1487" w:type="dxa"/>
          </w:tcPr>
          <w:p w:rsidR="004D5CF5" w:rsidRDefault="004D5CF5" w:rsidP="00B117BD">
            <w:pPr>
              <w:rPr>
                <w:rStyle w:val="BodyTextChar"/>
                <w:sz w:val="16"/>
                <w:lang w:val="ru-RU"/>
              </w:rPr>
            </w:pPr>
          </w:p>
        </w:tc>
        <w:tc>
          <w:tcPr>
            <w:tcW w:w="1137" w:type="dxa"/>
          </w:tcPr>
          <w:p w:rsidR="004D5CF5" w:rsidRDefault="004D5CF5" w:rsidP="00B117BD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4D5CF5" w:rsidRPr="00D7640E" w:rsidRDefault="004D5CF5" w:rsidP="0056489C">
            <w:pPr>
              <w:spacing w:before="1"/>
              <w:rPr>
                <w:rStyle w:val="BodyTextChar"/>
                <w:sz w:val="16"/>
                <w:lang w:val="ru-RU"/>
              </w:rPr>
            </w:pPr>
            <w:r>
              <w:rPr>
                <w:rStyle w:val="BodyTextChar"/>
                <w:sz w:val="16"/>
                <w:lang w:val="ru-RU"/>
              </w:rPr>
              <w:t>офисные помещения</w:t>
            </w:r>
          </w:p>
        </w:tc>
      </w:tr>
    </w:tbl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/>
    <w:p w:rsidR="004D5CF5" w:rsidRDefault="004D5CF5" w:rsidP="00FC2C37">
      <w:pPr>
        <w:ind w:left="-14"/>
        <w:jc w:val="center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Реестр мест (площадок) для раздельного накопления твердых коммунальных отходов на территории города Ливны</w:t>
      </w:r>
    </w:p>
    <w:p w:rsidR="004D5CF5" w:rsidRDefault="004D5CF5" w:rsidP="00FC2C37">
      <w:pPr>
        <w:ind w:left="-14"/>
        <w:jc w:val="center"/>
        <w:rPr>
          <w:rFonts w:cs="Courier New"/>
          <w:sz w:val="24"/>
          <w:szCs w:val="24"/>
        </w:rPr>
      </w:pPr>
    </w:p>
    <w:p w:rsidR="004D5CF5" w:rsidRDefault="004D5CF5" w:rsidP="00FC2C37"/>
    <w:tbl>
      <w:tblPr>
        <w:tblW w:w="23879" w:type="dxa"/>
        <w:tblInd w:w="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"/>
        <w:gridCol w:w="1239"/>
        <w:gridCol w:w="1394"/>
        <w:gridCol w:w="1092"/>
        <w:gridCol w:w="977"/>
        <w:gridCol w:w="893"/>
        <w:gridCol w:w="1218"/>
        <w:gridCol w:w="1355"/>
        <w:gridCol w:w="685"/>
        <w:gridCol w:w="1204"/>
        <w:gridCol w:w="1596"/>
        <w:gridCol w:w="1358"/>
        <w:gridCol w:w="1731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4D5CF5" w:rsidTr="00721CC2">
        <w:trPr>
          <w:gridAfter w:val="14"/>
          <w:wAfter w:w="8358" w:type="dxa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нахождении мест (площадок)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51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технических характеристиках мест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</w:t>
            </w:r>
          </w:p>
        </w:tc>
        <w:tc>
          <w:tcPr>
            <w:tcW w:w="4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о собственниках мест (площадок)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  <w:tc>
          <w:tcPr>
            <w:tcW w:w="1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источниках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образования ТКО, которые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складируются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местах (на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площадках)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ТКО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Географические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координаты мест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размещения мест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(площадок) накопления ТКО в масштабе 1:2000 (ссылка)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(бетон,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</w:t>
            </w:r>
          </w:p>
        </w:tc>
        <w:tc>
          <w:tcPr>
            <w:tcW w:w="325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контейнеров,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указанием объема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юридических лиц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номер ЕГРЮЛ,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адрес)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индивидуальных </w:t>
            </w:r>
          </w:p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предпринимателей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(ФИО, ОГРН,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месту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жительства)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физических лиц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(ФИО, серия,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дата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выдачи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паспорта,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регистрации по месту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жительства,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данные)</w:t>
            </w: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Размещенные, </w:t>
            </w:r>
          </w:p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Планируемые к </w:t>
            </w:r>
          </w:p>
          <w:p w:rsidR="004D5CF5" w:rsidRDefault="004D5CF5" w:rsidP="00297CB1">
            <w:pPr>
              <w:pStyle w:val="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размещению, шт.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Объем, куб.м</w:t>
            </w:r>
          </w:p>
        </w:tc>
        <w:tc>
          <w:tcPr>
            <w:tcW w:w="12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CF5" w:rsidRDefault="004D5CF5" w:rsidP="00297CB1">
            <w:pPr>
              <w:rPr>
                <w:sz w:val="18"/>
                <w:szCs w:val="18"/>
                <w:lang w:eastAsia="ar-SA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272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 , д145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52.423370, 37.614581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  <w:lang w:eastAsia="ar-SA"/>
              </w:rPr>
            </w:pPr>
          </w:p>
          <w:p w:rsidR="004D5CF5" w:rsidRPr="00D16307" w:rsidRDefault="004D5CF5" w:rsidP="00297CB1">
            <w:pPr>
              <w:rPr>
                <w:color w:val="000000"/>
                <w:sz w:val="12"/>
                <w:szCs w:val="12"/>
                <w:lang w:eastAsia="ar-SA"/>
              </w:rPr>
            </w:pPr>
            <w:hyperlink r:id="rId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 комбинированного вида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Первомайская,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52.420711, 37.586697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№3»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Солнечная,д.1Б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52.403858, 37.579089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№5 комбинированного вида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Фрунзе ,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52.429256, 37.594423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52.403765, 37.572737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jc w:val="center"/>
              <w:rPr>
                <w:color w:val="000000"/>
                <w:sz w:val="12"/>
                <w:szCs w:val="12"/>
                <w:lang w:eastAsia="ar-SA"/>
              </w:rPr>
            </w:pPr>
            <w:hyperlink r:id="rId1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К.Филиппова, д.62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52.427192, 37.604107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Садовая ,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52.416235, 37.611080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пер.Кирова 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52.430865, 37.613817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  <w:sz w:val="12"/>
                <w:szCs w:val="12"/>
                <w:lang w:eastAsia="ar-SA"/>
              </w:rPr>
            </w:pPr>
            <w:hyperlink r:id="rId1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  <w:p w:rsidR="004D5CF5" w:rsidRPr="00D16307" w:rsidRDefault="004D5CF5" w:rsidP="00297CB1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д.125а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A0F8C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6A0F8C">
              <w:rPr>
                <w:sz w:val="18"/>
                <w:szCs w:val="18"/>
              </w:rPr>
              <w:t>52.426294, 37.611569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№12»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Др.Народов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д.104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52.423013, 37.602481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№16»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52.411720, 37.584029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№17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Мира, 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52.401858, 37.566593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№18»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г.Ливны, Селищева,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52.405984, 37.570249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№19»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, д.19Б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52.409456, 37.576618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1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№20»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 ,д. 148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52.407946, 37.576088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«ЦРР-детский сад №22»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Кирова 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52.430355, 37.610889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№1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 д.39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52.409033, 37.574857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№2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Пушкина,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52.420596, 37.607269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«Лицей имени С.Н.Булгакова»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Октябрьская,д.5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52.412912, 37.589752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№4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Пухова,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52.406583, 37.607278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Поликарпова, д.5 «А»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52.418613, 37.606307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№6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Мира, д.186 «а»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52.404094, 37.567168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Гимназия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Кирова,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52.427554, 37.599956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«Основная общеобразовательная школа №9 г.Ливны»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Аникушкина,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52.419618, 37.620950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2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ООШ №11 г.Ливны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д.106Б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52.433254, 37.613889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«Ливенская городская ЦБС»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52.426115, 37.605041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«Центр молодежи «Лидер»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М.Горького,д. 41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52.423128, 37.606631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«Ливенский краеведческий музей»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52.424413, 37.609910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«Ливенская городская ДШИ»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Мира,д. 188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52.403682, 37.565964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 г.Ливны «ЦТР им. Н.Н.Поликарпова»,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К.Филиппова,д.58а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52.427010, 37.607412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«ФОК»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Елецкая,</w:t>
            </w:r>
          </w:p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52.422299, 37.629493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«Спортивная школа» города Ливны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52.413870, 37.591014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142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52.408404, 37.580365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193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52.405123, 37.577500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3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Мира 189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52.405976, 37.576985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Чкалова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52.421217, 37.581209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 3,1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52.404815, 37.581631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52.407531, 37.570258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5, Селищева 20а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52.406652, 37.568187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Селищева 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52.404729, 37.567983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Победы 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52.405149, 37.563746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Октябрьская 5в,5б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52.411389, 37.587092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61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52.421732, 37.603531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4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58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52.422238, 37.605589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52.422286, 37.602966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105,107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52.423428, 37.601855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59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52.423428, 37.601855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М.Горького 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52.426135, 37.606781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97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52.421473, 37.606263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Пушкина 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52.421010, 37.608145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Заливенская 108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52.425098, 37.604399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Кирова 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52.429723, 37.610629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121-119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52.427234, 37.603657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5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127-129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52.425098, 37.604399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Селищева 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52.407545, 37.570403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Гайдара 14,16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52.404343, 37.583765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Горького 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52.424885, 37.605679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 Народов 105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52.428810, 37.603124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Крестьянская 137,139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52.424395, 37.614102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дома, частный сектор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106з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52.435042, 37.614696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Дзержинского 108,110,110б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52.424575, 37.602411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 132,157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52.421705, 37.610700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 8,10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52.425359, 37.607222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6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10а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52.428631, 37.592869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7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26,28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52.404338, 37.575312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7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</w:t>
            </w:r>
            <w:r>
              <w:rPr>
                <w:spacing w:val="-4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Ленина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дома, частный сектор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Линейная1г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52.437842, 37.591925</w:t>
            </w:r>
          </w:p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7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д№1г до д №5а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Титова 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52.416890, 37.600935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297CB1">
            <w:pPr>
              <w:rPr>
                <w:color w:val="000000"/>
              </w:rPr>
            </w:pPr>
            <w:hyperlink r:id="rId7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D16307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97CB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97CB1">
            <w:pPr>
              <w:pStyle w:val="a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74A20">
            <w:pPr>
              <w:pStyle w:val="TableParagraph"/>
              <w:spacing w:before="4" w:line="271" w:lineRule="auto"/>
              <w:ind w:left="109" w:right="83"/>
              <w:rPr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467F61">
            <w:pPr>
              <w:pStyle w:val="TableParagraph"/>
              <w:spacing w:before="4" w:line="271" w:lineRule="auto"/>
              <w:ind w:left="0" w:right="83"/>
              <w:rPr>
                <w:sz w:val="16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Pr="008813E0" w:rsidRDefault="004D5CF5" w:rsidP="00467F61">
            <w:pPr>
              <w:pStyle w:val="TableParagraph"/>
              <w:spacing w:before="4" w:line="271" w:lineRule="auto"/>
              <w:ind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</w:tr>
      <w:tr w:rsidR="004D5CF5" w:rsidRPr="00907BD2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1-я Пушкарская д.83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F42B7C">
            <w:pPr>
              <w:pStyle w:val="TableParagraph"/>
              <w:spacing w:before="1"/>
              <w:ind w:left="0"/>
              <w:rPr>
                <w:rFonts w:ascii="Calibri"/>
                <w:color w:val="000000"/>
                <w:sz w:val="16"/>
              </w:rPr>
            </w:pPr>
            <w:r w:rsidRPr="00907BD2">
              <w:rPr>
                <w:rFonts w:ascii="Calibri"/>
                <w:color w:val="000000"/>
                <w:sz w:val="16"/>
              </w:rPr>
              <w:t>52,437756</w:t>
            </w:r>
          </w:p>
          <w:p w:rsidR="004D5CF5" w:rsidRPr="00907BD2" w:rsidRDefault="004D5CF5" w:rsidP="00F42B7C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rFonts w:ascii="Calibri"/>
                <w:color w:val="000000"/>
                <w:sz w:val="16"/>
              </w:rPr>
              <w:t>37,635082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431030">
            <w:pPr>
              <w:rPr>
                <w:color w:val="000000"/>
              </w:rPr>
            </w:pPr>
            <w:hyperlink r:id="rId74" w:history="1">
              <w:r w:rsidRPr="00907BD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  <w:r w:rsidRPr="00907BD2">
              <w:rPr>
                <w:color w:val="000000"/>
                <w:sz w:val="12"/>
                <w:szCs w:val="12"/>
                <w:lang w:eastAsia="ar-SA"/>
              </w:rPr>
              <w:t xml:space="preserve">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A1458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907BD2" w:rsidRDefault="004D5CF5" w:rsidP="00A1458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07BD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907BD2" w:rsidRDefault="004D5CF5" w:rsidP="00A1458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Ливны,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474A20">
            <w:pPr>
              <w:pStyle w:val="TableParagraph"/>
              <w:spacing w:before="1" w:line="271" w:lineRule="auto"/>
              <w:ind w:left="109" w:right="83"/>
              <w:rPr>
                <w:color w:val="000000"/>
                <w:sz w:val="16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Частный сектор</w:t>
            </w:r>
            <w:r w:rsidRPr="00907BD2">
              <w:rPr>
                <w:color w:val="000000"/>
                <w:sz w:val="16"/>
              </w:rPr>
              <w:t xml:space="preserve"> Жилые дома по ул.</w:t>
            </w:r>
            <w:r w:rsidRPr="00907BD2">
              <w:rPr>
                <w:color w:val="000000"/>
                <w:spacing w:val="-37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Пушкарская</w:t>
            </w:r>
            <w:r w:rsidRPr="00907BD2">
              <w:rPr>
                <w:color w:val="000000"/>
                <w:spacing w:val="-3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1-я от д № 64 до д№ 93а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Октябрьская д. 56-58 (поворот на Жилком)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1458F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A1458F">
              <w:rPr>
                <w:sz w:val="18"/>
                <w:szCs w:val="18"/>
              </w:rPr>
              <w:t>52.413999, 37.584499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31030">
            <w:pPr>
              <w:rPr>
                <w:color w:val="000000"/>
              </w:rPr>
            </w:pPr>
            <w:hyperlink r:id="rId7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A1458F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 Жилые дома по пл. Октябрьская от д. №48 до д. №62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25 Декабря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1458F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A1458F">
              <w:rPr>
                <w:sz w:val="18"/>
                <w:szCs w:val="18"/>
              </w:rPr>
              <w:t>52.438165, 37.606046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31030">
            <w:pPr>
              <w:rPr>
                <w:color w:val="000000"/>
              </w:rPr>
            </w:pPr>
            <w:hyperlink r:id="rId7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A1458F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1458F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д№1 до д№17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Комсомольская д.6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1252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52,4255067</w:t>
            </w:r>
          </w:p>
          <w:p w:rsidR="004D5CF5" w:rsidRPr="00A1458F" w:rsidRDefault="004D5CF5" w:rsidP="00A1252B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37,5899367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7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Частный сектор 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Комсомольская</w:t>
            </w:r>
            <w:r>
              <w:rPr>
                <w:sz w:val="16"/>
              </w:rPr>
              <w:t xml:space="preserve"> от д№2 до д№14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1-я Луговая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1252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52,4282</w:t>
            </w:r>
          </w:p>
          <w:p w:rsidR="004D5CF5" w:rsidRPr="00A1458F" w:rsidRDefault="004D5CF5" w:rsidP="00A1252B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37,62093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7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Луговая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д№2 до д№10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Земляничная д.38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5182C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85182C">
              <w:rPr>
                <w:sz w:val="18"/>
                <w:szCs w:val="18"/>
              </w:rPr>
              <w:t>52.443811, 37.634010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7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  <w:r w:rsidRPr="005C2E5B">
              <w:rPr>
                <w:sz w:val="14"/>
                <w:szCs w:val="14"/>
              </w:rPr>
              <w:t>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 по ул. Земляничная отд. №28 до д. №42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ул.2-я Стрелецкая д.38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8518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52,431075</w:t>
            </w:r>
          </w:p>
          <w:p w:rsidR="004D5CF5" w:rsidRPr="00A1458F" w:rsidRDefault="004D5CF5" w:rsidP="0085182C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37,5908783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Стрелецкая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д№28 до д№ 46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Комарова 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676E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52,4338717</w:t>
            </w:r>
          </w:p>
          <w:p w:rsidR="004D5CF5" w:rsidRPr="00A1458F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37,5876983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Частный сектор </w:t>
            </w: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Комарова</w:t>
            </w:r>
            <w:r>
              <w:rPr>
                <w:sz w:val="16"/>
              </w:rPr>
              <w:t xml:space="preserve"> от д№22 до д№37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Гражданская (р-н остановки МРЗ)9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7163CD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7163CD">
              <w:rPr>
                <w:sz w:val="18"/>
                <w:szCs w:val="18"/>
              </w:rPr>
              <w:t>52.417626, 37.597048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 w:rsidRPr="005C2E5B"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 xml:space="preserve"> 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Гражданская от д№ 24 до д№50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ул. Титова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0D3992">
            <w:pPr>
              <w:pStyle w:val="TableParagraph"/>
              <w:spacing w:before="1"/>
              <w:ind w:left="0"/>
              <w:rPr>
                <w:rFonts w:ascii="Calibri"/>
                <w:color w:val="000000"/>
                <w:sz w:val="16"/>
              </w:rPr>
            </w:pPr>
            <w:r w:rsidRPr="00907BD2">
              <w:rPr>
                <w:rFonts w:ascii="Calibri"/>
                <w:color w:val="000000"/>
                <w:sz w:val="16"/>
              </w:rPr>
              <w:t>52,416786</w:t>
            </w:r>
          </w:p>
          <w:p w:rsidR="004D5CF5" w:rsidRPr="00907BD2" w:rsidRDefault="004D5CF5" w:rsidP="000D3992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rFonts w:ascii="Calibri"/>
                <w:color w:val="000000"/>
                <w:sz w:val="16"/>
              </w:rPr>
              <w:t>37,6006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0676ED">
            <w:pPr>
              <w:rPr>
                <w:color w:val="000000"/>
              </w:rPr>
            </w:pPr>
            <w:hyperlink r:id="rId83" w:history="1">
              <w:r w:rsidRPr="00907BD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>
            <w:pPr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0B0392">
            <w:pPr>
              <w:jc w:val="center"/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>
            <w:pPr>
              <w:rPr>
                <w:color w:val="000000"/>
              </w:rPr>
            </w:pPr>
            <w:r w:rsidRPr="00907BD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85182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 Администрация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907BD2" w:rsidRDefault="004D5CF5" w:rsidP="0085182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907BD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907BD2" w:rsidRDefault="004D5CF5" w:rsidP="0085182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907BD2">
              <w:rPr>
                <w:color w:val="000000"/>
                <w:sz w:val="14"/>
                <w:szCs w:val="14"/>
              </w:rPr>
              <w:t>г.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Ливны,</w:t>
            </w:r>
            <w:r w:rsidRPr="00907BD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907BD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07BD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907BD2" w:rsidRDefault="004D5CF5" w:rsidP="000676ED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8"/>
                <w:szCs w:val="18"/>
              </w:rPr>
              <w:t>Частный сектор</w:t>
            </w:r>
          </w:p>
          <w:p w:rsidR="004D5CF5" w:rsidRPr="00907BD2" w:rsidRDefault="004D5CF5" w:rsidP="000676ED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907BD2">
              <w:rPr>
                <w:color w:val="000000"/>
                <w:sz w:val="16"/>
              </w:rPr>
              <w:t>Жилые дома по ул.</w:t>
            </w:r>
            <w:r w:rsidRPr="00907BD2">
              <w:rPr>
                <w:color w:val="000000"/>
                <w:spacing w:val="-37"/>
                <w:sz w:val="16"/>
              </w:rPr>
              <w:t xml:space="preserve"> </w:t>
            </w:r>
            <w:r w:rsidRPr="00907BD2">
              <w:rPr>
                <w:color w:val="000000"/>
                <w:sz w:val="16"/>
              </w:rPr>
              <w:t>Титова от д№  12 до д№26</w:t>
            </w:r>
          </w:p>
        </w:tc>
      </w:tr>
      <w:tr w:rsidR="004D5CF5" w:rsidTr="00721CC2"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ул.Титова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21CC2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37,600178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721CC2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hyperlink r:id="rId8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  <w:p w:rsidR="004D5CF5" w:rsidRPr="00721CC2" w:rsidRDefault="004D5CF5" w:rsidP="00721CC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ListParagraph"/>
              <w:rPr>
                <w:sz w:val="14"/>
                <w:szCs w:val="14"/>
              </w:rPr>
            </w:pPr>
            <w:r w:rsidRPr="005C2E5B">
              <w:rPr>
                <w:sz w:val="14"/>
                <w:szCs w:val="14"/>
              </w:rPr>
              <w:t>Администрация</w:t>
            </w:r>
            <w:r w:rsidRPr="005C2E5B">
              <w:rPr>
                <w:spacing w:val="-3"/>
                <w:sz w:val="14"/>
                <w:szCs w:val="14"/>
              </w:rPr>
              <w:t xml:space="preserve"> </w:t>
            </w:r>
            <w:r w:rsidRPr="005C2E5B">
              <w:rPr>
                <w:sz w:val="14"/>
                <w:szCs w:val="14"/>
              </w:rPr>
              <w:t>г.</w:t>
            </w:r>
            <w:r w:rsidRPr="005C2E5B">
              <w:rPr>
                <w:spacing w:val="-3"/>
                <w:sz w:val="14"/>
                <w:szCs w:val="14"/>
              </w:rPr>
              <w:t xml:space="preserve"> </w:t>
            </w:r>
            <w:r w:rsidRPr="005C2E5B">
              <w:rPr>
                <w:sz w:val="14"/>
                <w:szCs w:val="14"/>
              </w:rPr>
              <w:t>Ливны</w:t>
            </w:r>
            <w:r>
              <w:rPr>
                <w:sz w:val="14"/>
                <w:szCs w:val="14"/>
              </w:rPr>
              <w:t xml:space="preserve"> 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721CC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Титова</w:t>
            </w:r>
            <w:r>
              <w:rPr>
                <w:sz w:val="16"/>
              </w:rPr>
              <w:t xml:space="preserve"> от д№11 до д№21</w:t>
            </w: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4D5CF5" w:rsidRDefault="004D5CF5" w:rsidP="00721CC2">
            <w:pPr>
              <w:pStyle w:val="a"/>
              <w:snapToGrid w:val="0"/>
              <w:rPr>
                <w:sz w:val="18"/>
                <w:szCs w:val="18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Прибрежная д.6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7163CD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 w:rsidRPr="007163CD">
              <w:rPr>
                <w:sz w:val="18"/>
                <w:szCs w:val="18"/>
              </w:rPr>
              <w:t>52.400463, 37.582210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Прибрежная от д№6 до д№10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Северная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52,408028</w:t>
            </w:r>
          </w:p>
          <w:p w:rsidR="004D5CF5" w:rsidRPr="00A1458F" w:rsidRDefault="004D5CF5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37,56585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85182C"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 Жилые дома</w:t>
            </w:r>
            <w:r>
              <w:rPr>
                <w:sz w:val="16"/>
              </w:rPr>
              <w:t xml:space="preserve"> от д№20 до д№ 23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Ямская д.53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52,432743</w:t>
            </w:r>
          </w:p>
          <w:p w:rsidR="004D5CF5" w:rsidRPr="00A1458F" w:rsidRDefault="004D5CF5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37,605583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</w:t>
            </w:r>
            <w:r w:rsidRPr="008813E0">
              <w:rPr>
                <w:sz w:val="16"/>
              </w:rPr>
              <w:t xml:space="preserve"> 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Ямская</w:t>
            </w:r>
            <w:r>
              <w:rPr>
                <w:sz w:val="16"/>
              </w:rPr>
              <w:t xml:space="preserve"> от д№ 41 до д№61</w:t>
            </w:r>
            <w:r>
              <w:rPr>
                <w:sz w:val="18"/>
                <w:szCs w:val="18"/>
              </w:rPr>
              <w:t>р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ул.Пухова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D39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5CF5" w:rsidRPr="00A1458F" w:rsidRDefault="004D5CF5" w:rsidP="000D3992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65191C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</w:pPr>
            <w:r w:rsidRPr="006B6119"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716B1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5182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5C2E5B" w:rsidRDefault="004D5CF5" w:rsidP="0085182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Зеленая д.48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52,408493</w:t>
            </w:r>
          </w:p>
          <w:p w:rsidR="004D5CF5" w:rsidRPr="008813E0" w:rsidRDefault="004D5CF5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37,592407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8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5191C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B6119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716B1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1A429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5A99">
            <w:pPr>
              <w:pStyle w:val="TableParagraph"/>
              <w:spacing w:before="1" w:line="271" w:lineRule="auto"/>
              <w:ind w:left="0" w:right="83"/>
              <w:rPr>
                <w:sz w:val="16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Pr="008813E0" w:rsidRDefault="004D5CF5" w:rsidP="00965A99">
            <w:pPr>
              <w:pStyle w:val="TableParagraph"/>
              <w:spacing w:before="1" w:line="271" w:lineRule="auto"/>
              <w:ind w:left="0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д№45 до д №55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ул.Зеленая д.86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5CF5" w:rsidRPr="008813E0" w:rsidRDefault="004D5CF5" w:rsidP="001A429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0676ED">
            <w:pPr>
              <w:rPr>
                <w:color w:val="000000"/>
              </w:rPr>
            </w:pPr>
            <w:hyperlink r:id="rId9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5191C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B6119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716B1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1A429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A429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Pr="001A429B" w:rsidRDefault="004D5CF5" w:rsidP="001A429B">
            <w:pPr>
              <w:rPr>
                <w:lang w:eastAsia="ar-SA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Зеленая</w:t>
            </w:r>
            <w:r>
              <w:rPr>
                <w:sz w:val="16"/>
              </w:rPr>
              <w:t xml:space="preserve"> от д№ 82 до д№ 96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z w:val="18"/>
                <w:szCs w:val="18"/>
              </w:rPr>
            </w:pP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ул.</w:t>
            </w:r>
            <w:r w:rsidRPr="008813E0">
              <w:rPr>
                <w:spacing w:val="25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д.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52,40234</w:t>
            </w:r>
          </w:p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37,602776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006F3">
            <w:pPr>
              <w:rPr>
                <w:color w:val="000000"/>
              </w:rPr>
            </w:pPr>
            <w:hyperlink r:id="rId9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005E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9</w:t>
            </w:r>
            <w:r w:rsidRPr="008813E0">
              <w:rPr>
                <w:spacing w:val="-1"/>
                <w:sz w:val="16"/>
              </w:rPr>
              <w:t xml:space="preserve"> </w:t>
            </w:r>
            <w:r w:rsidRPr="008813E0">
              <w:rPr>
                <w:sz w:val="16"/>
              </w:rPr>
              <w:t>Мая</w:t>
            </w:r>
            <w:r>
              <w:rPr>
                <w:sz w:val="16"/>
              </w:rPr>
              <w:t xml:space="preserve"> от д№ 11 до д№ 15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006F3">
            <w:pPr>
              <w:rPr>
                <w:color w:val="000000"/>
              </w:rPr>
            </w:pPr>
            <w:hyperlink r:id="rId9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005E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005E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К-на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Филиппова</w:t>
            </w:r>
            <w:r>
              <w:rPr>
                <w:sz w:val="16"/>
              </w:rPr>
              <w:t>от д№  от д№25 до д№39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Мира д.180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065AD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006F3">
            <w:pPr>
              <w:rPr>
                <w:color w:val="000000"/>
              </w:rPr>
            </w:pPr>
            <w:hyperlink r:id="rId9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696E32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Default="004D5CF5" w:rsidP="00696E32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Дружбы Народов, д.159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065AD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52.421370, 37.605443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96E3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696E32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Pr="00D40AC9" w:rsidRDefault="004D5CF5" w:rsidP="00696E32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ул.М.Горького, д.38 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065AD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52.423759, 37.605803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D40AC9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Pr="00696E32" w:rsidRDefault="004D5CF5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Октябрьская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52.412844, 37.586733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474A20" w:rsidRDefault="004D5CF5" w:rsidP="00D40AC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Октябрьская д.29-41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52.410709, 37.575424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Гайдара д.4-6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52.412844, 37.586733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Гайдара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52.410430, 37.582122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9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ул.Селищева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065AD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10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Денисова,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52.404268, 37.575239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10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Энергетиков, д. 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C6622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C6622">
              <w:rPr>
                <w:rFonts w:ascii="Calibri"/>
                <w:sz w:val="16"/>
              </w:rPr>
              <w:t>52.406875, 37.543489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474A20">
            <w:pPr>
              <w:rPr>
                <w:color w:val="000000"/>
              </w:rPr>
            </w:pPr>
            <w:hyperlink r:id="rId10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908C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Московская д.106а,б,в,ж(р-н библиотеки)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10A01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10A01">
              <w:rPr>
                <w:rFonts w:ascii="Calibri"/>
                <w:sz w:val="16"/>
              </w:rPr>
              <w:t>52.432755, 37.614888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10A0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610A0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Кирова д.2а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04D4F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04D4F">
              <w:rPr>
                <w:rFonts w:ascii="Calibri"/>
                <w:sz w:val="16"/>
              </w:rPr>
              <w:t>52.432291, 37.613960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C191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9C191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д.106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185D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AE185D">
              <w:rPr>
                <w:rFonts w:ascii="Calibri"/>
                <w:sz w:val="16"/>
              </w:rPr>
              <w:t>52.426211, 37.609663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04D4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C04D4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4C66E1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4C66E1">
              <w:rPr>
                <w:rFonts w:ascii="Calibri"/>
                <w:sz w:val="16"/>
              </w:rPr>
              <w:t>52.423106, 37.610253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C66E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C66E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К.Маркса д.151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7A5881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7A5881">
              <w:rPr>
                <w:rFonts w:ascii="Calibri"/>
                <w:sz w:val="16"/>
              </w:rPr>
              <w:t>52.423140, 37.611452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A588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7A5881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25 Декабря д.27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</w:t>
            </w:r>
          </w:p>
          <w:p w:rsidR="004D5CF5" w:rsidRPr="007A5881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37,606804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5486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5486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5486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25 Декабря от д.№ 16 до дома №26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Курская д.14а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F0F25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F0F25">
              <w:rPr>
                <w:rFonts w:ascii="Calibri"/>
                <w:sz w:val="16"/>
              </w:rPr>
              <w:t>52.413919, 37.606969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0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F0F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6F0F2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6F0F2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Курская от д.№ 14а до дома № 21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ул.Заливенская д.46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9645A">
            <w:pPr>
              <w:pStyle w:val="TableParagraph"/>
              <w:spacing w:before="1"/>
              <w:ind w:left="0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5CF5" w:rsidRPr="008813E0" w:rsidRDefault="004D5CF5" w:rsidP="0019645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1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645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19645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9645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Заливенская от д.№ 39 до дома №52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Песочный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C5153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EC5153">
              <w:rPr>
                <w:rFonts w:ascii="Calibri"/>
                <w:sz w:val="16"/>
              </w:rPr>
              <w:t>52.406226, 37.588947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1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C515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EC515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EC515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пер. Песочный от д № 1 до д. 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д.3т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F4BA4" w:rsidRDefault="004D5CF5" w:rsidP="009F4BA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9F4BA4">
              <w:rPr>
                <w:rFonts w:ascii="Calibri"/>
                <w:sz w:val="16"/>
              </w:rPr>
              <w:t>52.445243, 37.625948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9C1916">
            <w:pPr>
              <w:rPr>
                <w:color w:val="000000"/>
              </w:rPr>
            </w:pPr>
            <w:hyperlink r:id="rId11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д.№1 до д. № 3е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F4BA4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5CF5" w:rsidRPr="008813E0" w:rsidRDefault="004D5CF5" w:rsidP="009F4BA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</w:t>
            </w:r>
            <w:r>
              <w:rPr>
                <w:rFonts w:ascii="Calibri"/>
                <w:sz w:val="16"/>
              </w:rPr>
              <w:t>.</w:t>
            </w:r>
            <w:r w:rsidRPr="008813E0">
              <w:rPr>
                <w:rFonts w:ascii="Calibri"/>
                <w:sz w:val="16"/>
              </w:rPr>
              <w:t>6268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Жилые дома по ул.Московская от д.№1б до д. № 5а 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д.5в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E576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52,443497</w:t>
            </w:r>
          </w:p>
          <w:p w:rsidR="004D5CF5" w:rsidRPr="008813E0" w:rsidRDefault="004D5CF5" w:rsidP="005E576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37,6225248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д.№5 до д.№8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9637E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29637E">
              <w:rPr>
                <w:rFonts w:ascii="Calibri"/>
                <w:sz w:val="16"/>
              </w:rPr>
              <w:t>52.440556, 37.622031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9637E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0676E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д.№16 до д.№30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д.34а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627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5CF5" w:rsidRPr="008813E0" w:rsidRDefault="004D5CF5" w:rsidP="00A627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A6273A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A6273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д.№34 до д.№42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Московская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627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52,437874</w:t>
            </w:r>
          </w:p>
          <w:p w:rsidR="004D5CF5" w:rsidRPr="008813E0" w:rsidRDefault="004D5CF5" w:rsidP="00A627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37,616882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A6273A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A6273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ул.Московская от д.№42 до д.№62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B708BC">
              <w:rPr>
                <w:rFonts w:ascii="Calibri"/>
                <w:sz w:val="16"/>
              </w:rPr>
              <w:t>52.437735, 37.607932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1 до д №10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д.25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52,43574</w:t>
            </w:r>
          </w:p>
          <w:p w:rsidR="004D5CF5" w:rsidRPr="008813E0" w:rsidRDefault="004D5CF5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1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F4BA4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11 до д №31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д.45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52,434216</w:t>
            </w:r>
          </w:p>
          <w:p w:rsidR="004D5CF5" w:rsidRPr="008813E0" w:rsidRDefault="004D5CF5" w:rsidP="00B708B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37,608658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№43 до д №47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357FFD">
              <w:rPr>
                <w:sz w:val="16"/>
              </w:rPr>
              <w:t>52.433814, 37.608688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№51 до д №60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д.64а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7007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52,432472</w:t>
            </w:r>
          </w:p>
          <w:p w:rsidR="004D5CF5" w:rsidRPr="008813E0" w:rsidRDefault="004D5CF5" w:rsidP="0037007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61 до д№74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д.79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52,43167</w:t>
            </w:r>
          </w:p>
          <w:p w:rsidR="004D5CF5" w:rsidRPr="008813E0" w:rsidRDefault="004D5CF5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 79 до д№86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д.85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5CF5" w:rsidRPr="008813E0" w:rsidRDefault="004D5CF5" w:rsidP="00071F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№85 до д№98а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ул.К.Маркса д.103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17AB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52,43075</w:t>
            </w:r>
          </w:p>
          <w:p w:rsidR="004D5CF5" w:rsidRPr="008813E0" w:rsidRDefault="004D5CF5" w:rsidP="00517AB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37,60941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668F2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668F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К.Маркса от д №97 до д№105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ул.Ямская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B368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52,437504</w:t>
            </w:r>
          </w:p>
          <w:p w:rsidR="004D5CF5" w:rsidRPr="008813E0" w:rsidRDefault="004D5CF5" w:rsidP="009B368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37,605167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1до д№20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д.25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827CE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827CE">
              <w:rPr>
                <w:rFonts w:ascii="Calibri"/>
                <w:sz w:val="16"/>
              </w:rPr>
              <w:t>52.435299, 37.604971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2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668F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21до д № 40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427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52,43182</w:t>
            </w:r>
          </w:p>
          <w:p w:rsidR="004D5CF5" w:rsidRPr="008813E0" w:rsidRDefault="004D5CF5" w:rsidP="006427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37,605545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FC7EF7">
            <w:pPr>
              <w:rPr>
                <w:color w:val="000000"/>
              </w:rPr>
            </w:pPr>
            <w:hyperlink r:id="rId12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B368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 63 до д№ 70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Ямская д.75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D6A7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52,430767</w:t>
            </w:r>
          </w:p>
          <w:p w:rsidR="004D5CF5" w:rsidRPr="008813E0" w:rsidRDefault="004D5CF5" w:rsidP="001D6A7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37,60582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FC7EF7">
            <w:pPr>
              <w:rPr>
                <w:color w:val="000000"/>
              </w:rPr>
            </w:pPr>
            <w:hyperlink r:id="rId12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B368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B368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B368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B368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Ямская от д №71 до д№  85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52,42732</w:t>
            </w:r>
          </w:p>
          <w:p w:rsidR="004D5CF5" w:rsidRPr="008813E0" w:rsidRDefault="004D5CF5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37,61727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№1 до д№  9а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д.28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52,427227</w:t>
            </w:r>
          </w:p>
          <w:p w:rsidR="004D5CF5" w:rsidRPr="008813E0" w:rsidRDefault="004D5CF5" w:rsidP="002F725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37,615803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№25 до д №  39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д.36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F7250" w:rsidRDefault="004D5CF5" w:rsidP="00005E2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2F7250">
              <w:rPr>
                <w:rFonts w:ascii="Calibri"/>
                <w:sz w:val="16"/>
              </w:rPr>
              <w:t>52.427186, 37.614855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F725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2F725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№36 до д№40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52,4271</w:t>
            </w:r>
          </w:p>
          <w:p w:rsidR="004D5CF5" w:rsidRPr="008813E0" w:rsidRDefault="004D5CF5" w:rsidP="00EB23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37,613304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F725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B232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EB232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Кап. Филиппова от д №42 до д№50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Кобринская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52,4247633</w:t>
            </w:r>
          </w:p>
          <w:p w:rsidR="004D5CF5" w:rsidRPr="00336929" w:rsidRDefault="004D5CF5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Кобринская от д №1до д№14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Кобринская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5CF5" w:rsidRPr="00336929" w:rsidRDefault="004D5CF5" w:rsidP="0033692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336929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Кобринская от д №16до д №26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пер.Цветочный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36929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336929">
              <w:rPr>
                <w:rFonts w:ascii="Calibri"/>
                <w:sz w:val="16"/>
              </w:rPr>
              <w:t>52.424465, 37.576059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пер. Цветочный от д №1 до д №7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Радостный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14F0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D114F0">
              <w:rPr>
                <w:rFonts w:ascii="Calibri"/>
                <w:sz w:val="16"/>
              </w:rPr>
              <w:t>52.424440, 37.577027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3692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пер. Радостныйот д №1 до д №8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Кирова д.24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70106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B70106">
              <w:rPr>
                <w:rFonts w:ascii="Calibri"/>
                <w:sz w:val="16"/>
              </w:rPr>
              <w:t>52.429742, 37.610727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3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70106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70106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Кап. Филиппова д.57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2530D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530D">
              <w:rPr>
                <w:rFonts w:ascii="Calibri"/>
                <w:sz w:val="16"/>
              </w:rPr>
              <w:t>52.425663, 37.600862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576E6D">
            <w:pPr>
              <w:rPr>
                <w:color w:val="000000"/>
              </w:rPr>
            </w:pPr>
            <w:hyperlink r:id="rId13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530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F2530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ул.Орджоникидзе, д.39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B2C35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B2C35">
              <w:rPr>
                <w:rFonts w:ascii="Calibri"/>
                <w:sz w:val="16"/>
              </w:rPr>
              <w:t>52.423212, 37.601660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4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B2C35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2B2C35">
            <w:pPr>
              <w:pStyle w:val="ListParagrap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Мира д.209а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37B02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B37B02">
              <w:rPr>
                <w:rFonts w:ascii="Calibri"/>
                <w:sz w:val="16"/>
              </w:rPr>
              <w:t>52.402061, 37.568170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4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A831DB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Default="004D5CF5" w:rsidP="002B2C35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Крестьянская д.33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637E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52,43417</w:t>
            </w:r>
          </w:p>
          <w:p w:rsidR="004D5CF5" w:rsidRPr="002B2C35" w:rsidRDefault="004D5CF5" w:rsidP="001637E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37,61205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4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637E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1637E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637E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637E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1637EC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Крестьянская д №28 до д №41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Хохлова д.51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27EAB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7EAB">
              <w:rPr>
                <w:rFonts w:ascii="Calibri"/>
                <w:sz w:val="16"/>
              </w:rPr>
              <w:t>52.416634, 37.628485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3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д№51до д №  61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Хохлова д.65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27EAB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52,417397</w:t>
            </w:r>
          </w:p>
          <w:p w:rsidR="004D5CF5" w:rsidRPr="002B2C35" w:rsidRDefault="004D5CF5" w:rsidP="00F27EAB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37,627415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4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B625C3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Хохлова</w:t>
            </w:r>
            <w:r>
              <w:rPr>
                <w:sz w:val="16"/>
              </w:rPr>
              <w:t xml:space="preserve"> от д№65 до д №  65а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М.Горького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27EAB" w:rsidRDefault="004D5CF5" w:rsidP="00EB232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F27EAB">
              <w:rPr>
                <w:rFonts w:ascii="Calibri"/>
                <w:sz w:val="16"/>
              </w:rPr>
              <w:t>52.427810, 37.604085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5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B2C35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«Престиж»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 w:rsidRPr="00F27EAB">
              <w:rPr>
                <w:sz w:val="16"/>
                <w:szCs w:val="16"/>
              </w:rPr>
              <w:t>1095743000121</w:t>
            </w:r>
          </w:p>
          <w:p w:rsidR="004D5CF5" w:rsidRPr="00F27EAB" w:rsidRDefault="004D5CF5" w:rsidP="00F27EAB">
            <w:pPr>
              <w:pStyle w:val="ListParagraph"/>
              <w:rPr>
                <w:color w:val="000000"/>
                <w:sz w:val="16"/>
                <w:szCs w:val="16"/>
              </w:rPr>
            </w:pPr>
            <w:hyperlink r:id="rId146" w:tgtFrame="_blank" w:history="1">
              <w:r w:rsidRPr="00F27EAB"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г. Ливны, ул. Гайдара, </w:t>
              </w:r>
              <w:r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д.2, </w:t>
              </w:r>
              <w:r w:rsidRPr="00F27EAB">
                <w:rPr>
                  <w:rStyle w:val="Hyperlink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г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Комсомольская, д.24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85BC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52,4255517</w:t>
            </w:r>
          </w:p>
          <w:p w:rsidR="004D5CF5" w:rsidRPr="002B2C35" w:rsidRDefault="004D5CF5" w:rsidP="00F85BC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7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Комсомольская от д№18 до д №  32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1-я Пионерская,д.17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B75B3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52,422065</w:t>
            </w:r>
          </w:p>
          <w:p w:rsidR="004D5CF5" w:rsidRPr="002B2C35" w:rsidRDefault="004D5CF5" w:rsidP="00B75B3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37,5889433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8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1-я Пионерская от д№11 до д №  23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1-я Пионерская,д.35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8834D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52,4201483</w:t>
            </w:r>
          </w:p>
          <w:p w:rsidR="004D5CF5" w:rsidRPr="002B2C35" w:rsidRDefault="004D5CF5" w:rsidP="008834D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37,5893333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49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D06B5D"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04659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1-я Пионерская от д№23до д №  37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Селитренникова д.50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7514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52,422045</w:t>
            </w:r>
          </w:p>
          <w:p w:rsidR="004D5CF5" w:rsidRPr="002B2C35" w:rsidRDefault="004D5CF5" w:rsidP="00D7514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37,5923583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0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Селитренникова</w:t>
            </w:r>
            <w:r>
              <w:rPr>
                <w:sz w:val="16"/>
              </w:rPr>
              <w:t xml:space="preserve"> от д№48 до д № 56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left="722" w:right="272" w:hanging="368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Гражданская,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C768C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52,4260617</w:t>
            </w:r>
          </w:p>
          <w:p w:rsidR="004D5CF5" w:rsidRPr="002B2C35" w:rsidRDefault="004D5CF5" w:rsidP="00C768C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37,594925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1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Гражданская  от д№ 9 до д № 18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A59BD">
            <w:pPr>
              <w:pStyle w:val="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ind w:right="272"/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B7034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52,438248</w:t>
            </w:r>
          </w:p>
          <w:p w:rsidR="004D5CF5" w:rsidRPr="002B2C35" w:rsidRDefault="004D5CF5" w:rsidP="002B7034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2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1 до д № 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60A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52,43734</w:t>
            </w:r>
          </w:p>
          <w:p w:rsidR="004D5CF5" w:rsidRPr="002B2C35" w:rsidRDefault="004D5CF5" w:rsidP="00260A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37,600895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3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11 до д № 19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д.34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60A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</w:t>
            </w:r>
          </w:p>
          <w:p w:rsidR="004D5CF5" w:rsidRPr="002B2C35" w:rsidRDefault="004D5CF5" w:rsidP="00260A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37,601048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4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20 до д № 35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149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Народов, д.68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942C6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52,432102</w:t>
            </w:r>
          </w:p>
          <w:p w:rsidR="004D5CF5" w:rsidRPr="002B2C35" w:rsidRDefault="004D5CF5" w:rsidP="00E942C6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37,60155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5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Др.Народов от д№ 64 до д № 73</w:t>
            </w:r>
          </w:p>
        </w:tc>
      </w:tr>
      <w:tr w:rsidR="004D5CF5" w:rsidTr="00EA59BD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34EB7" w:rsidRDefault="004D5CF5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</w:pPr>
            <w:r>
              <w:t>150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ул.Ямская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272A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52,436962</w:t>
            </w:r>
          </w:p>
          <w:p w:rsidR="004D5CF5" w:rsidRPr="002B2C35" w:rsidRDefault="004D5CF5" w:rsidP="00F272A7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37,60487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56" w:history="1">
              <w:r w:rsidRPr="00F75F9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A37BAD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27EA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F27EA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27EA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114F0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Ямская от д№ 7 до д № 19</w:t>
            </w:r>
          </w:p>
        </w:tc>
      </w:tr>
      <w:tr w:rsidR="004D5CF5" w:rsidRPr="00AE7C12" w:rsidTr="00EB1568">
        <w:trPr>
          <w:gridAfter w:val="14"/>
          <w:wAfter w:w="8358" w:type="dxa"/>
          <w:cantSplit/>
          <w:trHeight w:val="1134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EB1568">
            <w:pPr>
              <w:pStyle w:val="a"/>
              <w:tabs>
                <w:tab w:val="left" w:pos="720"/>
              </w:tabs>
              <w:snapToGrid w:val="0"/>
              <w:ind w:right="272"/>
              <w:jc w:val="right"/>
              <w:rPr>
                <w:color w:val="000000"/>
              </w:rPr>
            </w:pPr>
            <w:r w:rsidRPr="00AE7C12">
              <w:rPr>
                <w:color w:val="000000"/>
              </w:rPr>
              <w:t>151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297CB1">
            <w:pPr>
              <w:rPr>
                <w:color w:val="000000"/>
                <w:spacing w:val="25"/>
                <w:sz w:val="16"/>
              </w:rPr>
            </w:pPr>
            <w:r w:rsidRPr="00AE7C12">
              <w:rPr>
                <w:color w:val="000000"/>
                <w:spacing w:val="25"/>
                <w:sz w:val="16"/>
              </w:rPr>
              <w:t>ул. Титова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EB232C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AE7C12">
              <w:rPr>
                <w:rFonts w:ascii="Calibri"/>
                <w:color w:val="000000"/>
                <w:sz w:val="16"/>
              </w:rPr>
              <w:t>52.417722, 37.600431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>
            <w:pPr>
              <w:rPr>
                <w:color w:val="000000"/>
              </w:rPr>
            </w:pPr>
            <w:hyperlink r:id="rId157" w:history="1">
              <w:r w:rsidRPr="00AE7C1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>
            <w:pPr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0B0392">
            <w:pPr>
              <w:jc w:val="center"/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576E6D">
            <w:pPr>
              <w:rPr>
                <w:color w:val="000000"/>
                <w:sz w:val="18"/>
                <w:szCs w:val="18"/>
              </w:rPr>
            </w:pPr>
            <w:r w:rsidRPr="00AE7C12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49377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AE7C12">
              <w:rPr>
                <w:color w:val="000000"/>
                <w:sz w:val="14"/>
                <w:szCs w:val="14"/>
              </w:rPr>
              <w:t>Администрация</w:t>
            </w:r>
            <w:r w:rsidRPr="00AE7C1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г.</w:t>
            </w:r>
            <w:r w:rsidRPr="00AE7C1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AE7C12" w:rsidRDefault="004D5CF5" w:rsidP="0049377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E7C1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AE7C12" w:rsidRDefault="004D5CF5" w:rsidP="00493779">
            <w:pPr>
              <w:pStyle w:val="ListParagraph"/>
              <w:rPr>
                <w:color w:val="000000"/>
                <w:sz w:val="16"/>
                <w:szCs w:val="16"/>
              </w:rPr>
            </w:pPr>
            <w:r w:rsidRPr="00AE7C12">
              <w:rPr>
                <w:color w:val="000000"/>
                <w:sz w:val="14"/>
                <w:szCs w:val="14"/>
              </w:rPr>
              <w:t>г.</w:t>
            </w:r>
            <w:r w:rsidRPr="00AE7C1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Ливны,</w:t>
            </w:r>
            <w:r w:rsidRPr="00AE7C1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AE7C1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E7C12" w:rsidRDefault="004D5CF5" w:rsidP="00297CB1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AE7C12" w:rsidRDefault="004D5CF5" w:rsidP="00D114F0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AE7C12">
              <w:rPr>
                <w:color w:val="000000"/>
                <w:sz w:val="16"/>
                <w:szCs w:val="16"/>
              </w:rPr>
              <w:t>Жилые дома по ул. Титова от д № 18 до д.. 26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C24" w:rsidRDefault="004D5CF5" w:rsidP="00D32C24">
            <w:pPr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Маяковского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D256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52,42704</w:t>
            </w:r>
          </w:p>
          <w:p w:rsidR="004D5CF5" w:rsidRPr="002B2C35" w:rsidRDefault="004D5CF5" w:rsidP="009D256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37,61891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5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D25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D256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D2563">
            <w:pPr>
              <w:pStyle w:val="ListParagraph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D2563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  <w:p w:rsidR="004D5CF5" w:rsidRDefault="004D5CF5" w:rsidP="009D2563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6"/>
              </w:rPr>
              <w:t>Жилые дома по ул. Маяковского д №1 до д №12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Маяковского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52,42582</w:t>
            </w:r>
          </w:p>
          <w:p w:rsidR="004D5CF5" w:rsidRPr="008813E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37,618813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5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D2563">
            <w:pPr>
              <w:pStyle w:val="a"/>
              <w:snapToGrid w:val="0"/>
              <w:rPr>
                <w:sz w:val="18"/>
                <w:szCs w:val="18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Маяковского</w:t>
            </w:r>
            <w:r>
              <w:rPr>
                <w:sz w:val="16"/>
              </w:rPr>
              <w:t xml:space="preserve"> от д№13 до д№24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Орловская, д. 10а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F380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52.428641, 37.592885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Орджоникидзе,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F380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52.424742, 37.600805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Заливенская, д.120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F380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52.419903, 37.636031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Заливенская, д.63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F380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52.422247, 37.627462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ул.Ленина,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52.423351, 37.608076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159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Поликарпова,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0465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52.425387</w:t>
            </w:r>
            <w:r w:rsidRPr="00611736">
              <w:rPr>
                <w:sz w:val="16"/>
              </w:rPr>
              <w:t xml:space="preserve">, </w:t>
            </w:r>
          </w:p>
          <w:p w:rsidR="004D5CF5" w:rsidRDefault="004D5CF5" w:rsidP="0020465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37.607196</w:t>
            </w:r>
          </w:p>
          <w:p w:rsidR="004D5CF5" w:rsidRPr="008813E0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Др. Народов .д165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52.418272, 37.605694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Свердлова, д.64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52.422266, 37.602824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Дзержинского, д.92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52.425023, 37.611773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Дзержинского, д.92б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52.425023, 37.611773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6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Свердлова, д.61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52.421628, 37.602829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3779"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М.Горького,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52.425958, 37.607233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02E72" w:rsidRDefault="004D5CF5" w:rsidP="0049377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Заливенская д.108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52.420387, 37.633292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D4F15" w:rsidRDefault="004D5CF5" w:rsidP="00ED685C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5CF5" w:rsidRDefault="004D5CF5" w:rsidP="001D4F15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Пушкина,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04659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204659">
              <w:rPr>
                <w:rFonts w:ascii="Calibri"/>
                <w:sz w:val="16"/>
              </w:rPr>
              <w:t>52.421184, 37.603446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D4F15" w:rsidRDefault="004D5CF5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Селищева д.2б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54095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52.407266, 37.569789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D4F15" w:rsidRDefault="004D5CF5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169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Селищева д.20а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54095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52.406562, 37.567053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D4F15" w:rsidRDefault="004D5CF5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Орловская д. 110н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54095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52.433049, 37.581519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6BF0">
            <w:hyperlink r:id="rId17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D4F15" w:rsidRDefault="004D5CF5" w:rsidP="001D4F15">
            <w:pPr>
              <w:pStyle w:val="ListParagraph"/>
              <w:rPr>
                <w:sz w:val="14"/>
                <w:szCs w:val="14"/>
              </w:rPr>
            </w:pPr>
            <w:r w:rsidRPr="001D4F15">
              <w:rPr>
                <w:sz w:val="14"/>
                <w:szCs w:val="14"/>
              </w:rPr>
              <w:t>ООО УК «Стройинвест»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1105743000175</w:t>
            </w:r>
          </w:p>
          <w:p w:rsidR="004D5CF5" w:rsidRPr="001D4F15" w:rsidRDefault="004D5CF5" w:rsidP="001D4F15">
            <w:pPr>
              <w:spacing w:line="213" w:lineRule="atLeast"/>
              <w:rPr>
                <w:color w:val="333333"/>
                <w:sz w:val="14"/>
                <w:szCs w:val="14"/>
              </w:rPr>
            </w:pPr>
            <w:r w:rsidRPr="001D4F15">
              <w:rPr>
                <w:color w:val="333333"/>
                <w:sz w:val="14"/>
                <w:szCs w:val="14"/>
              </w:rPr>
              <w:t>г.Ливны, ул. Мира д.197 а</w:t>
            </w:r>
          </w:p>
          <w:p w:rsidR="004D5CF5" w:rsidRDefault="004D5CF5" w:rsidP="00ED685C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20465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Колхозная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45AA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52,437847</w:t>
            </w:r>
          </w:p>
          <w:p w:rsidR="004D5CF5" w:rsidRPr="008813E0" w:rsidRDefault="004D5CF5" w:rsidP="00045AA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7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45AA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045AA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045AA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д№1 до д №2б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Колхозная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60FE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5CF5" w:rsidRPr="008813E0" w:rsidRDefault="004D5CF5" w:rsidP="00260FE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7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60FE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260FE0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260FE0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Колхозная</w:t>
            </w:r>
            <w:r>
              <w:rPr>
                <w:sz w:val="16"/>
              </w:rPr>
              <w:t xml:space="preserve"> от д№37 до д №40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Бутуровка 2-я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C7D3D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52,43547</w:t>
            </w:r>
          </w:p>
          <w:p w:rsidR="004D5CF5" w:rsidRPr="008813E0" w:rsidRDefault="004D5CF5" w:rsidP="00EC7D3D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37,59932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79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C7D3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EC7D3D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EC7D3D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 от д №3 до д № 13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ул.Бутуровка 2-я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C6CB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52,435547</w:t>
            </w:r>
          </w:p>
          <w:p w:rsidR="004D5CF5" w:rsidRPr="008813E0" w:rsidRDefault="004D5CF5" w:rsidP="000C6CBA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37,597404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56BF0">
            <w:pPr>
              <w:rPr>
                <w:color w:val="000000"/>
              </w:rPr>
            </w:pPr>
            <w:hyperlink r:id="rId180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C6CB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0C6CBA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0C6CBA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Бутуровка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2б до д № 25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Славная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E4482" w:rsidRDefault="004D5CF5" w:rsidP="00ED685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9E4482">
              <w:rPr>
                <w:rFonts w:ascii="Calibri"/>
                <w:sz w:val="16"/>
              </w:rPr>
              <w:t>52.448409, 37.629079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1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E44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E448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E44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Славная от д№ 1 до д № 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пер. Славный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6474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5CF5" w:rsidRPr="009E4482" w:rsidRDefault="004D5CF5" w:rsidP="00564743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2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6474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56474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56474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Славный</w:t>
            </w:r>
            <w:r>
              <w:rPr>
                <w:sz w:val="16"/>
              </w:rPr>
              <w:t xml:space="preserve"> от д №1 до д№ 13а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Редькина д.20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52,43491</w:t>
            </w:r>
          </w:p>
          <w:p w:rsidR="004D5CF5" w:rsidRPr="008813E0" w:rsidRDefault="004D5CF5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37,618565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3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D1630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D1630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D1630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Редькина</w:t>
            </w:r>
            <w:r>
              <w:rPr>
                <w:sz w:val="16"/>
              </w:rPr>
              <w:t xml:space="preserve"> от д№ 12 до д№ 23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Пролетарская д.30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B5E4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5CF5" w:rsidRPr="008813E0" w:rsidRDefault="004D5CF5" w:rsidP="004B5E4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4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B5E48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4B5E48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4B5E48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179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Пролетарская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B5E48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52,43449</w:t>
            </w:r>
          </w:p>
          <w:p w:rsidR="004D5CF5" w:rsidRPr="008813E0" w:rsidRDefault="004D5CF5" w:rsidP="004B5E4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37,621872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5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41B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341B63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41B63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 36 до д№ 44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Привокзальная д.10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53AE7" w:rsidRDefault="004D5CF5" w:rsidP="00D1630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C53AE7">
              <w:rPr>
                <w:rFonts w:ascii="Calibri"/>
                <w:sz w:val="16"/>
              </w:rPr>
              <w:t>52.435820, 37.590752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6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53AE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53AE7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53AE7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Привокзальная от д№ 10 до д№ 17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Семафорная д. 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07E8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52,4370517</w:t>
            </w:r>
          </w:p>
          <w:p w:rsidR="004D5CF5" w:rsidRPr="00C53AE7" w:rsidRDefault="004D5CF5" w:rsidP="00907E8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37,588415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7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07E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907E8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07E8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Семафорная от д№ 4 до д№ 18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Мира д.159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52,406998</w:t>
            </w:r>
          </w:p>
          <w:p w:rsidR="004D5CF5" w:rsidRPr="008813E0" w:rsidRDefault="004D5CF5" w:rsidP="001437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16307" w:rsidRDefault="004D5CF5" w:rsidP="00C92E7B">
            <w:pPr>
              <w:rPr>
                <w:color w:val="000000"/>
              </w:rPr>
            </w:pPr>
            <w:hyperlink r:id="rId188" w:history="1">
              <w:r w:rsidRPr="00D16307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92E7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92E7B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92E7B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Мира от д№ 151 до д№ 161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 xml:space="preserve">ул. Дзержинского, д.42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50AE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52,425648</w:t>
            </w:r>
          </w:p>
          <w:p w:rsidR="004D5CF5" w:rsidRPr="008813E0" w:rsidRDefault="004D5CF5" w:rsidP="00250AE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37,622093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89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Дзержинского</w:t>
            </w:r>
            <w:r>
              <w:rPr>
                <w:sz w:val="16"/>
              </w:rPr>
              <w:t xml:space="preserve"> от д№29 до д №43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Аникушкина, д.26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50AE5">
            <w:r w:rsidRPr="008813E0">
              <w:rPr>
                <w:rFonts w:ascii="Calibri"/>
                <w:sz w:val="16"/>
              </w:rPr>
              <w:t>37,622147</w:t>
            </w:r>
          </w:p>
          <w:p w:rsidR="004D5CF5" w:rsidRDefault="004D5CF5" w:rsidP="00250AE5">
            <w:r w:rsidRPr="008813E0">
              <w:rPr>
                <w:rFonts w:ascii="Calibri"/>
                <w:sz w:val="16"/>
              </w:rPr>
              <w:t>52,418682</w:t>
            </w:r>
          </w:p>
          <w:p w:rsidR="004D5CF5" w:rsidRPr="008813E0" w:rsidRDefault="004D5CF5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90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Аникушкина от д№16 до д №28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ул.Тюленина,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C6A9F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5CF5" w:rsidRPr="008813E0" w:rsidRDefault="004D5CF5" w:rsidP="00FC6A9F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91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Тюленина от д№ 4 до д№ 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3-я Пушкарская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E639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52,43253</w:t>
            </w:r>
          </w:p>
          <w:p w:rsidR="004D5CF5" w:rsidRPr="008813E0" w:rsidRDefault="004D5CF5" w:rsidP="001E6390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37,632183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5A72A1" w:rsidRDefault="004D5CF5">
            <w:hyperlink r:id="rId192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E1B24" w:rsidRDefault="004D5CF5">
            <w:pPr>
              <w:rPr>
                <w:sz w:val="18"/>
                <w:szCs w:val="18"/>
              </w:rPr>
            </w:pPr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3-я Пушкарская от д№ 1 до д № 15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Орджоникидзе,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0F3800">
              <w:rPr>
                <w:rFonts w:ascii="Calibri"/>
                <w:sz w:val="16"/>
              </w:rPr>
              <w:t>52.424742, 37.600805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93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Дзержинского д.92а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54095" w:rsidRDefault="004D5CF5" w:rsidP="00143769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E54095">
              <w:rPr>
                <w:rFonts w:ascii="Calibri"/>
                <w:sz w:val="16"/>
              </w:rPr>
              <w:t>52.424911, 37.609490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94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377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493779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493779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rPr>
                <w:spacing w:val="25"/>
                <w:sz w:val="16"/>
              </w:rPr>
            </w:pPr>
            <w:r>
              <w:rPr>
                <w:spacing w:val="25"/>
                <w:sz w:val="16"/>
              </w:rPr>
              <w:t>ул. Курская,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5409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52,413467</w:t>
            </w:r>
          </w:p>
          <w:p w:rsidR="004D5CF5" w:rsidRPr="008813E0" w:rsidRDefault="004D5CF5" w:rsidP="00E5409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37,607136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hyperlink r:id="rId195" w:history="1">
              <w:r w:rsidRPr="005A72A1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>
            <w:r w:rsidRPr="009E1B24">
              <w:rPr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B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76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645A2">
            <w:pPr>
              <w:pStyle w:val="List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Ливны,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7CB1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9D2563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Курская от д№  18 до д № 32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 w:rsidRPr="002457D0">
              <w:rPr>
                <w:color w:val="000000"/>
                <w:spacing w:val="25"/>
                <w:sz w:val="16"/>
              </w:rPr>
              <w:t>ул. Комсомольская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2457D0">
              <w:rPr>
                <w:rFonts w:ascii="Calibri"/>
                <w:color w:val="000000"/>
                <w:sz w:val="16"/>
              </w:rPr>
              <w:t>52.425407, 37.588481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</w:rPr>
            </w:pPr>
            <w:hyperlink r:id="rId19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1B71C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1B71C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 Жилые дома по ул. Комсомольская от д №5 до д №28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 д.107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42579B">
              <w:rPr>
                <w:rFonts w:ascii="Calibri"/>
                <w:sz w:val="16"/>
              </w:rPr>
              <w:t>52.428889, 37.578766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19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Орловская</w:t>
            </w:r>
            <w:r>
              <w:rPr>
                <w:sz w:val="16"/>
              </w:rPr>
              <w:t xml:space="preserve"> от д№  94 до д№107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Пухова д.19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F6C2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5CF5" w:rsidRPr="002457D0" w:rsidRDefault="004D5CF5" w:rsidP="002F6C29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19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ул.Пухова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F6C2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52,406273</w:t>
            </w:r>
          </w:p>
          <w:p w:rsidR="004D5CF5" w:rsidRPr="002457D0" w:rsidRDefault="004D5CF5" w:rsidP="002F6C29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37,607445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19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F6C29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2F6C29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28 до д № 36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Пухова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73EE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52,404686</w:t>
            </w:r>
          </w:p>
          <w:p w:rsidR="004D5CF5" w:rsidRPr="002457D0" w:rsidRDefault="004D5CF5" w:rsidP="00673EE2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37,606777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673EE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673EE2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44 до д № 55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Стрелецкий д.1а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0452C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52,4371533</w:t>
            </w:r>
          </w:p>
          <w:p w:rsidR="004D5CF5" w:rsidRPr="002457D0" w:rsidRDefault="004D5CF5" w:rsidP="0020452C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37,5849383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0452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20452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пер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Стрелецкий от д№ 1а до д № 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23848" w:rsidRDefault="004D5CF5" w:rsidP="00623848">
            <w:pPr>
              <w:pStyle w:val="TableParagraph"/>
              <w:spacing w:before="1"/>
              <w:rPr>
                <w:rFonts w:ascii="Calibri"/>
                <w:sz w:val="18"/>
                <w:szCs w:val="18"/>
              </w:rPr>
            </w:pPr>
            <w:r w:rsidRPr="00623848">
              <w:rPr>
                <w:sz w:val="18"/>
                <w:szCs w:val="18"/>
              </w:rPr>
              <w:t>ул. 2-я Стрелецкая д</w:t>
            </w:r>
            <w:r>
              <w:rPr>
                <w:sz w:val="18"/>
                <w:szCs w:val="18"/>
              </w:rPr>
              <w:t>.54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2384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52,4323133</w:t>
            </w:r>
          </w:p>
          <w:p w:rsidR="004D5CF5" w:rsidRPr="002457D0" w:rsidRDefault="004D5CF5" w:rsidP="0062384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37,58926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62384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62384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ул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2--я </w:t>
            </w:r>
            <w:r>
              <w:rPr>
                <w:sz w:val="16"/>
              </w:rPr>
              <w:t>Стрелецкая от д№ 29 до д № 48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ул.2-я Стрелецкая д.65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F46B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52,43453</w:t>
            </w:r>
          </w:p>
          <w:p w:rsidR="004D5CF5" w:rsidRPr="002457D0" w:rsidRDefault="004D5CF5" w:rsidP="000F46B5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37,5838983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</w:rPr>
              <w:t>Жилые дома по ул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2--я </w:t>
            </w:r>
            <w:r>
              <w:rPr>
                <w:sz w:val="16"/>
              </w:rPr>
              <w:t>Стрелецкая от д№ 63 до д № 114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198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Фрунзе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46698" w:rsidRDefault="004D5CF5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046698">
              <w:rPr>
                <w:rFonts w:ascii="Calibri"/>
                <w:color w:val="000000"/>
                <w:sz w:val="16"/>
              </w:rPr>
              <w:t>52.439588, 37.585463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пер. Фрунзе от д. №1 до д. №9</w:t>
            </w:r>
          </w:p>
        </w:tc>
      </w:tr>
      <w:tr w:rsidR="004D5CF5" w:rsidRPr="00243A1E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EB1568">
            <w:pPr>
              <w:pStyle w:val="a"/>
              <w:snapToGrid w:val="0"/>
              <w:ind w:right="272"/>
              <w:jc w:val="right"/>
              <w:rPr>
                <w:color w:val="000000"/>
              </w:rPr>
            </w:pPr>
            <w:r w:rsidRPr="00243A1E">
              <w:rPr>
                <w:color w:val="000000"/>
              </w:rPr>
              <w:t>199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rPr>
                <w:color w:val="000000"/>
                <w:spacing w:val="25"/>
                <w:sz w:val="16"/>
              </w:rPr>
            </w:pPr>
            <w:r w:rsidRPr="00243A1E">
              <w:rPr>
                <w:color w:val="000000"/>
                <w:spacing w:val="25"/>
                <w:sz w:val="16"/>
              </w:rPr>
              <w:t xml:space="preserve">ул. Орджоникидзе д.39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D77575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243A1E">
              <w:rPr>
                <w:rFonts w:ascii="Calibri"/>
                <w:color w:val="000000"/>
                <w:sz w:val="16"/>
              </w:rPr>
              <w:t>52.423212, 37.601660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rPr>
                <w:color w:val="000000"/>
              </w:rPr>
            </w:pPr>
            <w:hyperlink r:id="rId205" w:history="1">
              <w:r w:rsidRPr="00243A1E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3A1E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3A1E">
              <w:rPr>
                <w:color w:val="000000"/>
                <w:sz w:val="14"/>
                <w:szCs w:val="14"/>
              </w:rPr>
              <w:t>Администрация</w:t>
            </w:r>
            <w:r w:rsidRPr="00243A1E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г.</w:t>
            </w:r>
            <w:r w:rsidRPr="00243A1E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3A1E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3A1E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3A1E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3A1E">
              <w:rPr>
                <w:color w:val="000000"/>
                <w:sz w:val="14"/>
                <w:szCs w:val="14"/>
              </w:rPr>
              <w:t>г.</w:t>
            </w:r>
            <w:r w:rsidRPr="00243A1E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Ливны,</w:t>
            </w:r>
            <w:r w:rsidRPr="00243A1E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3A1E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3A1E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243A1E" w:rsidRDefault="004D5CF5" w:rsidP="001B71C8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243A1E">
              <w:rPr>
                <w:color w:val="000000"/>
                <w:sz w:val="16"/>
                <w:szCs w:val="16"/>
              </w:rPr>
              <w:t xml:space="preserve">Многоквартирные дома 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Курская д.169а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E4F0D" w:rsidRDefault="004D5CF5" w:rsidP="001B71C8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CE4F0D">
              <w:rPr>
                <w:rFonts w:ascii="Calibri"/>
                <w:color w:val="000000"/>
                <w:sz w:val="16"/>
              </w:rPr>
              <w:t>52.402576, 37.600322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75D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075D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ул.Курская Фрунзе от д. № 169адо д. №187а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 Курская д.83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A57F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52,405345</w:t>
            </w:r>
          </w:p>
          <w:p w:rsidR="004D5CF5" w:rsidRPr="002457D0" w:rsidRDefault="004D5CF5" w:rsidP="00AA57F3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37,598943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AA57F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AA57F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ул.Курская Фрунзе от д. № 84до д. №95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д.55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A57F3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52,409485</w:t>
            </w:r>
          </w:p>
          <w:p w:rsidR="004D5CF5" w:rsidRPr="002457D0" w:rsidRDefault="004D5CF5" w:rsidP="00AA57F3">
            <w:pPr>
              <w:pStyle w:val="TableParagraph"/>
              <w:spacing w:before="3"/>
              <w:ind w:left="0"/>
              <w:rPr>
                <w:rFonts w:ascii="Calibri"/>
                <w:color w:val="000000"/>
                <w:sz w:val="16"/>
              </w:rPr>
            </w:pPr>
            <w:r w:rsidRPr="008813E0">
              <w:rPr>
                <w:rFonts w:ascii="Calibri"/>
                <w:sz w:val="16"/>
              </w:rPr>
              <w:t>37,62207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1406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д№39 до д№61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218D7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52,411797</w:t>
            </w:r>
          </w:p>
          <w:p w:rsidR="004D5CF5" w:rsidRPr="008813E0" w:rsidRDefault="004D5CF5" w:rsidP="006218D7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0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06183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д№36 до д№53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д.86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8538DE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52,41016</w:t>
            </w:r>
          </w:p>
          <w:p w:rsidR="004D5CF5" w:rsidRPr="008813E0" w:rsidRDefault="004D5CF5" w:rsidP="008538DE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37,590294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1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Мира</w:t>
            </w:r>
            <w:r>
              <w:rPr>
                <w:sz w:val="16"/>
              </w:rPr>
              <w:t xml:space="preserve"> от д. № 80до д№99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Вишневая д.12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E061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5CF5" w:rsidRPr="00623C0A" w:rsidRDefault="004D5CF5" w:rsidP="00DE061A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1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Жилие дома по ул. Вишневая от д.№11 до д. №24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Сосновская, д.49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E1472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52,410507</w:t>
            </w:r>
          </w:p>
          <w:p w:rsidR="004D5CF5" w:rsidRPr="008813E0" w:rsidRDefault="004D5CF5" w:rsidP="00FE147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37,59417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1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Сосновская</w:t>
            </w:r>
            <w:r>
              <w:rPr>
                <w:sz w:val="16"/>
              </w:rPr>
              <w:t xml:space="preserve"> от д№27 до д№ 49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Пушкарская 1-я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47A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52,435112</w:t>
            </w:r>
          </w:p>
          <w:p w:rsidR="004D5CF5" w:rsidRPr="008813E0" w:rsidRDefault="004D5CF5" w:rsidP="00A47A92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37,628567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1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7 до д.№ 15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Пушкарская 1-я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20F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52,432945</w:t>
            </w:r>
          </w:p>
          <w:p w:rsidR="004D5CF5" w:rsidRPr="008813E0" w:rsidRDefault="004D5CF5" w:rsidP="00920F69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37,62968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hyperlink r:id="rId21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4 до д.№ 28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209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ул.Пушкарская 2-я д.10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D1F7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52,43288</w:t>
            </w:r>
          </w:p>
          <w:p w:rsidR="004D5CF5" w:rsidRPr="008813E0" w:rsidRDefault="004D5CF5" w:rsidP="001D1F70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37,631664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750F0">
            <w:hyperlink r:id="rId21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2-я</w:t>
            </w:r>
            <w:r>
              <w:rPr>
                <w:sz w:val="16"/>
              </w:rPr>
              <w:t xml:space="preserve"> от д№ 8 до д№ 14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Любушкина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3497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52,432854</w:t>
            </w:r>
          </w:p>
          <w:p w:rsidR="004D5CF5" w:rsidRPr="008813E0" w:rsidRDefault="004D5CF5" w:rsidP="00642678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37,624756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750F0">
            <w:hyperlink r:id="rId21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65D9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1B71C8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Любушкина от д№ 48 до д№ 62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ул.Заводская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4267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55944">
              <w:rPr>
                <w:sz w:val="16"/>
              </w:rPr>
              <w:t>52.424939, 37.644081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1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Заводская</w:t>
            </w:r>
            <w:r>
              <w:rPr>
                <w:sz w:val="16"/>
              </w:rPr>
              <w:t xml:space="preserve"> от д№2 до д№24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Победы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342B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52,407845</w:t>
            </w:r>
          </w:p>
          <w:p w:rsidR="004D5CF5" w:rsidRPr="008813E0" w:rsidRDefault="004D5CF5" w:rsidP="00D342B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37,56922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1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д.№2 до д.№34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ул.Северная д. 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A405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52,40931</w:t>
            </w:r>
          </w:p>
          <w:p w:rsidR="004D5CF5" w:rsidRPr="008813E0" w:rsidRDefault="004D5CF5" w:rsidP="007A405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37,569736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1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ул.Севернаяд.8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03C5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52,408894</w:t>
            </w:r>
          </w:p>
          <w:p w:rsidR="004D5CF5" w:rsidRPr="008813E0" w:rsidRDefault="004D5CF5" w:rsidP="00003C5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57,568577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Северная</w:t>
            </w:r>
            <w:r>
              <w:rPr>
                <w:sz w:val="16"/>
              </w:rPr>
              <w:t xml:space="preserve"> от д№8 до д№13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ул.3-я Набережная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2637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52,418068</w:t>
            </w:r>
          </w:p>
          <w:p w:rsidR="004D5CF5" w:rsidRPr="008813E0" w:rsidRDefault="004D5CF5" w:rsidP="00F2637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37,62526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3-я</w:t>
            </w:r>
            <w:r>
              <w:rPr>
                <w:sz w:val="16"/>
              </w:rPr>
              <w:t xml:space="preserve"> от д № 1 до д№17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Суходольная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B3876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52,422867</w:t>
            </w:r>
          </w:p>
          <w:p w:rsidR="004D5CF5" w:rsidRPr="008813E0" w:rsidRDefault="004D5CF5" w:rsidP="006B38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37,640556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Суходольная</w:t>
            </w:r>
            <w:r>
              <w:rPr>
                <w:sz w:val="16"/>
              </w:rPr>
              <w:t xml:space="preserve"> от д№1 до д№8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Муравская,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3418E" w:rsidRDefault="004D5CF5" w:rsidP="0003418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3418E">
              <w:rPr>
                <w:rFonts w:ascii="Calibri"/>
                <w:sz w:val="16"/>
              </w:rPr>
              <w:t>52.426178, 37.637954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Муравская</w:t>
            </w:r>
            <w:r>
              <w:rPr>
                <w:sz w:val="16"/>
              </w:rPr>
              <w:t xml:space="preserve"> от д№1 до д № 14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Черкасская д.66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64DFF" w:rsidRDefault="004D5CF5" w:rsidP="0064267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E64DFF">
              <w:rPr>
                <w:rFonts w:ascii="Calibri"/>
                <w:sz w:val="16"/>
              </w:rPr>
              <w:t>52.419884, 37.582228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 по ул. 1-я Черкасская от д№ 55 до д № 66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219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25 Декабря д.84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D69A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52,430336</w:t>
            </w:r>
          </w:p>
          <w:p w:rsidR="004D5CF5" w:rsidRPr="008813E0" w:rsidRDefault="004D5CF5" w:rsidP="00AD69A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37,607403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25</w:t>
            </w:r>
            <w:r w:rsidRPr="008813E0">
              <w:rPr>
                <w:spacing w:val="-2"/>
                <w:sz w:val="16"/>
              </w:rPr>
              <w:t xml:space="preserve"> </w:t>
            </w:r>
            <w:r w:rsidRPr="008813E0">
              <w:rPr>
                <w:sz w:val="16"/>
              </w:rPr>
              <w:t>Декабря</w:t>
            </w:r>
            <w:r>
              <w:rPr>
                <w:sz w:val="16"/>
              </w:rPr>
              <w:t xml:space="preserve"> от д№ 72до д. №89</w:t>
            </w:r>
          </w:p>
        </w:tc>
      </w:tr>
      <w:tr w:rsidR="004D5CF5" w:rsidRPr="007508B0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EB1568">
            <w:pPr>
              <w:pStyle w:val="a"/>
              <w:snapToGrid w:val="0"/>
              <w:ind w:right="272"/>
              <w:jc w:val="right"/>
              <w:rPr>
                <w:color w:val="000000"/>
              </w:rPr>
            </w:pPr>
            <w:r w:rsidRPr="00D32E42">
              <w:rPr>
                <w:color w:val="000000"/>
              </w:rPr>
              <w:t>220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rPr>
                <w:color w:val="000000"/>
                <w:spacing w:val="25"/>
                <w:sz w:val="16"/>
              </w:rPr>
            </w:pPr>
            <w:r w:rsidRPr="00D32E42">
              <w:rPr>
                <w:color w:val="000000"/>
                <w:spacing w:val="25"/>
                <w:sz w:val="16"/>
              </w:rPr>
              <w:t xml:space="preserve">1-й пер. </w:t>
            </w:r>
            <w:r>
              <w:rPr>
                <w:color w:val="000000"/>
                <w:spacing w:val="25"/>
                <w:sz w:val="16"/>
              </w:rPr>
              <w:t>Денисова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642678">
            <w:pPr>
              <w:pStyle w:val="TableParagraph"/>
              <w:spacing w:before="1"/>
              <w:rPr>
                <w:rFonts w:ascii="Calibri"/>
                <w:color w:val="000000"/>
                <w:sz w:val="16"/>
              </w:rPr>
            </w:pPr>
            <w:r w:rsidRPr="00D32E42">
              <w:rPr>
                <w:rFonts w:ascii="Calibri"/>
                <w:color w:val="000000"/>
                <w:sz w:val="16"/>
              </w:rPr>
              <w:t>52.400125, 37.577205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92BFA">
            <w:pPr>
              <w:rPr>
                <w:color w:val="000000"/>
              </w:rPr>
            </w:pPr>
            <w:hyperlink r:id="rId226" w:history="1">
              <w:r w:rsidRPr="00D32E42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rPr>
                <w:color w:val="000000"/>
                <w:sz w:val="18"/>
                <w:szCs w:val="18"/>
              </w:rPr>
            </w:pPr>
            <w:r w:rsidRPr="00D32E42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D32E42">
              <w:rPr>
                <w:color w:val="000000"/>
                <w:sz w:val="14"/>
                <w:szCs w:val="14"/>
              </w:rPr>
              <w:t>Администрация</w:t>
            </w:r>
            <w:r w:rsidRPr="00D32E4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г.</w:t>
            </w:r>
            <w:r w:rsidRPr="00D32E42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D32E42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D32E42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D32E42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D32E42">
              <w:rPr>
                <w:color w:val="000000"/>
                <w:sz w:val="14"/>
                <w:szCs w:val="14"/>
              </w:rPr>
              <w:t>г.</w:t>
            </w:r>
            <w:r w:rsidRPr="00D32E4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Ливны,</w:t>
            </w:r>
            <w:r w:rsidRPr="00D32E42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D32E42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32E42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D32E42" w:rsidRDefault="004D5CF5" w:rsidP="00003C5D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D32E42">
              <w:rPr>
                <w:color w:val="000000"/>
                <w:sz w:val="16"/>
                <w:szCs w:val="16"/>
              </w:rPr>
              <w:t>Частный сектор</w:t>
            </w:r>
          </w:p>
          <w:p w:rsidR="004D5CF5" w:rsidRPr="00D32E42" w:rsidRDefault="004D5CF5" w:rsidP="00E65D98">
            <w:pPr>
              <w:pStyle w:val="a"/>
              <w:snapToGrid w:val="0"/>
              <w:rPr>
                <w:color w:val="000000"/>
                <w:sz w:val="16"/>
                <w:szCs w:val="16"/>
              </w:rPr>
            </w:pPr>
            <w:r w:rsidRPr="00D32E42">
              <w:rPr>
                <w:color w:val="000000"/>
                <w:sz w:val="16"/>
              </w:rPr>
              <w:t>Жилые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дома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по</w:t>
            </w:r>
            <w:r w:rsidRPr="00D32E42">
              <w:rPr>
                <w:color w:val="000000"/>
                <w:spacing w:val="20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1-</w:t>
            </w:r>
            <w:r w:rsidRPr="00D32E42">
              <w:rPr>
                <w:color w:val="000000"/>
                <w:spacing w:val="-37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му</w:t>
            </w:r>
            <w:r w:rsidRPr="00D32E42">
              <w:rPr>
                <w:color w:val="000000"/>
                <w:spacing w:val="-1"/>
                <w:sz w:val="16"/>
              </w:rPr>
              <w:t xml:space="preserve"> </w:t>
            </w:r>
            <w:r w:rsidRPr="00D32E42">
              <w:rPr>
                <w:color w:val="000000"/>
                <w:sz w:val="16"/>
              </w:rPr>
              <w:t>пер. Денисова от д№1 до д№18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д.67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52,400604</w:t>
            </w:r>
          </w:p>
          <w:p w:rsidR="004D5CF5" w:rsidRPr="008813E0" w:rsidRDefault="004D5CF5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37,57886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 w:rsidRPr="002457D0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D68F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E65D98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Денисова</w:t>
            </w:r>
            <w:r>
              <w:rPr>
                <w:sz w:val="16"/>
              </w:rPr>
              <w:t xml:space="preserve"> от д№60 до д№67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ул.М. Горького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508B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48B9">
              <w:rPr>
                <w:sz w:val="16"/>
              </w:rPr>
              <w:t>52.427554, 37.604524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D0A5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D0A5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D0A5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Первомайский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4782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52,4200683</w:t>
            </w:r>
          </w:p>
          <w:p w:rsidR="004D5CF5" w:rsidRPr="008813E0" w:rsidRDefault="004D5CF5" w:rsidP="0094782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37,5923983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2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4782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4782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4782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47820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947820">
            <w:pPr>
              <w:pStyle w:val="TableParagraph"/>
              <w:spacing w:before="1" w:line="276" w:lineRule="auto"/>
              <w:ind w:left="0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</w:p>
          <w:p w:rsidR="004D5CF5" w:rsidRDefault="004D5CF5" w:rsidP="00947820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Первомайский</w:t>
            </w:r>
            <w:r>
              <w:rPr>
                <w:sz w:val="16"/>
              </w:rPr>
              <w:t xml:space="preserve"> от д№1 до д№ 11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Чкалова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531A2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52,42124</w:t>
            </w:r>
          </w:p>
          <w:p w:rsidR="004D5CF5" w:rsidRPr="008813E0" w:rsidRDefault="004D5CF5" w:rsidP="001531A2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37,5809933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531A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1531A2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1531A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Чкалова</w:t>
            </w:r>
            <w:r>
              <w:rPr>
                <w:sz w:val="16"/>
              </w:rPr>
              <w:t xml:space="preserve"> от д№ 1 до д№18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Песочный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52,406857</w:t>
            </w:r>
          </w:p>
          <w:p w:rsidR="004D5CF5" w:rsidRPr="008813E0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89656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89656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89656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Песочный</w:t>
            </w:r>
            <w:r>
              <w:rPr>
                <w:sz w:val="16"/>
              </w:rPr>
              <w:t xml:space="preserve"> от д№13 до д№ 41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B48C7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B48C7">
              <w:rPr>
                <w:rFonts w:ascii="Calibri"/>
                <w:sz w:val="16"/>
              </w:rPr>
              <w:t>52.409975, 37.573028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1B48C7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EF7621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B48C7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B48C7">
              <w:rPr>
                <w:rFonts w:ascii="Calibri"/>
                <w:sz w:val="16"/>
              </w:rPr>
              <w:t>52.401985, 37.565344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1B48C7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EF7621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ул.Кап. Филиппова д.47/47а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B48C7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D0637">
              <w:rPr>
                <w:sz w:val="16"/>
              </w:rPr>
              <w:t>52.425766, 37.604065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14109">
            <w:hyperlink r:id="rId23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696E32" w:rsidRDefault="004D5CF5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229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Дзержинского д.100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14109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14109">
              <w:rPr>
                <w:rFonts w:ascii="Calibri"/>
                <w:sz w:val="16"/>
              </w:rPr>
              <w:t>52.424519, 37.606890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B14109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Pr="00696E32" w:rsidRDefault="004D5CF5" w:rsidP="00B14109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ул.Орловская д.110Т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14109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14109">
              <w:rPr>
                <w:rFonts w:ascii="Calibri"/>
                <w:sz w:val="16"/>
              </w:rPr>
              <w:t>52.433019, 37.579865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6A427D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Pr="00696E32" w:rsidRDefault="004D5CF5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ул.Индустриальная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A427D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6A427D">
              <w:rPr>
                <w:rFonts w:ascii="Calibri"/>
                <w:sz w:val="16"/>
              </w:rPr>
              <w:t>52.404509, 37.564929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6A427D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Pr="00696E32" w:rsidRDefault="004D5CF5" w:rsidP="006A427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E7F1F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д.1Д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5603A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52.405173, 37.563913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FD64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FD64B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FD64B5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 15,17,19.,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Победы</w:t>
            </w:r>
            <w:r>
              <w:rPr>
                <w:sz w:val="16"/>
              </w:rPr>
              <w:t xml:space="preserve"> от д.№1д до д№36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д.5Б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5603A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5603A">
              <w:rPr>
                <w:rFonts w:ascii="Calibri"/>
                <w:sz w:val="16"/>
              </w:rPr>
              <w:t>52.411381, 37.587405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3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9E7F1F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ул.2-я Луговая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D4F85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CD4F85">
              <w:rPr>
                <w:rFonts w:ascii="Calibri"/>
                <w:sz w:val="16"/>
              </w:rPr>
              <w:t>52.427572, 37.622337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CC1E1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CC1E1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CC1E1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CC1E1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CC1E1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2-я Луговая от д№1а до д№3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67A8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52,420094</w:t>
            </w:r>
          </w:p>
          <w:p w:rsidR="004D5CF5" w:rsidRPr="001B48C7" w:rsidRDefault="004D5CF5" w:rsidP="00467A8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37,616535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9E7F1F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467A8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467A8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 Заливенская</w:t>
            </w:r>
            <w:r>
              <w:rPr>
                <w:sz w:val="16"/>
              </w:rPr>
              <w:t xml:space="preserve"> от д.№1а до д№13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Пересыханская д.12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970D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52,4252267</w:t>
            </w:r>
          </w:p>
          <w:p w:rsidR="004D5CF5" w:rsidRPr="001B48C7" w:rsidRDefault="004D5CF5" w:rsidP="007970D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37,5934383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2374D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2374D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2374DF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374D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2374D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Пересыханская</w:t>
            </w:r>
            <w:r>
              <w:rPr>
                <w:sz w:val="16"/>
              </w:rPr>
              <w:t xml:space="preserve"> от д№10 до д№22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Аникушкина д.13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F0CFD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F0CFD">
              <w:rPr>
                <w:rFonts w:ascii="Calibri"/>
                <w:sz w:val="16"/>
              </w:rPr>
              <w:t>52.417920, 37.622536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C52D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C52D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DC52DD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C52DD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DC52D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 xml:space="preserve">Жилые дома по ул </w:t>
            </w:r>
            <w:r>
              <w:rPr>
                <w:sz w:val="16"/>
              </w:rPr>
              <w:t>Аникушкина от д.№ до д№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Г. Дорофеева д.35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D5BE0" w:rsidRDefault="004D5CF5" w:rsidP="004871C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D5BE0">
              <w:rPr>
                <w:rFonts w:ascii="Calibri"/>
                <w:sz w:val="16"/>
              </w:rPr>
              <w:t>52.434720, 37.610051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2D5BE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2D5BE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2D5BE0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2D5BE0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2D5BE0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 xml:space="preserve">Жилые дома по ул </w:t>
            </w:r>
            <w:r>
              <w:rPr>
                <w:sz w:val="16"/>
              </w:rPr>
              <w:t>Г.Дорофеева от д.№ 29 до д№ 43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239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Кап. Филиппова д.49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C2ABC" w:rsidRDefault="004D5CF5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C2ABC">
              <w:rPr>
                <w:rFonts w:ascii="Calibri"/>
                <w:sz w:val="16"/>
              </w:rPr>
              <w:t>52.425823, 37.602461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2C2AB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696E32" w:rsidRDefault="004D5CF5" w:rsidP="002C2AB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ул.Южная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52,4186</w:t>
            </w:r>
          </w:p>
          <w:p w:rsidR="004D5CF5" w:rsidRPr="002C2ABC" w:rsidRDefault="004D5CF5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37,63189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C188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3C188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3C188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3C188A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3C188A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Южная от д.№ 1  до д.№4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ул.Южная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F720C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52,418297</w:t>
            </w:r>
          </w:p>
          <w:p w:rsidR="004D5CF5" w:rsidRPr="002C2ABC" w:rsidRDefault="004D5CF5" w:rsidP="00DF720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37,630417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F720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F720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F720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 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F720C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DF720C">
            <w:pPr>
              <w:pStyle w:val="a"/>
              <w:snapToGrid w:val="0"/>
              <w:rPr>
                <w:sz w:val="16"/>
                <w:szCs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Южная от д.№ 5  до д.№10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C0A98" w:rsidRDefault="004D5CF5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C0A98">
              <w:rPr>
                <w:rFonts w:ascii="Calibri"/>
                <w:sz w:val="16"/>
              </w:rPr>
              <w:t>52.409192, 37.585612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4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65028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65028B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65028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E7F1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9E7F1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</w:t>
            </w:r>
            <w:r>
              <w:rPr>
                <w:sz w:val="16"/>
              </w:rPr>
              <w:t>. Мира от д.№ 110  до д.№ 128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ул.Одноличка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D0F0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52,41629</w:t>
            </w:r>
          </w:p>
          <w:p w:rsidR="004D5CF5" w:rsidRPr="002C2ABC" w:rsidRDefault="004D5CF5" w:rsidP="00DD0F0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37,579456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E7F1F">
            <w:hyperlink r:id="rId24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D0F0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D0F07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D0F0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D0F07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DD0F07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Одноличка</w:t>
            </w:r>
            <w:r>
              <w:rPr>
                <w:sz w:val="16"/>
              </w:rPr>
              <w:t xml:space="preserve"> от д№ 4а до д№9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5E2F80" w:rsidRDefault="004D5CF5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52.401986, 37.562955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5CF5" w:rsidRDefault="004D5CF5" w:rsidP="009D580F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5CF5" w:rsidRPr="009D580F" w:rsidRDefault="004D5CF5" w:rsidP="009D580F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г.Ливны, ул.Мира д.213</w:t>
            </w:r>
          </w:p>
          <w:p w:rsidR="004D5CF5" w:rsidRPr="002457D0" w:rsidRDefault="004D5CF5" w:rsidP="009D580F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д.211-211а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5E2F80" w:rsidRDefault="004D5CF5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52.403111, 37.567002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5CF5" w:rsidRDefault="004D5CF5" w:rsidP="005E2F80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5CF5" w:rsidRPr="009D580F" w:rsidRDefault="004D5CF5" w:rsidP="005E2F80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г.Ливны, ул.Мира д.213</w:t>
            </w:r>
          </w:p>
          <w:p w:rsidR="004D5CF5" w:rsidRPr="002457D0" w:rsidRDefault="004D5CF5" w:rsidP="002C2ABC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ул.Линейная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E2F80">
            <w:pPr>
              <w:pStyle w:val="TableParagraph"/>
              <w:spacing w:before="4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52,436697</w:t>
            </w:r>
          </w:p>
          <w:p w:rsidR="004D5CF5" w:rsidRPr="002C2ABC" w:rsidRDefault="004D5CF5" w:rsidP="005E2F80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37,59132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5E2F80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5E2F80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5E2F80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5E2F80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Линейная от д№ 5 до д. № 6а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ул.Колхозная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E7F1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52,434883</w:t>
            </w:r>
          </w:p>
          <w:p w:rsidR="004D5CF5" w:rsidRPr="002C2ABC" w:rsidRDefault="004D5CF5" w:rsidP="009E7F1F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37,593506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9E7F1F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9E7F1F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Колхозная от д№ 37 до д. № 40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ул.Елецкая,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4B00D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52,422226</w:t>
            </w:r>
          </w:p>
          <w:p w:rsidR="004D5CF5" w:rsidRPr="002C2ABC" w:rsidRDefault="004D5CF5" w:rsidP="004B00D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37,629276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E7F1F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4B00D1">
            <w:pPr>
              <w:pStyle w:val="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сектор</w:t>
            </w:r>
          </w:p>
          <w:p w:rsidR="004D5CF5" w:rsidRDefault="004D5CF5" w:rsidP="004B00D1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Елецкая от д№ 16 до д. №  16б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249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д.217А (наркология)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C2214" w:rsidRDefault="004D5CF5" w:rsidP="002C2AB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C2214">
              <w:rPr>
                <w:rFonts w:ascii="Calibri"/>
                <w:sz w:val="16"/>
              </w:rPr>
              <w:t>52.401516, 37.565536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D1911">
            <w:hyperlink r:id="rId25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C22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C221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9C22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д.42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52,404152</w:t>
            </w:r>
          </w:p>
          <w:p w:rsidR="004D5CF5" w:rsidRPr="002C2ABC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37,561825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 №38 до д№44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д.48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52,403824</w:t>
            </w:r>
          </w:p>
          <w:p w:rsidR="004D5CF5" w:rsidRPr="002C2ABC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37,56097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д№46 до д№ 56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Селищева д.60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52,403236</w:t>
            </w:r>
          </w:p>
          <w:p w:rsidR="004D5CF5" w:rsidRPr="002C2ABC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37,55938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5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3B1F4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д№58 до д№ 60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 xml:space="preserve">ул.Селищева д.66 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52,403015</w:t>
            </w:r>
          </w:p>
          <w:p w:rsidR="004D5CF5" w:rsidRPr="00103B1E" w:rsidRDefault="004D5CF5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37,558556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96D6E">
            <w:hyperlink r:id="rId25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Селищева</w:t>
            </w:r>
            <w:r>
              <w:rPr>
                <w:sz w:val="16"/>
              </w:rPr>
              <w:t xml:space="preserve"> от д№62 до д№ 66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С.Тюленинад.4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387C7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52,43191</w:t>
            </w:r>
          </w:p>
          <w:p w:rsidR="004D5CF5" w:rsidRPr="008813E0" w:rsidRDefault="004D5CF5" w:rsidP="00387C7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37,625698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Сергея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Тюленина</w:t>
            </w:r>
            <w:r>
              <w:rPr>
                <w:sz w:val="16"/>
              </w:rPr>
              <w:t xml:space="preserve"> от д,№4 до д№ 9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Пушкарская д.72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52,4343</w:t>
            </w:r>
          </w:p>
          <w:p w:rsidR="004D5CF5" w:rsidRPr="008813E0" w:rsidRDefault="004D5CF5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37,634457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059A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DF3245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DF3245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64 до д№ 93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ул.3-я Пушкарская д.23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52,433163</w:t>
            </w:r>
          </w:p>
          <w:p w:rsidR="004D5CF5" w:rsidRPr="008813E0" w:rsidRDefault="004D5CF5" w:rsidP="00103B1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37,63329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296D6E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296D6E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296D6E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3-я Пушкарская от д№ до д№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ул.1-я Пушкарская д.56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5CF5" w:rsidRPr="008813E0" w:rsidRDefault="004D5CF5" w:rsidP="009972EE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37,63331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41EC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141EC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141EC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Пушкарская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д№  37 до д№57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ул.Орловская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D75CA4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52,427435</w:t>
            </w:r>
          </w:p>
          <w:p w:rsidR="004D5CF5" w:rsidRPr="008813E0" w:rsidRDefault="004D5CF5" w:rsidP="00D75CA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37,5929967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D75CA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D75CA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D75CA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Орловская от д№10 до д№32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259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д.92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BC06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52,40998</w:t>
            </w:r>
          </w:p>
          <w:p w:rsidR="004D5CF5" w:rsidRPr="008813E0" w:rsidRDefault="004D5CF5" w:rsidP="00BC06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37,58884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BC063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BC063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BC063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BC063C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Pr="008813E0" w:rsidRDefault="004D5CF5" w:rsidP="00BC063C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Мира от д№92 до д№110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ул.Фрунзе д.163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22496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22496">
              <w:rPr>
                <w:rFonts w:ascii="Calibri"/>
                <w:sz w:val="16"/>
              </w:rPr>
              <w:t>52.441251, 37.579119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212FF1">
            <w:hyperlink r:id="rId26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8E334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8E3342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8E3342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8E3342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1-й Солнечный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017E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52,401455</w:t>
            </w:r>
          </w:p>
          <w:p w:rsidR="004D5CF5" w:rsidRPr="008813E0" w:rsidRDefault="004D5CF5" w:rsidP="00A017E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92BFA">
            <w:hyperlink r:id="rId26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02249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02249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02249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Частный сектор </w:t>
            </w:r>
          </w:p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пер. Солнечный 1-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й</w:t>
            </w:r>
            <w:r>
              <w:rPr>
                <w:sz w:val="16"/>
              </w:rPr>
              <w:t xml:space="preserve"> от д№1 до д№7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Мира д.146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5970AC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5970AC">
              <w:rPr>
                <w:rFonts w:ascii="Calibri"/>
                <w:sz w:val="16"/>
              </w:rPr>
              <w:t>52.407664, 37.576400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23AB0">
            <w:hyperlink r:id="rId26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970A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2457D0" w:rsidRDefault="004D5CF5" w:rsidP="005970A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Мира д.150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0834DF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0834DF">
              <w:rPr>
                <w:rFonts w:ascii="Calibri"/>
                <w:sz w:val="16"/>
              </w:rPr>
              <w:t>52.407509, 37.575496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23AB0">
            <w:hyperlink r:id="rId26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970AC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2457D0" w:rsidRDefault="004D5CF5" w:rsidP="005970AC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д.191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E1694" w:rsidRDefault="004D5CF5" w:rsidP="003B1F4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E1694">
              <w:rPr>
                <w:rFonts w:ascii="Calibri"/>
                <w:sz w:val="16"/>
              </w:rPr>
              <w:t>52.404815, 37.576211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E169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3E169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E1694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E1694">
              <w:rPr>
                <w:rFonts w:ascii="Calibri"/>
                <w:sz w:val="16"/>
              </w:rPr>
              <w:t>52.406006, 37.566363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E1694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«Гидромашжилсервис» </w:t>
            </w:r>
          </w:p>
          <w:p w:rsidR="004D5CF5" w:rsidRDefault="004D5CF5" w:rsidP="003E1694">
            <w:pPr>
              <w:rPr>
                <w:color w:val="333333"/>
                <w:sz w:val="12"/>
                <w:szCs w:val="12"/>
              </w:rPr>
            </w:pPr>
            <w:r w:rsidRPr="009D580F">
              <w:rPr>
                <w:color w:val="333333"/>
                <w:sz w:val="12"/>
                <w:szCs w:val="12"/>
              </w:rPr>
              <w:t>1025700517358</w:t>
            </w:r>
          </w:p>
          <w:p w:rsidR="004D5CF5" w:rsidRDefault="004D5CF5" w:rsidP="003E1694">
            <w:pPr>
              <w:rPr>
                <w:color w:val="333333"/>
                <w:sz w:val="12"/>
                <w:szCs w:val="12"/>
              </w:rPr>
            </w:pPr>
            <w:r>
              <w:rPr>
                <w:color w:val="333333"/>
                <w:sz w:val="12"/>
                <w:szCs w:val="12"/>
              </w:rPr>
              <w:t>г. Ливны, ул.Мира д.213</w:t>
            </w:r>
          </w:p>
          <w:p w:rsidR="004D5CF5" w:rsidRDefault="004D5CF5" w:rsidP="005970AC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пер.Московский д.1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91BAA" w:rsidRDefault="004D5CF5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91BAA">
              <w:rPr>
                <w:rFonts w:ascii="Calibri"/>
                <w:sz w:val="16"/>
              </w:rPr>
              <w:t>52.441090, 37.627893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F91BA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F91BAA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F91BAA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 до д№3в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пер.Московский д.1в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5CF5" w:rsidRPr="003E1694" w:rsidRDefault="004D5CF5" w:rsidP="00F91BA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F91BA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F91BA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Частный сектор</w:t>
            </w:r>
          </w:p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ул.Московская д.32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74317B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52,43864</w:t>
            </w:r>
          </w:p>
          <w:p w:rsidR="004D5CF5" w:rsidRPr="003E1694" w:rsidRDefault="004D5CF5" w:rsidP="0074317B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37,619854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74317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74317B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74317B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Московская</w:t>
            </w:r>
            <w:r>
              <w:rPr>
                <w:sz w:val="16"/>
              </w:rPr>
              <w:t xml:space="preserve"> от д№32 до д№ 42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269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д.118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247B8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247B8">
              <w:rPr>
                <w:rFonts w:ascii="Calibri"/>
                <w:sz w:val="16"/>
              </w:rPr>
              <w:t>52.419618, 37.635843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75A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75AF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ул.Дзержинского д.101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56647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56647">
              <w:rPr>
                <w:rFonts w:ascii="Calibri"/>
                <w:sz w:val="16"/>
              </w:rPr>
              <w:t>52.423914, 37.604353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49238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49238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ул.Пушкина д.16/18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56647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56647">
              <w:rPr>
                <w:rFonts w:ascii="Calibri"/>
                <w:sz w:val="16"/>
              </w:rPr>
              <w:t>52.421090, 37.603734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5664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35664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ул.Воронежская д.10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5421F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5421F">
              <w:rPr>
                <w:rFonts w:ascii="Calibri"/>
                <w:sz w:val="16"/>
              </w:rPr>
              <w:t>52.414871, 37.608823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44FF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E44FF7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 110ж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73F8D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3F8D">
              <w:rPr>
                <w:rFonts w:ascii="Calibri"/>
                <w:sz w:val="16"/>
              </w:rPr>
              <w:t>52.431811, 37.582135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7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373F8D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373F8D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ул.Крестьянская д.122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BE0BDA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BE0BDA">
              <w:rPr>
                <w:rFonts w:ascii="Calibri"/>
                <w:sz w:val="16"/>
              </w:rPr>
              <w:t>52.426511, 37.613458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328EB">
            <w:hyperlink r:id="rId28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BE0BD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BE0BD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ул.Денисова д.22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E1694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940EA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ул.Селищева д.2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065AD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065AD">
              <w:rPr>
                <w:rFonts w:ascii="Calibri"/>
                <w:sz w:val="16"/>
              </w:rPr>
              <w:t>52.406315, 37.571376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277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д.182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B5AB9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B5AB9">
              <w:rPr>
                <w:rFonts w:ascii="Calibri"/>
                <w:sz w:val="16"/>
              </w:rPr>
              <w:t>52.404704, 37.568053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«Хорс»</w:t>
            </w:r>
          </w:p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 w:rsidRPr="00D40AC9">
              <w:rPr>
                <w:sz w:val="16"/>
                <w:szCs w:val="16"/>
              </w:rPr>
              <w:t>1205700001132</w:t>
            </w:r>
          </w:p>
          <w:p w:rsidR="004D5CF5" w:rsidRDefault="004D5CF5" w:rsidP="00940EAA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ул.Др. Народов д.126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288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ул.Победы д.1д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C95C14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EA55A5">
              <w:rPr>
                <w:rFonts w:ascii="Calibri"/>
                <w:sz w:val="16"/>
              </w:rPr>
              <w:t>52.405826, 37.562895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5349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95349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95349C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Победы от д. № 1д до д.№36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д.75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52,408043</w:t>
            </w:r>
          </w:p>
          <w:p w:rsidR="004D5CF5" w:rsidRPr="00111376" w:rsidRDefault="004D5CF5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37,623928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95C14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Молодёжная</w:t>
            </w:r>
            <w:r>
              <w:rPr>
                <w:sz w:val="16"/>
              </w:rPr>
              <w:t xml:space="preserve"> от д№75 до д№ 85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Первомайская д.18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52,4211967</w:t>
            </w:r>
          </w:p>
          <w:p w:rsidR="004D5CF5" w:rsidRPr="00111376" w:rsidRDefault="004D5CF5" w:rsidP="00111376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37,584875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11376">
            <w:hyperlink r:id="rId28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11376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111376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11376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111376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Первомайская от д№ 16 до д№ 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Линейная д.1а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8F611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52,43723</w:t>
            </w:r>
          </w:p>
          <w:p w:rsidR="004D5CF5" w:rsidRPr="00111376" w:rsidRDefault="004D5CF5" w:rsidP="008F611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37,59035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8F611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8F611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8F611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Линейная</w:t>
            </w:r>
            <w:r>
              <w:rPr>
                <w:sz w:val="16"/>
              </w:rPr>
              <w:t xml:space="preserve"> от д№1 до д №5а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ул.Курская д.237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7E2309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E2309">
              <w:rPr>
                <w:rFonts w:ascii="Calibri"/>
                <w:sz w:val="16"/>
              </w:rPr>
              <w:t>52.400971, 37.598745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7E230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7E230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7E230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Курская от д№233а до д №255а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д.1б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FF0D77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FF0D77">
              <w:rPr>
                <w:rFonts w:ascii="Calibri"/>
                <w:sz w:val="16"/>
              </w:rPr>
              <w:t>52.413862, 37.591071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8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784CF1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ул.Октябрьская д.5б,в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11376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sz w:val="18"/>
                <w:szCs w:val="18"/>
              </w:rPr>
              <w:t>52.411389, 37.587092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F0289">
            <w:hyperlink r:id="rId29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312EC0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Денисова д.15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11376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2F4E7E">
              <w:rPr>
                <w:sz w:val="16"/>
              </w:rPr>
              <w:t>52.407747, 37.574720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9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96E32" w:rsidRDefault="004D5CF5" w:rsidP="00312EC0">
            <w:pPr>
              <w:pStyle w:val="ListParagraph"/>
              <w:rPr>
                <w:sz w:val="16"/>
                <w:szCs w:val="16"/>
              </w:rPr>
            </w:pPr>
            <w:r w:rsidRPr="00696E32">
              <w:rPr>
                <w:sz w:val="16"/>
                <w:szCs w:val="16"/>
              </w:rPr>
              <w:t>ООО «Теплогазприбор»</w:t>
            </w:r>
            <w:r>
              <w:rPr>
                <w:sz w:val="16"/>
                <w:szCs w:val="16"/>
              </w:rPr>
              <w:t xml:space="preserve"> </w:t>
            </w:r>
            <w:r w:rsidRPr="00696E32">
              <w:rPr>
                <w:color w:val="333333"/>
                <w:sz w:val="16"/>
                <w:szCs w:val="16"/>
              </w:rPr>
              <w:t>1095743000385</w:t>
            </w:r>
            <w:r>
              <w:rPr>
                <w:color w:val="333333"/>
                <w:sz w:val="16"/>
                <w:szCs w:val="16"/>
              </w:rPr>
              <w:t xml:space="preserve"> г.Ливны, ул.Октябрьская д.7.</w:t>
            </w:r>
          </w:p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ул.Гайдара д.16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312EC0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12EC0">
              <w:rPr>
                <w:rFonts w:ascii="Calibri"/>
                <w:sz w:val="16"/>
              </w:rPr>
              <w:t>52.404116, 37.583963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9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5CF5" w:rsidRDefault="004D5CF5" w:rsidP="009B0C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5CF5" w:rsidRPr="009B0C01" w:rsidRDefault="004D5CF5" w:rsidP="009B0C01">
            <w:pPr>
              <w:rPr>
                <w:color w:val="000000"/>
                <w:sz w:val="14"/>
                <w:szCs w:val="14"/>
              </w:rPr>
            </w:pPr>
            <w:hyperlink r:id="rId293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  <w:p w:rsidR="004D5CF5" w:rsidRPr="002457D0" w:rsidRDefault="004D5CF5" w:rsidP="00C95C14">
            <w:pPr>
              <w:pStyle w:val="ListParagraph"/>
              <w:rPr>
                <w:color w:val="00000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ул.М.Горького д.44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9B0C01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B0C01">
              <w:rPr>
                <w:rFonts w:ascii="Calibri"/>
                <w:sz w:val="16"/>
              </w:rPr>
              <w:t>52.421608, 37.605465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9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9B0C0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5CF5" w:rsidRDefault="004D5CF5" w:rsidP="009B0C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5CF5" w:rsidRPr="002457D0" w:rsidRDefault="004D5CF5" w:rsidP="009B0C0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5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Березовая д.2,4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A16B1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A16B1">
              <w:rPr>
                <w:rFonts w:ascii="Calibri"/>
                <w:sz w:val="16"/>
              </w:rPr>
              <w:t>52.405784, 37.582981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9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5CF5" w:rsidRDefault="004D5CF5" w:rsidP="001A16B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5CF5" w:rsidRPr="002457D0" w:rsidRDefault="004D5CF5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7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299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Березовая д.3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A16B1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A16B1">
              <w:rPr>
                <w:rFonts w:ascii="Calibri"/>
                <w:sz w:val="16"/>
              </w:rPr>
              <w:t>52.404508, 37.581903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29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ООО «Сервис Плюс» </w:t>
            </w:r>
          </w:p>
          <w:p w:rsidR="004D5CF5" w:rsidRDefault="004D5CF5" w:rsidP="001A16B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9B0C01">
              <w:rPr>
                <w:rFonts w:ascii="Arial" w:hAnsi="Arial" w:cs="Arial"/>
                <w:color w:val="333333"/>
                <w:sz w:val="14"/>
                <w:szCs w:val="14"/>
              </w:rPr>
              <w:t>1055743000081</w:t>
            </w:r>
          </w:p>
          <w:p w:rsidR="004D5CF5" w:rsidRDefault="004D5CF5" w:rsidP="001A16B1">
            <w:pPr>
              <w:pStyle w:val="ListParagraph"/>
              <w:rPr>
                <w:color w:val="000000"/>
                <w:sz w:val="14"/>
                <w:szCs w:val="14"/>
              </w:rPr>
            </w:pPr>
            <w:hyperlink r:id="rId299" w:tgtFrame="_blank" w:history="1">
              <w:r w:rsidRPr="009B0C01">
                <w:rPr>
                  <w:rStyle w:val="Hyperlink"/>
                  <w:color w:val="000000"/>
                  <w:sz w:val="14"/>
                  <w:szCs w:val="14"/>
                  <w:u w:val="none"/>
                  <w:shd w:val="clear" w:color="auto" w:fill="FFFFFF"/>
                </w:rPr>
                <w:t>р-н Ливенский, сл. Беломестное, ул. Курская, д.323-а</w:t>
              </w:r>
            </w:hyperlink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Поликарпова,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A16B1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9211FB">
              <w:rPr>
                <w:sz w:val="16"/>
              </w:rPr>
              <w:t>52.420032, 37.606047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8432E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8432EB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Орловская, д. 110Ж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1A16B1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373F8D">
              <w:rPr>
                <w:rFonts w:ascii="Calibri"/>
                <w:sz w:val="16"/>
              </w:rPr>
              <w:t>52.431811, 37.582135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71497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71497F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ул.Красноармейская д.20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1775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52,42548</w:t>
            </w:r>
          </w:p>
          <w:p w:rsidR="004D5CF5" w:rsidRPr="001A16B1" w:rsidRDefault="004D5CF5" w:rsidP="001775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775C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1775C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1775C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 №20 до д№ 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Пл. Октябрьская д.11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22EE5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22EE5">
              <w:rPr>
                <w:rFonts w:ascii="Calibri"/>
                <w:sz w:val="16"/>
              </w:rPr>
              <w:t>52.413272, 37.593008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66343">
            <w:hyperlink r:id="rId30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A22EE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A22EE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22EE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пл.</w:t>
            </w:r>
            <w:r w:rsidRPr="008813E0">
              <w:rPr>
                <w:sz w:val="16"/>
              </w:rPr>
              <w:t>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Октябрьская от д №1 до д№ 25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Ясный д.8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427F8" w:rsidRDefault="004D5CF5" w:rsidP="003E169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427F8">
              <w:rPr>
                <w:rFonts w:ascii="Calibri"/>
                <w:sz w:val="16"/>
              </w:rPr>
              <w:t>52.431913, 37.576293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A427F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A427F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A427F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Жилые дома по пер. Ясный от д. № 5 до д. № 8 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Шмидта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C86C8D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52,418335</w:t>
            </w:r>
          </w:p>
          <w:p w:rsidR="004D5CF5" w:rsidRPr="001A16B1" w:rsidRDefault="004D5CF5" w:rsidP="00C86C8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37,621964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C86C8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C86C8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C86C8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Шмидта</w:t>
            </w:r>
            <w:r>
              <w:rPr>
                <w:sz w:val="16"/>
              </w:rPr>
              <w:t xml:space="preserve"> от д№10 до д№ 20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1-я Набережная д.6а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3248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52,421284</w:t>
            </w:r>
          </w:p>
          <w:p w:rsidR="004D5CF5" w:rsidRPr="001A16B1" w:rsidRDefault="004D5CF5" w:rsidP="0053248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37,614204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61785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Набережная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1-я</w:t>
            </w:r>
            <w:r>
              <w:rPr>
                <w:sz w:val="16"/>
              </w:rPr>
              <w:t xml:space="preserve"> от д № 6а до д№8а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ул.Красноармейская д.14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61785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52,42644</w:t>
            </w:r>
          </w:p>
          <w:p w:rsidR="004D5CF5" w:rsidRPr="001A16B1" w:rsidRDefault="004D5CF5" w:rsidP="0061785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37,624065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61785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61785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E66343">
            <w:pPr>
              <w:pStyle w:val="TableParagraph"/>
              <w:spacing w:before="1" w:line="271" w:lineRule="auto"/>
              <w:ind w:left="109" w:right="83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Красноармейская</w:t>
            </w:r>
            <w:r>
              <w:rPr>
                <w:sz w:val="16"/>
              </w:rPr>
              <w:t xml:space="preserve"> от д№ 12до д№30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Заливенская д.46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4046A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sz w:val="16"/>
              </w:rPr>
              <w:t>52.420652</w:t>
            </w:r>
          </w:p>
          <w:p w:rsidR="004D5CF5" w:rsidRPr="001A16B1" w:rsidRDefault="004D5CF5" w:rsidP="0004046A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sz w:val="16"/>
              </w:rPr>
              <w:t>37.622005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04046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Заливенская</w:t>
            </w:r>
            <w:r>
              <w:rPr>
                <w:sz w:val="16"/>
              </w:rPr>
              <w:t xml:space="preserve"> от д№39 до д 52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309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Московский д.1в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285FC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52,442787</w:t>
            </w:r>
          </w:p>
          <w:p w:rsidR="004D5CF5" w:rsidRPr="008813E0" w:rsidRDefault="004D5CF5" w:rsidP="00285FC5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37,625105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0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7A28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7A28B5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7A28B5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 1в до д№2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Московский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E54999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52,43986</w:t>
            </w:r>
          </w:p>
          <w:p w:rsidR="004D5CF5" w:rsidRPr="008813E0" w:rsidRDefault="004D5CF5" w:rsidP="00E54999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37,631016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1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E5499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E54999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E54999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</w:t>
            </w:r>
            <w:r w:rsidRPr="008813E0">
              <w:rPr>
                <w:spacing w:val="-4"/>
                <w:sz w:val="16"/>
              </w:rPr>
              <w:t xml:space="preserve"> </w:t>
            </w:r>
            <w:r w:rsidRPr="008813E0">
              <w:rPr>
                <w:sz w:val="16"/>
              </w:rPr>
              <w:t>Московский</w:t>
            </w:r>
            <w:r>
              <w:rPr>
                <w:sz w:val="16"/>
              </w:rPr>
              <w:t xml:space="preserve"> от д№4 до д№ 7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ул.Пушкарский Тупик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6C6CFA" w:rsidRDefault="004D5CF5" w:rsidP="0004046A">
            <w:pPr>
              <w:pStyle w:val="TableParagraph"/>
              <w:spacing w:before="1"/>
              <w:rPr>
                <w:sz w:val="16"/>
              </w:rPr>
            </w:pPr>
            <w:r w:rsidRPr="006C6CFA">
              <w:rPr>
                <w:sz w:val="16"/>
              </w:rPr>
              <w:t>52.430742, 37.624364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66343">
            <w:hyperlink r:id="rId31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6C6CF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6C6CFA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6C6CFA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Жилые дома по ул. Пушкарский Тупик от д№1 до д. №8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ул.Крестьянская д.137,139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EC6315" w:rsidRDefault="004D5CF5" w:rsidP="0004046A">
            <w:pPr>
              <w:pStyle w:val="TableParagraph"/>
              <w:spacing w:before="1"/>
              <w:rPr>
                <w:sz w:val="16"/>
              </w:rPr>
            </w:pPr>
            <w:r w:rsidRPr="00EC6315">
              <w:rPr>
                <w:sz w:val="16"/>
              </w:rPr>
              <w:t>52.424386, 37.614096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1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4046A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«Комфорт»</w:t>
            </w:r>
          </w:p>
          <w:p w:rsidR="004D5CF5" w:rsidRPr="00275F25" w:rsidRDefault="004D5CF5" w:rsidP="0004046A">
            <w:pPr>
              <w:pStyle w:val="ListParagraph"/>
              <w:rPr>
                <w:color w:val="35383B"/>
                <w:sz w:val="16"/>
                <w:szCs w:val="16"/>
                <w:shd w:val="clear" w:color="auto" w:fill="F1F2F3"/>
              </w:rPr>
            </w:pPr>
            <w:r w:rsidRPr="00275F25">
              <w:rPr>
                <w:color w:val="35383B"/>
                <w:sz w:val="16"/>
                <w:szCs w:val="16"/>
                <w:shd w:val="clear" w:color="auto" w:fill="F1F2F3"/>
              </w:rPr>
              <w:t>1125743000426</w:t>
            </w:r>
          </w:p>
          <w:p w:rsidR="004D5CF5" w:rsidRPr="00275F25" w:rsidRDefault="004D5CF5" w:rsidP="0004046A">
            <w:pPr>
              <w:pStyle w:val="ListParagraph"/>
              <w:rPr>
                <w:color w:val="000000"/>
                <w:sz w:val="16"/>
                <w:szCs w:val="16"/>
              </w:rPr>
            </w:pPr>
            <w:r w:rsidRPr="00275F25">
              <w:rPr>
                <w:color w:val="35383B"/>
                <w:sz w:val="16"/>
                <w:szCs w:val="16"/>
                <w:shd w:val="clear" w:color="auto" w:fill="F1F2F3"/>
              </w:rPr>
              <w:t>г.Ливны, ул. Ливенский р-н, с.Коротыш, ул. Молодежная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ул.Пухова д.19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B762C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52,40887</w:t>
            </w:r>
          </w:p>
          <w:p w:rsidR="004D5CF5" w:rsidRPr="008813E0" w:rsidRDefault="004D5CF5" w:rsidP="00B762C3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37,6088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1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B762C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B762C3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B762C3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Пухова</w:t>
            </w:r>
            <w:r>
              <w:rPr>
                <w:sz w:val="16"/>
              </w:rPr>
              <w:t xml:space="preserve"> от д№ 19 до д№ 24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ул.Мира д.138,140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4046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8"/>
                <w:szCs w:val="18"/>
              </w:rPr>
              <w:t>52.408404, 37.580365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1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0352FB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2457D0" w:rsidRDefault="004D5CF5" w:rsidP="000352FB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Привокзальная д.4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6202D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52,4396594</w:t>
            </w:r>
          </w:p>
          <w:p w:rsidR="004D5CF5" w:rsidRPr="008813E0" w:rsidRDefault="004D5CF5" w:rsidP="00A6202D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37,5857142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960D9A">
            <w:hyperlink r:id="rId31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A6202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A6202D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A6202D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д.№ 4 до д № 11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Привокзальная д.40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52FCC" w:rsidRDefault="004D5CF5" w:rsidP="0004046A">
            <w:pPr>
              <w:pStyle w:val="TableParagraph"/>
              <w:spacing w:before="1"/>
              <w:rPr>
                <w:sz w:val="16"/>
              </w:rPr>
            </w:pPr>
            <w:r w:rsidRPr="00852FCC">
              <w:rPr>
                <w:sz w:val="16"/>
              </w:rPr>
              <w:t>52.429906, 37.597708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16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852FC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852FCC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852FCC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Привокзальная</w:t>
            </w:r>
            <w:r>
              <w:rPr>
                <w:sz w:val="16"/>
              </w:rPr>
              <w:t xml:space="preserve"> от д.№ 1д до д № 40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ул.Пролетарская д.30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361D4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52,435833</w:t>
            </w:r>
          </w:p>
          <w:p w:rsidR="004D5CF5" w:rsidRPr="00852FCC" w:rsidRDefault="004D5CF5" w:rsidP="000361D4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37,62211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17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0361D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0361D4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0361D4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Пролетарская</w:t>
            </w:r>
            <w:r>
              <w:rPr>
                <w:sz w:val="16"/>
              </w:rPr>
              <w:t xml:space="preserve"> от д№17 до д № 34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пер. Народный д.17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0118F1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52,412647</w:t>
            </w:r>
          </w:p>
          <w:p w:rsidR="004D5CF5" w:rsidRPr="00852FCC" w:rsidRDefault="004D5CF5" w:rsidP="000118F1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37,59395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18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0118F1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0118F1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0118F1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A9069E">
            <w:pPr>
              <w:pStyle w:val="TableParagraph"/>
              <w:spacing w:before="1" w:line="273" w:lineRule="auto"/>
              <w:ind w:left="109" w:right="134"/>
              <w:rPr>
                <w:sz w:val="16"/>
              </w:rPr>
            </w:pPr>
            <w:r w:rsidRPr="008813E0">
              <w:rPr>
                <w:sz w:val="16"/>
              </w:rPr>
              <w:t>Жилые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дома</w:t>
            </w:r>
            <w:r w:rsidRPr="008813E0">
              <w:rPr>
                <w:spacing w:val="1"/>
                <w:sz w:val="16"/>
              </w:rPr>
              <w:t xml:space="preserve"> </w:t>
            </w:r>
            <w:r w:rsidRPr="008813E0">
              <w:rPr>
                <w:sz w:val="16"/>
              </w:rPr>
              <w:t>по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пер. Народный</w:t>
            </w:r>
            <w:r>
              <w:rPr>
                <w:sz w:val="16"/>
              </w:rPr>
              <w:t xml:space="preserve"> от д№ 15 до д№ 21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319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 Денисова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FA589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52,408819</w:t>
            </w:r>
          </w:p>
          <w:p w:rsidR="004D5CF5" w:rsidRPr="00852FCC" w:rsidRDefault="004D5CF5" w:rsidP="00FA5898">
            <w:pPr>
              <w:pStyle w:val="TableParagraph"/>
              <w:spacing w:before="1"/>
              <w:rPr>
                <w:sz w:val="16"/>
              </w:rPr>
            </w:pPr>
            <w:r w:rsidRPr="008813E0">
              <w:rPr>
                <w:rFonts w:ascii="Calibri"/>
                <w:sz w:val="16"/>
              </w:rPr>
              <w:t>37,572598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19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FA589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Pr="002457D0" w:rsidRDefault="004D5CF5" w:rsidP="00FA5898">
            <w:pPr>
              <w:pStyle w:val="ListParagraph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ул.Гайдара д.5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DD2868" w:rsidRDefault="004D5CF5" w:rsidP="00FA5898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DD2868">
              <w:rPr>
                <w:rFonts w:ascii="Calibri"/>
                <w:sz w:val="16"/>
              </w:rPr>
              <w:t>52.410449, 37.582121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20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DD286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DD2868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ул.Ленина д.22а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5202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52,423089</w:t>
            </w:r>
          </w:p>
          <w:p w:rsidR="004D5CF5" w:rsidRPr="008813E0" w:rsidRDefault="004D5CF5" w:rsidP="005202C4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37,608508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21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5202C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5202C4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A9069E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ул.Пушкина д.7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8813E0" w:rsidRDefault="004D5CF5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52,420756</w:t>
            </w:r>
          </w:p>
          <w:p w:rsidR="004D5CF5" w:rsidRPr="008813E0" w:rsidRDefault="004D5CF5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37,303038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22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ул.Московская д9б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A2C67" w:rsidRDefault="004D5CF5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AA2C67">
              <w:rPr>
                <w:rFonts w:ascii="Calibri"/>
                <w:sz w:val="16"/>
              </w:rPr>
              <w:t>52.442260, 37.623807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23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«Жилсервис»</w:t>
            </w:r>
            <w:r>
              <w:t xml:space="preserve"> </w:t>
            </w:r>
            <w:r w:rsidRPr="00474A20">
              <w:rPr>
                <w:sz w:val="16"/>
                <w:szCs w:val="16"/>
              </w:rPr>
              <w:t>1135743000172</w:t>
            </w:r>
          </w:p>
          <w:p w:rsidR="004D5CF5" w:rsidRDefault="004D5CF5" w:rsidP="00AA2C67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г.Ливны, пер. Октябрьский д.2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>
              <w:rPr>
                <w:sz w:val="16"/>
              </w:rPr>
              <w:t>Многоквартирные дома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ул.Молодежная д.62Б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AA2C67" w:rsidRDefault="004D5CF5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52.407143               37.625587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9069E">
            <w:hyperlink r:id="rId324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343E77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343E77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Default="004D5CF5" w:rsidP="00343E77">
            <w:pPr>
              <w:pStyle w:val="ListParagraph"/>
              <w:rPr>
                <w:sz w:val="16"/>
                <w:szCs w:val="16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 Молодежная от д. № 62Б до д № 73</w:t>
            </w:r>
          </w:p>
        </w:tc>
      </w:tr>
      <w:tr w:rsidR="004D5CF5" w:rsidTr="00721CC2">
        <w:trPr>
          <w:gridAfter w:val="14"/>
          <w:wAfter w:w="8358" w:type="dxa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EB1568">
            <w:pPr>
              <w:pStyle w:val="a"/>
              <w:snapToGrid w:val="0"/>
              <w:ind w:right="272"/>
              <w:jc w:val="right"/>
            </w:pPr>
            <w:r>
              <w:t>325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pacing w:val="25"/>
                <w:sz w:val="16"/>
              </w:rPr>
            </w:pPr>
            <w:r>
              <w:rPr>
                <w:color w:val="000000"/>
                <w:spacing w:val="25"/>
                <w:sz w:val="16"/>
              </w:rPr>
              <w:t>ул.Др.Народов д.62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AA2C67">
            <w:pPr>
              <w:pStyle w:val="TableParagraph"/>
              <w:spacing w:before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52.432940 37.601773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647F65">
            <w:hyperlink r:id="rId325" w:history="1">
              <w:r w:rsidRPr="002457D0">
                <w:rPr>
                  <w:rStyle w:val="Hyperlink"/>
                  <w:color w:val="000000"/>
                  <w:sz w:val="12"/>
                  <w:szCs w:val="12"/>
                  <w:u w:val="none"/>
                  <w:lang w:eastAsia="ar-SA"/>
                </w:rPr>
                <w:t>http://www.adminliv.ru/files/uploads/images/2019/sanochistka_livny_2000.jpg</w:t>
              </w:r>
            </w:hyperlink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0C130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Администрация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-3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</w:t>
            </w:r>
          </w:p>
          <w:p w:rsidR="004D5CF5" w:rsidRPr="002457D0" w:rsidRDefault="004D5CF5" w:rsidP="000C1308">
            <w:pPr>
              <w:pStyle w:val="ListParagrap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2457D0">
              <w:rPr>
                <w:color w:val="000000"/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2457D0" w:rsidRDefault="004D5CF5" w:rsidP="000C1308">
            <w:pPr>
              <w:pStyle w:val="ListParagraph"/>
              <w:rPr>
                <w:color w:val="000000"/>
                <w:sz w:val="14"/>
                <w:szCs w:val="14"/>
              </w:rPr>
            </w:pPr>
            <w:r w:rsidRPr="002457D0">
              <w:rPr>
                <w:color w:val="000000"/>
                <w:sz w:val="14"/>
                <w:szCs w:val="14"/>
              </w:rPr>
              <w:t>г.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Ливны,</w:t>
            </w:r>
            <w:r w:rsidRPr="002457D0">
              <w:rPr>
                <w:color w:val="000000"/>
                <w:spacing w:val="1"/>
                <w:sz w:val="14"/>
                <w:szCs w:val="14"/>
              </w:rPr>
              <w:t xml:space="preserve"> </w:t>
            </w:r>
            <w:r w:rsidRPr="002457D0">
              <w:rPr>
                <w:color w:val="000000"/>
                <w:sz w:val="14"/>
                <w:szCs w:val="14"/>
              </w:rPr>
              <w:t>ул. Ленина</w:t>
            </w:r>
            <w:r>
              <w:rPr>
                <w:color w:val="000000"/>
                <w:sz w:val="14"/>
                <w:szCs w:val="14"/>
              </w:rPr>
              <w:t xml:space="preserve"> д.7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Pr="002457D0" w:rsidRDefault="004D5CF5" w:rsidP="001B71C8">
            <w:pPr>
              <w:pStyle w:val="a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CF5" w:rsidRDefault="004D5CF5" w:rsidP="001B71C8">
            <w:pPr>
              <w:pStyle w:val="a"/>
              <w:snapToGri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CF5" w:rsidRPr="008813E0" w:rsidRDefault="004D5CF5" w:rsidP="00003C5D">
            <w:pPr>
              <w:pStyle w:val="a"/>
              <w:snapToGrid w:val="0"/>
              <w:rPr>
                <w:sz w:val="16"/>
              </w:rPr>
            </w:pPr>
            <w:r w:rsidRPr="008813E0">
              <w:rPr>
                <w:sz w:val="16"/>
              </w:rPr>
              <w:t>Жилые дома по ул.</w:t>
            </w:r>
            <w:r w:rsidRPr="008813E0">
              <w:rPr>
                <w:spacing w:val="-37"/>
                <w:sz w:val="16"/>
              </w:rPr>
              <w:t xml:space="preserve"> </w:t>
            </w:r>
            <w:r w:rsidRPr="008813E0">
              <w:rPr>
                <w:sz w:val="16"/>
              </w:rPr>
              <w:t>Др. Народов</w:t>
            </w:r>
            <w:r>
              <w:rPr>
                <w:sz w:val="16"/>
              </w:rPr>
              <w:t xml:space="preserve"> от д№43 до д № 62</w:t>
            </w:r>
          </w:p>
        </w:tc>
      </w:tr>
    </w:tbl>
    <w:p w:rsidR="004D5CF5" w:rsidRDefault="004D5CF5" w:rsidP="00FC2C37"/>
    <w:p w:rsidR="004D5CF5" w:rsidRDefault="004D5CF5" w:rsidP="0000671F">
      <w:pPr>
        <w:ind w:left="-14"/>
        <w:jc w:val="center"/>
        <w:rPr>
          <w:rFonts w:cs="Courier New"/>
          <w:sz w:val="24"/>
          <w:szCs w:val="24"/>
        </w:rPr>
      </w:pPr>
    </w:p>
    <w:p w:rsidR="004D5CF5" w:rsidRDefault="004D5CF5" w:rsidP="0000671F">
      <w:pPr>
        <w:ind w:left="-14"/>
        <w:jc w:val="center"/>
        <w:rPr>
          <w:rFonts w:cs="Courier New"/>
          <w:sz w:val="24"/>
          <w:szCs w:val="24"/>
        </w:rPr>
      </w:pPr>
    </w:p>
    <w:p w:rsidR="004D5CF5" w:rsidRDefault="004D5CF5" w:rsidP="0000671F">
      <w:pPr>
        <w:ind w:left="-14"/>
        <w:jc w:val="center"/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F11EEB">
      <w:pPr>
        <w:rPr>
          <w:rFonts w:cs="Courier New"/>
          <w:sz w:val="24"/>
          <w:szCs w:val="24"/>
        </w:rPr>
      </w:pPr>
    </w:p>
    <w:p w:rsidR="004D5CF5" w:rsidRDefault="004D5CF5" w:rsidP="0000671F">
      <w:pPr>
        <w:ind w:left="-14"/>
        <w:jc w:val="center"/>
        <w:rPr>
          <w:rFonts w:cs="Courier New"/>
          <w:sz w:val="24"/>
          <w:szCs w:val="24"/>
        </w:rPr>
      </w:pPr>
    </w:p>
    <w:p w:rsidR="004D5CF5" w:rsidRDefault="004D5CF5" w:rsidP="00B1735B">
      <w:pPr>
        <w:pStyle w:val="BodyText"/>
        <w:spacing w:before="90"/>
        <w:ind w:left="4580" w:right="4343"/>
        <w:jc w:val="center"/>
      </w:pPr>
      <w:r>
        <w:t>Реестр мест (площадок) накопления твердых коммунальных отходов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Ливны, оборудованных бункерами для складирования крупногабаритных отходов</w:t>
      </w:r>
    </w:p>
    <w:p w:rsidR="004D5CF5" w:rsidRDefault="004D5CF5" w:rsidP="00804185">
      <w:pPr>
        <w:pStyle w:val="BodyText"/>
        <w:spacing w:before="1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529"/>
      </w:tblGrid>
      <w:tr w:rsidR="004D5CF5" w:rsidTr="00D87445">
        <w:trPr>
          <w:trHeight w:val="729"/>
        </w:trPr>
        <w:tc>
          <w:tcPr>
            <w:tcW w:w="468" w:type="dxa"/>
            <w:vMerge w:val="restart"/>
          </w:tcPr>
          <w:p w:rsidR="004D5CF5" w:rsidRPr="008813E0" w:rsidRDefault="004D5CF5" w:rsidP="00D87445">
            <w:pPr>
              <w:pStyle w:val="TableParagraph"/>
              <w:ind w:left="136"/>
              <w:rPr>
                <w:sz w:val="20"/>
              </w:rPr>
            </w:pPr>
            <w:r w:rsidRPr="008813E0">
              <w:rPr>
                <w:w w:val="99"/>
                <w:sz w:val="20"/>
              </w:rPr>
              <w:t>№</w:t>
            </w:r>
          </w:p>
          <w:p w:rsidR="004D5CF5" w:rsidRPr="008813E0" w:rsidRDefault="004D5CF5" w:rsidP="00D87445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4D5CF5" w:rsidRPr="008813E0" w:rsidRDefault="004D5CF5" w:rsidP="00D87445">
            <w:pPr>
              <w:pStyle w:val="TableParagraph"/>
              <w:spacing w:line="278" w:lineRule="auto"/>
              <w:ind w:left="179" w:right="127" w:hanging="29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п/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п</w:t>
            </w:r>
          </w:p>
        </w:tc>
        <w:tc>
          <w:tcPr>
            <w:tcW w:w="3592" w:type="dxa"/>
            <w:gridSpan w:val="3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557" w:right="544" w:firstLine="64"/>
              <w:rPr>
                <w:sz w:val="20"/>
              </w:rPr>
            </w:pPr>
            <w:r w:rsidRPr="008813E0">
              <w:rPr>
                <w:sz w:val="20"/>
              </w:rPr>
              <w:t>Данные о нахождении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9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5686" w:type="dxa"/>
            <w:gridSpan w:val="5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2120" w:right="390" w:hanging="1719"/>
              <w:rPr>
                <w:sz w:val="20"/>
              </w:rPr>
            </w:pPr>
            <w:r w:rsidRPr="008813E0">
              <w:rPr>
                <w:sz w:val="20"/>
              </w:rPr>
              <w:t>Данные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о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технических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характеристиках</w:t>
            </w:r>
            <w:r w:rsidRPr="008813E0">
              <w:rPr>
                <w:spacing w:val="-4"/>
                <w:sz w:val="20"/>
              </w:rPr>
              <w:t xml:space="preserve"> </w:t>
            </w:r>
            <w:r w:rsidRPr="008813E0">
              <w:rPr>
                <w:sz w:val="20"/>
              </w:rPr>
              <w:t>мест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3764" w:type="dxa"/>
            <w:gridSpan w:val="3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644" w:right="573" w:hanging="44"/>
              <w:rPr>
                <w:sz w:val="20"/>
              </w:rPr>
            </w:pPr>
            <w:r w:rsidRPr="008813E0">
              <w:rPr>
                <w:sz w:val="20"/>
              </w:rPr>
              <w:t>Данные о собственниках мест</w:t>
            </w:r>
            <w:r w:rsidRPr="008813E0">
              <w:rPr>
                <w:spacing w:val="-48"/>
                <w:sz w:val="20"/>
              </w:rPr>
              <w:t xml:space="preserve"> </w:t>
            </w:r>
            <w:r w:rsidRPr="008813E0">
              <w:rPr>
                <w:sz w:val="20"/>
              </w:rPr>
              <w:t>(площадок)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ТКО</w:t>
            </w:r>
          </w:p>
        </w:tc>
        <w:tc>
          <w:tcPr>
            <w:tcW w:w="1529" w:type="dxa"/>
            <w:vMerge w:val="restart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162" w:right="134" w:firstLine="146"/>
              <w:rPr>
                <w:sz w:val="20"/>
              </w:rPr>
            </w:pPr>
            <w:r w:rsidRPr="008813E0">
              <w:rPr>
                <w:sz w:val="20"/>
              </w:rPr>
              <w:t>Данные об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источниках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образования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 xml:space="preserve">ТКО, </w:t>
            </w:r>
            <w:r w:rsidRPr="008813E0">
              <w:rPr>
                <w:sz w:val="20"/>
              </w:rPr>
              <w:t>которые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складируются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в местах (на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площадках)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накопления</w:t>
            </w:r>
          </w:p>
          <w:p w:rsidR="004D5CF5" w:rsidRPr="008813E0" w:rsidRDefault="004D5CF5" w:rsidP="00D87445">
            <w:pPr>
              <w:pStyle w:val="TableParagraph"/>
              <w:spacing w:line="229" w:lineRule="exact"/>
              <w:ind w:left="544" w:right="534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ТКО</w:t>
            </w:r>
          </w:p>
        </w:tc>
      </w:tr>
      <w:tr w:rsidR="004D5CF5" w:rsidTr="00D87445">
        <w:trPr>
          <w:trHeight w:val="729"/>
        </w:trPr>
        <w:tc>
          <w:tcPr>
            <w:tcW w:w="46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/>
              <w:ind w:left="396"/>
              <w:rPr>
                <w:sz w:val="20"/>
              </w:rPr>
            </w:pPr>
            <w:r w:rsidRPr="008813E0">
              <w:rPr>
                <w:sz w:val="20"/>
              </w:rPr>
              <w:t>Адрес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110" w:right="102" w:firstLine="2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Географич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еские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координат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5CF5" w:rsidRPr="008813E0" w:rsidRDefault="004D5CF5" w:rsidP="00D87445">
            <w:pPr>
              <w:pStyle w:val="TableParagraph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</w:tc>
        <w:tc>
          <w:tcPr>
            <w:tcW w:w="1136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109" w:right="90" w:firstLine="189"/>
              <w:rPr>
                <w:sz w:val="20"/>
              </w:rPr>
            </w:pPr>
            <w:r w:rsidRPr="008813E0">
              <w:rPr>
                <w:sz w:val="20"/>
              </w:rPr>
              <w:t>Схема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размещен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ия мест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(площадок</w:t>
            </w:r>
          </w:p>
          <w:p w:rsidR="004D5CF5" w:rsidRPr="008813E0" w:rsidRDefault="004D5CF5" w:rsidP="00D87445">
            <w:pPr>
              <w:pStyle w:val="TableParagraph"/>
              <w:ind w:left="9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)</w:t>
            </w:r>
          </w:p>
          <w:p w:rsidR="004D5CF5" w:rsidRPr="008813E0" w:rsidRDefault="004D5CF5" w:rsidP="00D87445">
            <w:pPr>
              <w:pStyle w:val="TableParagraph"/>
              <w:spacing w:before="34" w:line="276" w:lineRule="auto"/>
              <w:ind w:left="116" w:right="106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накоплени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я ТКО в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масштабе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1:2000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270" w:right="116" w:hanging="13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Покрытие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(бетон,</w:t>
            </w:r>
          </w:p>
          <w:p w:rsidR="004D5CF5" w:rsidRPr="008813E0" w:rsidRDefault="004D5CF5" w:rsidP="00D87445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 w:rsidRPr="008813E0">
              <w:rPr>
                <w:sz w:val="20"/>
              </w:rPr>
              <w:t>асфальт)</w:t>
            </w:r>
          </w:p>
        </w:tc>
        <w:tc>
          <w:tcPr>
            <w:tcW w:w="1138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332" w:right="134" w:hanging="18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Площадь,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кв.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м.</w:t>
            </w:r>
          </w:p>
        </w:tc>
        <w:tc>
          <w:tcPr>
            <w:tcW w:w="3410" w:type="dxa"/>
            <w:gridSpan w:val="3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932" w:right="551" w:hanging="360"/>
              <w:rPr>
                <w:sz w:val="20"/>
              </w:rPr>
            </w:pPr>
            <w:r w:rsidRPr="008813E0">
              <w:rPr>
                <w:sz w:val="20"/>
              </w:rPr>
              <w:t>Количество</w:t>
            </w:r>
            <w:r w:rsidRPr="008813E0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бункеров</w:t>
            </w:r>
            <w:r w:rsidRPr="008813E0">
              <w:rPr>
                <w:spacing w:val="-5"/>
                <w:sz w:val="20"/>
              </w:rPr>
              <w:t xml:space="preserve"> </w:t>
            </w:r>
            <w:r w:rsidRPr="008813E0">
              <w:rPr>
                <w:sz w:val="20"/>
              </w:rPr>
              <w:t>с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указанием объема</w:t>
            </w:r>
          </w:p>
        </w:tc>
        <w:tc>
          <w:tcPr>
            <w:tcW w:w="1140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ind w:left="114" w:right="106" w:firstLine="5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юридичес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ких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(полное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наименова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ние</w:t>
            </w:r>
            <w:r w:rsidRPr="008813E0">
              <w:rPr>
                <w:spacing w:val="2"/>
                <w:sz w:val="20"/>
              </w:rPr>
              <w:t xml:space="preserve"> </w:t>
            </w:r>
            <w:r w:rsidRPr="008813E0">
              <w:rPr>
                <w:sz w:val="20"/>
              </w:rPr>
              <w:t>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ЕГРЮЛ,</w:t>
            </w:r>
          </w:p>
          <w:p w:rsidR="004D5CF5" w:rsidRPr="008813E0" w:rsidRDefault="004D5CF5" w:rsidP="00D87445">
            <w:pPr>
              <w:pStyle w:val="TableParagraph"/>
              <w:spacing w:line="278" w:lineRule="auto"/>
              <w:ind w:left="91" w:right="83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фактическ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ий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адрес)</w:t>
            </w:r>
          </w:p>
        </w:tc>
        <w:tc>
          <w:tcPr>
            <w:tcW w:w="1487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5CF5" w:rsidRPr="008813E0" w:rsidRDefault="004D5CF5" w:rsidP="00D87445">
            <w:pPr>
              <w:pStyle w:val="TableParagraph"/>
              <w:spacing w:before="34" w:line="276" w:lineRule="auto"/>
              <w:ind w:left="127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индивидуальн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ых</w:t>
            </w:r>
          </w:p>
          <w:p w:rsidR="004D5CF5" w:rsidRPr="008813E0" w:rsidRDefault="004D5CF5" w:rsidP="00D87445">
            <w:pPr>
              <w:pStyle w:val="TableParagraph"/>
              <w:spacing w:line="276" w:lineRule="auto"/>
              <w:ind w:left="129" w:right="119"/>
              <w:jc w:val="center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предпринимат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елей (Ф.И.О,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ОГРН, адрес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регистрации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по месту</w:t>
            </w:r>
          </w:p>
          <w:p w:rsidR="004D5CF5" w:rsidRPr="008813E0" w:rsidRDefault="004D5CF5" w:rsidP="00D87445">
            <w:pPr>
              <w:pStyle w:val="TableParagraph"/>
              <w:ind w:left="123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жительства)</w:t>
            </w:r>
          </w:p>
        </w:tc>
        <w:tc>
          <w:tcPr>
            <w:tcW w:w="1137" w:type="dxa"/>
            <w:vMerge w:val="restart"/>
          </w:tcPr>
          <w:p w:rsidR="004D5CF5" w:rsidRPr="008813E0" w:rsidRDefault="004D5CF5" w:rsidP="00D87445">
            <w:pPr>
              <w:pStyle w:val="TableParagraph"/>
              <w:spacing w:before="1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Для</w:t>
            </w:r>
          </w:p>
          <w:p w:rsidR="004D5CF5" w:rsidRPr="008813E0" w:rsidRDefault="004D5CF5" w:rsidP="00D87445">
            <w:pPr>
              <w:pStyle w:val="TableParagraph"/>
              <w:spacing w:before="34" w:line="276" w:lineRule="auto"/>
              <w:ind w:left="119" w:right="108"/>
              <w:jc w:val="center"/>
              <w:rPr>
                <w:sz w:val="20"/>
              </w:rPr>
            </w:pPr>
            <w:r w:rsidRPr="008813E0">
              <w:rPr>
                <w:w w:val="95"/>
                <w:sz w:val="20"/>
              </w:rPr>
              <w:t>физически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х лиц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(Ф.И.О,</w:t>
            </w:r>
          </w:p>
          <w:p w:rsidR="004D5CF5" w:rsidRPr="008813E0" w:rsidRDefault="004D5CF5" w:rsidP="00D87445">
            <w:pPr>
              <w:pStyle w:val="TableParagraph"/>
              <w:spacing w:before="1" w:line="276" w:lineRule="auto"/>
              <w:ind w:left="161" w:right="148" w:hanging="2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серия,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номер 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дата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выдачи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паспорта,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адрес</w:t>
            </w:r>
          </w:p>
          <w:p w:rsidR="004D5CF5" w:rsidRPr="008813E0" w:rsidRDefault="004D5CF5" w:rsidP="00D87445">
            <w:pPr>
              <w:pStyle w:val="TableParagraph"/>
              <w:spacing w:line="276" w:lineRule="auto"/>
              <w:ind w:left="322" w:hanging="178"/>
              <w:rPr>
                <w:sz w:val="20"/>
              </w:rPr>
            </w:pPr>
            <w:r w:rsidRPr="008813E0">
              <w:rPr>
                <w:w w:val="95"/>
                <w:sz w:val="20"/>
              </w:rPr>
              <w:t>регистрац</w:t>
            </w:r>
            <w:r w:rsidRPr="008813E0">
              <w:rPr>
                <w:spacing w:val="-45"/>
                <w:w w:val="95"/>
                <w:sz w:val="20"/>
              </w:rPr>
              <w:t xml:space="preserve"> </w:t>
            </w:r>
            <w:r w:rsidRPr="008813E0">
              <w:rPr>
                <w:sz w:val="20"/>
              </w:rPr>
              <w:t>ии по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z w:val="20"/>
              </w:rPr>
              <w:t>месту</w:t>
            </w:r>
          </w:p>
          <w:p w:rsidR="004D5CF5" w:rsidRPr="008813E0" w:rsidRDefault="004D5CF5" w:rsidP="00D87445">
            <w:pPr>
              <w:pStyle w:val="TableParagraph"/>
              <w:spacing w:line="276" w:lineRule="auto"/>
              <w:ind w:left="116" w:right="105" w:firstLine="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жительств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а,</w:t>
            </w:r>
            <w:r w:rsidRPr="008813E0">
              <w:rPr>
                <w:spacing w:val="1"/>
                <w:sz w:val="20"/>
              </w:rPr>
              <w:t xml:space="preserve"> </w:t>
            </w:r>
            <w:r w:rsidRPr="008813E0">
              <w:rPr>
                <w:spacing w:val="-1"/>
                <w:sz w:val="20"/>
              </w:rPr>
              <w:t>контактны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е</w:t>
            </w:r>
            <w:r w:rsidRPr="008813E0">
              <w:rPr>
                <w:spacing w:val="-3"/>
                <w:sz w:val="20"/>
              </w:rPr>
              <w:t xml:space="preserve"> </w:t>
            </w:r>
            <w:r w:rsidRPr="008813E0">
              <w:rPr>
                <w:sz w:val="20"/>
              </w:rPr>
              <w:t>данные)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</w:tr>
      <w:tr w:rsidR="004D5CF5" w:rsidTr="00D87445">
        <w:trPr>
          <w:trHeight w:val="3955"/>
        </w:trPr>
        <w:tc>
          <w:tcPr>
            <w:tcW w:w="46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204" w:right="127" w:hanging="60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ные,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317" w:right="128" w:hanging="168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Планируе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мые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к</w:t>
            </w:r>
          </w:p>
          <w:p w:rsidR="004D5CF5" w:rsidRPr="008813E0" w:rsidRDefault="004D5CF5" w:rsidP="00D87445">
            <w:pPr>
              <w:pStyle w:val="TableParagraph"/>
              <w:spacing w:line="276" w:lineRule="auto"/>
              <w:ind w:left="243" w:right="123" w:hanging="94"/>
              <w:rPr>
                <w:sz w:val="20"/>
              </w:rPr>
            </w:pPr>
            <w:r w:rsidRPr="008813E0">
              <w:rPr>
                <w:sz w:val="20"/>
              </w:rPr>
              <w:t>размещен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ию,</w:t>
            </w:r>
            <w:r w:rsidRPr="008813E0">
              <w:rPr>
                <w:spacing w:val="-2"/>
                <w:sz w:val="20"/>
              </w:rPr>
              <w:t xml:space="preserve"> </w:t>
            </w:r>
            <w:r w:rsidRPr="008813E0">
              <w:rPr>
                <w:sz w:val="20"/>
              </w:rPr>
              <w:t>шт.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line="276" w:lineRule="auto"/>
              <w:ind w:left="305" w:right="237" w:hanging="44"/>
              <w:rPr>
                <w:sz w:val="20"/>
              </w:rPr>
            </w:pPr>
            <w:r w:rsidRPr="008813E0">
              <w:rPr>
                <w:spacing w:val="-1"/>
                <w:sz w:val="20"/>
              </w:rPr>
              <w:t>Объем,</w:t>
            </w:r>
            <w:r w:rsidRPr="008813E0">
              <w:rPr>
                <w:spacing w:val="-47"/>
                <w:sz w:val="20"/>
              </w:rPr>
              <w:t xml:space="preserve"> </w:t>
            </w:r>
            <w:r w:rsidRPr="008813E0">
              <w:rPr>
                <w:sz w:val="20"/>
              </w:rPr>
              <w:t>куб.</w:t>
            </w:r>
            <w:r w:rsidRPr="008813E0">
              <w:rPr>
                <w:spacing w:val="-1"/>
                <w:sz w:val="20"/>
              </w:rPr>
              <w:t xml:space="preserve"> </w:t>
            </w:r>
            <w:r w:rsidRPr="008813E0">
              <w:rPr>
                <w:sz w:val="20"/>
              </w:rPr>
              <w:t>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4D5CF5" w:rsidRPr="008813E0" w:rsidRDefault="004D5CF5" w:rsidP="00D87445">
            <w:pPr>
              <w:rPr>
                <w:sz w:val="2"/>
                <w:szCs w:val="2"/>
              </w:rPr>
            </w:pPr>
          </w:p>
        </w:tc>
      </w:tr>
      <w:tr w:rsidR="004D5CF5" w:rsidTr="00D87445">
        <w:trPr>
          <w:trHeight w:val="465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before="2"/>
              <w:ind w:left="182"/>
              <w:rPr>
                <w:sz w:val="20"/>
              </w:rPr>
            </w:pPr>
            <w:r w:rsidRPr="008813E0">
              <w:rPr>
                <w:w w:val="99"/>
                <w:sz w:val="20"/>
              </w:rPr>
              <w:t>1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4D5CF5" w:rsidRPr="008813E0" w:rsidRDefault="004D5CF5" w:rsidP="00D87445">
            <w:pPr>
              <w:pStyle w:val="TableParagraph"/>
              <w:spacing w:before="2"/>
              <w:ind w:left="0" w:right="506"/>
              <w:jc w:val="right"/>
              <w:rPr>
                <w:sz w:val="20"/>
              </w:rPr>
            </w:pPr>
            <w:r w:rsidRPr="008813E0">
              <w:rPr>
                <w:w w:val="99"/>
                <w:sz w:val="20"/>
              </w:rPr>
              <w:t>4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5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6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spacing w:before="2"/>
              <w:ind w:left="8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8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 w:rsidRPr="008813E0">
              <w:rPr>
                <w:w w:val="99"/>
                <w:sz w:val="20"/>
              </w:rPr>
              <w:t>9</w:t>
            </w:r>
          </w:p>
        </w:tc>
        <w:tc>
          <w:tcPr>
            <w:tcW w:w="1140" w:type="dxa"/>
          </w:tcPr>
          <w:p w:rsidR="004D5CF5" w:rsidRPr="008813E0" w:rsidRDefault="004D5CF5" w:rsidP="00D87445">
            <w:pPr>
              <w:pStyle w:val="TableParagraph"/>
              <w:spacing w:before="2"/>
              <w:ind w:left="91" w:right="81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10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spacing w:before="2"/>
              <w:ind w:left="129" w:right="11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11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before="2"/>
              <w:ind w:left="119" w:right="107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12</w:t>
            </w:r>
          </w:p>
        </w:tc>
        <w:tc>
          <w:tcPr>
            <w:tcW w:w="1529" w:type="dxa"/>
          </w:tcPr>
          <w:p w:rsidR="004D5CF5" w:rsidRPr="008813E0" w:rsidRDefault="004D5CF5" w:rsidP="00D87445">
            <w:pPr>
              <w:pStyle w:val="TableParagraph"/>
              <w:spacing w:before="2"/>
              <w:ind w:left="544" w:right="529"/>
              <w:jc w:val="center"/>
              <w:rPr>
                <w:sz w:val="20"/>
              </w:rPr>
            </w:pPr>
            <w:r w:rsidRPr="008813E0">
              <w:rPr>
                <w:sz w:val="20"/>
              </w:rPr>
              <w:t>13</w:t>
            </w:r>
          </w:p>
        </w:tc>
      </w:tr>
      <w:tr w:rsidR="004D5CF5" w:rsidTr="00D87445">
        <w:trPr>
          <w:trHeight w:val="1893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line="280" w:lineRule="auto"/>
              <w:rPr>
                <w:sz w:val="18"/>
              </w:rPr>
            </w:pPr>
            <w:r w:rsidRPr="008813E0">
              <w:rPr>
                <w:sz w:val="18"/>
              </w:rPr>
              <w:t>г. 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 w:rsidRPr="008813E0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 Фрунзе д.160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52,440678</w:t>
            </w:r>
          </w:p>
          <w:p w:rsidR="004D5CF5" w:rsidRPr="008813E0" w:rsidRDefault="004D5CF5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37,58234</w:t>
            </w:r>
          </w:p>
        </w:tc>
        <w:tc>
          <w:tcPr>
            <w:tcW w:w="1136" w:type="dxa"/>
          </w:tcPr>
          <w:p w:rsidR="004D5CF5" w:rsidRPr="008813E0" w:rsidRDefault="004D5CF5" w:rsidP="00D87445">
            <w:pPr>
              <w:pStyle w:val="TableParagraph"/>
              <w:ind w:left="0" w:right="472"/>
              <w:jc w:val="right"/>
              <w:rPr>
                <w:sz w:val="16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2" w:line="276" w:lineRule="auto"/>
              <w:ind w:left="0" w:right="156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9" w:type="dxa"/>
          </w:tcPr>
          <w:p w:rsidR="004D5CF5" w:rsidRPr="008813E0" w:rsidRDefault="004D5CF5" w:rsidP="00D87445">
            <w:pPr>
              <w:pStyle w:val="TableParagraph"/>
              <w:spacing w:before="1" w:line="273" w:lineRule="auto"/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Фрунзе</w:t>
            </w:r>
          </w:p>
        </w:tc>
      </w:tr>
    </w:tbl>
    <w:p w:rsidR="004D5CF5" w:rsidRDefault="004D5CF5" w:rsidP="00804185">
      <w:pPr>
        <w:spacing w:line="273" w:lineRule="auto"/>
        <w:jc w:val="both"/>
        <w:rPr>
          <w:sz w:val="16"/>
        </w:rPr>
        <w:sectPr w:rsidR="004D5CF5" w:rsidSect="00910E44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4D5CF5" w:rsidRDefault="004D5CF5" w:rsidP="00804185">
      <w:pPr>
        <w:pStyle w:val="BodyText"/>
        <w:rPr>
          <w:sz w:val="20"/>
        </w:rPr>
      </w:pPr>
    </w:p>
    <w:p w:rsidR="004D5CF5" w:rsidRDefault="004D5CF5" w:rsidP="00804185">
      <w:pPr>
        <w:pStyle w:val="BodyText"/>
        <w:spacing w:before="9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318"/>
        <w:gridCol w:w="1138"/>
        <w:gridCol w:w="1136"/>
        <w:gridCol w:w="1138"/>
        <w:gridCol w:w="1138"/>
        <w:gridCol w:w="1138"/>
        <w:gridCol w:w="1135"/>
        <w:gridCol w:w="1137"/>
        <w:gridCol w:w="1140"/>
        <w:gridCol w:w="1487"/>
        <w:gridCol w:w="1137"/>
        <w:gridCol w:w="1657"/>
      </w:tblGrid>
      <w:tr w:rsidR="004D5CF5" w:rsidTr="00AE3A58">
        <w:trPr>
          <w:trHeight w:val="676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2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line="278" w:lineRule="auto"/>
              <w:rPr>
                <w:sz w:val="18"/>
              </w:rPr>
            </w:pPr>
            <w:r w:rsidRPr="008813E0">
              <w:rPr>
                <w:sz w:val="18"/>
              </w:rPr>
              <w:t>г.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Ливны,</w:t>
            </w:r>
            <w:r w:rsidRPr="008813E0">
              <w:rPr>
                <w:spacing w:val="1"/>
                <w:sz w:val="18"/>
              </w:rPr>
              <w:t xml:space="preserve"> </w:t>
            </w:r>
            <w:r w:rsidRPr="008813E0">
              <w:rPr>
                <w:sz w:val="18"/>
              </w:rPr>
              <w:t>ул.</w:t>
            </w:r>
            <w:r>
              <w:rPr>
                <w:sz w:val="18"/>
              </w:rPr>
              <w:t xml:space="preserve"> Московская д. 106 а,б,в,,ж. р-н библиотеки</w:t>
            </w:r>
            <w:r w:rsidRPr="008813E0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</w:t>
            </w:r>
          </w:p>
        </w:tc>
        <w:tc>
          <w:tcPr>
            <w:tcW w:w="1138" w:type="dxa"/>
          </w:tcPr>
          <w:p w:rsidR="004D5CF5" w:rsidRPr="00610A01" w:rsidRDefault="004D5CF5" w:rsidP="00D8744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610A01">
              <w:rPr>
                <w:rFonts w:ascii="Calibri"/>
                <w:sz w:val="16"/>
              </w:rPr>
              <w:t>52.432755, 37.614888</w:t>
            </w:r>
          </w:p>
        </w:tc>
        <w:tc>
          <w:tcPr>
            <w:tcW w:w="1136" w:type="dxa"/>
          </w:tcPr>
          <w:p w:rsidR="004D5CF5" w:rsidRDefault="004D5CF5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D87445">
            <w:pPr>
              <w:pStyle w:val="a"/>
              <w:snapToGrid w:val="0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spacing w:before="1" w:line="271" w:lineRule="auto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по ул. Московская</w:t>
            </w:r>
          </w:p>
        </w:tc>
      </w:tr>
      <w:tr w:rsidR="004D5CF5" w:rsidTr="00AE3A58">
        <w:trPr>
          <w:trHeight w:val="647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3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1" w:lineRule="auto"/>
              <w:ind w:right="84"/>
              <w:rPr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54"/>
                <w:sz w:val="16"/>
              </w:rPr>
              <w:t xml:space="preserve"> </w:t>
            </w:r>
            <w:r w:rsidRPr="008813E0">
              <w:rPr>
                <w:sz w:val="16"/>
              </w:rPr>
              <w:t xml:space="preserve">Ливны,   </w:t>
            </w:r>
            <w:r>
              <w:rPr>
                <w:spacing w:val="34"/>
                <w:sz w:val="16"/>
              </w:rPr>
              <w:t>пер. 2-й Стрелецкий д17(пересечение с пер.Радужный)</w:t>
            </w:r>
            <w:r w:rsidRPr="008813E0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52,4349714</w:t>
            </w:r>
          </w:p>
          <w:p w:rsidR="004D5CF5" w:rsidRPr="008813E0" w:rsidRDefault="004D5CF5" w:rsidP="00D87445">
            <w:pPr>
              <w:pStyle w:val="TableParagraph"/>
              <w:spacing w:before="25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37,58229283</w:t>
            </w:r>
          </w:p>
        </w:tc>
        <w:tc>
          <w:tcPr>
            <w:tcW w:w="1136" w:type="dxa"/>
          </w:tcPr>
          <w:p w:rsidR="004D5CF5" w:rsidRDefault="004D5CF5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Частный сектор жилые дома по пер. 2-й Стрелецкий, пер. Радужный, 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 w:rsidRPr="008813E0">
              <w:rPr>
                <w:sz w:val="16"/>
              </w:rPr>
              <w:t>4</w:t>
            </w:r>
          </w:p>
        </w:tc>
        <w:tc>
          <w:tcPr>
            <w:tcW w:w="1318" w:type="dxa"/>
          </w:tcPr>
          <w:p w:rsidR="004D5CF5" w:rsidRPr="00E11537" w:rsidRDefault="004D5CF5" w:rsidP="00D87445">
            <w:pPr>
              <w:pStyle w:val="TableParagraph"/>
              <w:spacing w:before="1" w:line="276" w:lineRule="auto"/>
              <w:rPr>
                <w:spacing w:val="-37"/>
                <w:sz w:val="16"/>
              </w:rPr>
            </w:pPr>
            <w:r w:rsidRPr="008813E0">
              <w:rPr>
                <w:sz w:val="16"/>
              </w:rPr>
              <w:t>г.</w:t>
            </w:r>
            <w:r w:rsidRPr="008813E0">
              <w:rPr>
                <w:spacing w:val="21"/>
                <w:sz w:val="16"/>
              </w:rPr>
              <w:t xml:space="preserve"> </w:t>
            </w:r>
            <w:r w:rsidRPr="008813E0">
              <w:rPr>
                <w:sz w:val="16"/>
              </w:rPr>
              <w:t>Ливны,</w:t>
            </w:r>
            <w:r w:rsidRPr="008813E0"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ул. Орловская д.1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52,427575</w:t>
            </w:r>
          </w:p>
          <w:p w:rsidR="004D5CF5" w:rsidRPr="008813E0" w:rsidRDefault="004D5CF5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37,5958633</w:t>
            </w:r>
          </w:p>
        </w:tc>
        <w:tc>
          <w:tcPr>
            <w:tcW w:w="1136" w:type="dxa"/>
          </w:tcPr>
          <w:p w:rsidR="004D5CF5" w:rsidRDefault="004D5CF5" w:rsidP="00D87445"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jc w:val="center"/>
              <w:rPr>
                <w:sz w:val="16"/>
              </w:rPr>
            </w:pPr>
            <w:r w:rsidRPr="008813E0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 w:rsidRPr="008813E0"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Pr="008813E0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803"/>
              </w:tabs>
              <w:spacing w:before="30" w:line="271" w:lineRule="auto"/>
              <w:ind w:left="109" w:right="92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Орловская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Кобринская д.2б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52,429325</w:t>
            </w:r>
          </w:p>
          <w:p w:rsidR="004D5CF5" w:rsidRPr="00336929" w:rsidRDefault="004D5CF5" w:rsidP="00D87445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37,57191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Кобринская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Радостный д.1 (пересечение с ул. Дорожная)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114F0">
              <w:rPr>
                <w:rFonts w:ascii="Calibri"/>
                <w:sz w:val="16"/>
              </w:rPr>
              <w:t>52.424440, 37.577027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Радостный, ул. Дорожная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Гайдара д.49</w:t>
            </w:r>
          </w:p>
        </w:tc>
        <w:tc>
          <w:tcPr>
            <w:tcW w:w="1138" w:type="dxa"/>
          </w:tcPr>
          <w:p w:rsidR="004D5CF5" w:rsidRPr="0010093C" w:rsidRDefault="004D5CF5" w:rsidP="0010093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10093C">
              <w:rPr>
                <w:rFonts w:ascii="Calibri"/>
                <w:sz w:val="16"/>
              </w:rPr>
              <w:t>52.415203, 37.613054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Гайдара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Зеленая д.86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52,407146</w:t>
            </w:r>
          </w:p>
          <w:p w:rsidR="004D5CF5" w:rsidRPr="008813E0" w:rsidRDefault="004D5CF5" w:rsidP="00D87445">
            <w:pPr>
              <w:pStyle w:val="TableParagraph"/>
              <w:spacing w:before="28"/>
              <w:ind w:left="0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37,587463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BB3C1F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Зеленая, ул. Песочная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18" w:type="dxa"/>
          </w:tcPr>
          <w:p w:rsidR="004D5CF5" w:rsidRPr="008813E0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Вишневая д.12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52,40641</w:t>
            </w:r>
          </w:p>
          <w:p w:rsidR="004D5CF5" w:rsidRPr="008813E0" w:rsidRDefault="004D5CF5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37,580376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Вишневая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пер. Первомайский д.31 (пересечение с ул. 1-я Черкасская)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52,4199733</w:t>
            </w:r>
          </w:p>
          <w:p w:rsidR="004D5CF5" w:rsidRPr="008813E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37,583585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Первомайский, ул. 1-я Черкасская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Воронежская д.21</w:t>
            </w:r>
          </w:p>
        </w:tc>
        <w:tc>
          <w:tcPr>
            <w:tcW w:w="1138" w:type="dxa"/>
          </w:tcPr>
          <w:p w:rsidR="004D5CF5" w:rsidRPr="001535D3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1535D3">
              <w:rPr>
                <w:rFonts w:ascii="Calibri"/>
                <w:sz w:val="16"/>
              </w:rPr>
              <w:t>52.413495, 37.612254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ул.Воронежская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пер. Славный д.1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52,4478</w:t>
            </w:r>
          </w:p>
          <w:p w:rsidR="004D5CF5" w:rsidRPr="008813E0" w:rsidRDefault="004D5CF5" w:rsidP="00D87445">
            <w:pPr>
              <w:pStyle w:val="TableParagraph"/>
              <w:spacing w:before="28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37,627644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пер. Славный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Любушкина д.30</w:t>
            </w:r>
          </w:p>
        </w:tc>
        <w:tc>
          <w:tcPr>
            <w:tcW w:w="1138" w:type="dxa"/>
          </w:tcPr>
          <w:p w:rsidR="004D5CF5" w:rsidRPr="00FD3ACE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FD3ACE">
              <w:rPr>
                <w:rFonts w:ascii="Calibri"/>
                <w:sz w:val="16"/>
              </w:rPr>
              <w:t>52.430962, 37.621912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Любушкина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Московская д.3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52,447212</w:t>
            </w:r>
          </w:p>
          <w:p w:rsidR="004D5CF5" w:rsidRPr="008813E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</w:t>
            </w:r>
            <w:r>
              <w:rPr>
                <w:rFonts w:ascii="Calibri"/>
                <w:sz w:val="16"/>
              </w:rPr>
              <w:t>,</w:t>
            </w:r>
            <w:r w:rsidRPr="008813E0">
              <w:rPr>
                <w:rFonts w:ascii="Calibri"/>
                <w:sz w:val="16"/>
              </w:rPr>
              <w:t>6268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Московская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Селитренникова д10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52,4256867</w:t>
            </w:r>
          </w:p>
          <w:p w:rsidR="004D5CF5" w:rsidRPr="008813E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37,5916417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373361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Селитренникова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 Октябрьская  д.5Б.</w:t>
            </w:r>
          </w:p>
        </w:tc>
        <w:tc>
          <w:tcPr>
            <w:tcW w:w="1138" w:type="dxa"/>
          </w:tcPr>
          <w:p w:rsidR="004D5CF5" w:rsidRPr="004E43A1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4E43A1">
              <w:rPr>
                <w:rFonts w:ascii="Calibri"/>
                <w:sz w:val="16"/>
              </w:rPr>
              <w:t>52.411358, 37.587266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C40E6A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по ул. Октябрьская ,5Б,5В Частный сектор пл. Октябрьская от дома № 17А до дома №83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 Ливны, ул. Курская д.119 (пересечение с ул. Беляева)</w:t>
            </w:r>
          </w:p>
        </w:tc>
        <w:tc>
          <w:tcPr>
            <w:tcW w:w="1138" w:type="dxa"/>
          </w:tcPr>
          <w:p w:rsidR="004D5CF5" w:rsidRPr="00E71E7C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E71E7C">
              <w:rPr>
                <w:rFonts w:ascii="Calibri"/>
                <w:sz w:val="16"/>
              </w:rPr>
              <w:t>52.405990, 37.601991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</w:pPr>
            <w:r w:rsidRPr="00C40E6A"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Pr="008813E0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8744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8744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8813E0" w:rsidRDefault="004D5CF5" w:rsidP="00D87445">
            <w:pPr>
              <w:pStyle w:val="TableParagraph"/>
              <w:spacing w:before="30" w:line="273" w:lineRule="auto"/>
              <w:ind w:left="0" w:right="328"/>
              <w:rPr>
                <w:sz w:val="16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8813E0" w:rsidRDefault="004D5CF5" w:rsidP="00D87445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жилые дома по ул. Курская, ул. Беляева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 ул. Денисова д.28</w:t>
            </w:r>
          </w:p>
        </w:tc>
        <w:tc>
          <w:tcPr>
            <w:tcW w:w="1138" w:type="dxa"/>
          </w:tcPr>
          <w:p w:rsidR="004D5CF5" w:rsidRPr="003B2A6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3B2A60">
              <w:rPr>
                <w:rFonts w:ascii="Calibri"/>
                <w:sz w:val="16"/>
              </w:rPr>
              <w:t>52.404257, 37.575221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Pr="00C40E6A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2C429E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C429E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C429E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 и многоквартирные дома №26,28,30,30А по ул. Денисова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 ул.Мира д.217А/219</w:t>
            </w:r>
          </w:p>
          <w:p w:rsidR="004D5CF5" w:rsidRDefault="004D5CF5" w:rsidP="00E02935"/>
          <w:p w:rsidR="004D5CF5" w:rsidRPr="00E02935" w:rsidRDefault="004D5CF5" w:rsidP="00E02935">
            <w:pPr>
              <w:jc w:val="center"/>
            </w:pPr>
          </w:p>
        </w:tc>
        <w:tc>
          <w:tcPr>
            <w:tcW w:w="1138" w:type="dxa"/>
          </w:tcPr>
          <w:p w:rsidR="004D5CF5" w:rsidRPr="003B2A60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5E2F80">
              <w:rPr>
                <w:rFonts w:ascii="Calibri"/>
                <w:sz w:val="16"/>
              </w:rPr>
              <w:t>52.401986, 37.562955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EB0F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EB0F6C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EB0F6C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№217А, 219,221,221а  по ул. Мира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д.2</w:t>
            </w:r>
          </w:p>
          <w:p w:rsidR="004D5CF5" w:rsidRDefault="004D5CF5" w:rsidP="00E02935"/>
          <w:p w:rsidR="004D5CF5" w:rsidRPr="00E02935" w:rsidRDefault="004D5CF5" w:rsidP="00E02935">
            <w:pPr>
              <w:jc w:val="center"/>
            </w:pPr>
          </w:p>
        </w:tc>
        <w:tc>
          <w:tcPr>
            <w:tcW w:w="1138" w:type="dxa"/>
          </w:tcPr>
          <w:p w:rsidR="004D5CF5" w:rsidRPr="0038476B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38476B">
              <w:rPr>
                <w:rFonts w:ascii="Calibri"/>
                <w:sz w:val="16"/>
              </w:rPr>
              <w:t>52.409976, 37.573035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E0293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E02935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E02935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0C68E1">
            <w:pPr>
              <w:pStyle w:val="TableParagraph"/>
              <w:tabs>
                <w:tab w:val="left" w:pos="338"/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№2,3,5 по ул. Денисова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д.11</w:t>
            </w:r>
          </w:p>
        </w:tc>
        <w:tc>
          <w:tcPr>
            <w:tcW w:w="1138" w:type="dxa"/>
          </w:tcPr>
          <w:p w:rsidR="004D5CF5" w:rsidRPr="000C68E1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0C68E1">
              <w:rPr>
                <w:rFonts w:ascii="Calibri"/>
                <w:sz w:val="16"/>
              </w:rPr>
              <w:t>52.407702, 37.574571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0C68E1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0C68E1">
            <w:pPr>
              <w:pStyle w:val="ListParagrap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0C68E1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0C68E1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№7,11,15 по ул. Денисова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18" w:type="dxa"/>
          </w:tcPr>
          <w:p w:rsidR="004D5CF5" w:rsidRDefault="004D5CF5" w:rsidP="00D87445">
            <w:pPr>
              <w:pStyle w:val="TableParagraph"/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г.Ливны, ул.Денисова д.17</w:t>
            </w:r>
          </w:p>
        </w:tc>
        <w:tc>
          <w:tcPr>
            <w:tcW w:w="1138" w:type="dxa"/>
          </w:tcPr>
          <w:p w:rsidR="004D5CF5" w:rsidRPr="00D013E7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013E7">
              <w:rPr>
                <w:rFonts w:ascii="Calibri"/>
                <w:sz w:val="16"/>
              </w:rPr>
              <w:t>52.406722, 37.575500</w:t>
            </w:r>
          </w:p>
        </w:tc>
        <w:tc>
          <w:tcPr>
            <w:tcW w:w="1136" w:type="dxa"/>
          </w:tcPr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217F4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17F4C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17F4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217F4C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Многоквартирный дом №17 по ул.Денисова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Мира д.150</w:t>
            </w:r>
          </w:p>
        </w:tc>
        <w:tc>
          <w:tcPr>
            <w:tcW w:w="1138" w:type="dxa"/>
          </w:tcPr>
          <w:p w:rsidR="004D5CF5" w:rsidRPr="00CB6C41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CB6C41">
              <w:rPr>
                <w:rFonts w:ascii="Calibri"/>
                <w:sz w:val="16"/>
              </w:rPr>
              <w:t>52.407531, 37.575487</w:t>
            </w:r>
          </w:p>
        </w:tc>
        <w:tc>
          <w:tcPr>
            <w:tcW w:w="1136" w:type="dxa"/>
          </w:tcPr>
          <w:p w:rsidR="004D5CF5" w:rsidRDefault="004D5CF5" w:rsidP="008C0BF4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5CF5" w:rsidRPr="00CB6C41" w:rsidRDefault="004D5CF5" w:rsidP="00CB6C41">
            <w:pPr>
              <w:rPr>
                <w:sz w:val="12"/>
                <w:szCs w:val="12"/>
                <w:lang w:eastAsia="ar-SA"/>
              </w:rPr>
            </w:pPr>
          </w:p>
          <w:p w:rsidR="004D5CF5" w:rsidRPr="00CB6C41" w:rsidRDefault="004D5CF5" w:rsidP="00CB6C41">
            <w:pPr>
              <w:rPr>
                <w:sz w:val="12"/>
                <w:szCs w:val="12"/>
                <w:lang w:eastAsia="ar-SA"/>
              </w:rPr>
            </w:pPr>
          </w:p>
          <w:p w:rsidR="004D5CF5" w:rsidRDefault="004D5CF5" w:rsidP="00CB6C41">
            <w:pPr>
              <w:rPr>
                <w:sz w:val="12"/>
                <w:szCs w:val="12"/>
                <w:lang w:eastAsia="ar-SA"/>
              </w:rPr>
            </w:pPr>
          </w:p>
          <w:p w:rsidR="004D5CF5" w:rsidRPr="00CB6C41" w:rsidRDefault="004D5CF5" w:rsidP="00CB6C41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</w:p>
          <w:p w:rsidR="004D5CF5" w:rsidRPr="008C0BF4" w:rsidRDefault="004D5CF5" w:rsidP="008C0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C0BF4" w:rsidRDefault="004D5CF5" w:rsidP="008C0BF4">
            <w:pPr>
              <w:tabs>
                <w:tab w:val="left" w:pos="751"/>
              </w:tabs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8C0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8C0BF4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8C0BF4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CB6C41">
            <w:pPr>
              <w:pStyle w:val="TableParagraph"/>
              <w:tabs>
                <w:tab w:val="left" w:pos="752"/>
              </w:tabs>
              <w:spacing w:before="1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Многоквартирные дома 144,146,150 по ул. Мира.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ул.Мира д.180</w:t>
            </w:r>
          </w:p>
        </w:tc>
        <w:tc>
          <w:tcPr>
            <w:tcW w:w="1138" w:type="dxa"/>
          </w:tcPr>
          <w:p w:rsidR="004D5CF5" w:rsidRPr="006E6FBD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6E6FBD">
              <w:rPr>
                <w:rFonts w:ascii="Calibri"/>
                <w:sz w:val="16"/>
              </w:rPr>
              <w:t>52.406357, 37.571333</w:t>
            </w:r>
          </w:p>
        </w:tc>
        <w:tc>
          <w:tcPr>
            <w:tcW w:w="1136" w:type="dxa"/>
          </w:tcPr>
          <w:p w:rsidR="004D5CF5" w:rsidRDefault="004D5CF5" w:rsidP="006E6FBD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5CF5" w:rsidRPr="00D220D9" w:rsidRDefault="004D5CF5" w:rsidP="00D87445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6E6FB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6E6FBD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6E6FBD">
            <w:pPr>
              <w:pStyle w:val="ListParagrap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 по ул. Селищева№178,180 по ул. Мира, №22,24 по ул. Денисова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ул.Мира д.140</w:t>
            </w:r>
          </w:p>
        </w:tc>
        <w:tc>
          <w:tcPr>
            <w:tcW w:w="1138" w:type="dxa"/>
          </w:tcPr>
          <w:p w:rsidR="004D5CF5" w:rsidRPr="006E6FBD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6E6FBD">
              <w:rPr>
                <w:rFonts w:ascii="Calibri"/>
                <w:sz w:val="16"/>
              </w:rPr>
              <w:t>52.408454, 37.580426</w:t>
            </w:r>
          </w:p>
        </w:tc>
        <w:tc>
          <w:tcPr>
            <w:tcW w:w="1136" w:type="dxa"/>
          </w:tcPr>
          <w:p w:rsidR="004D5CF5" w:rsidRDefault="004D5CF5" w:rsidP="00A659D6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5CF5" w:rsidRDefault="004D5CF5" w:rsidP="006E6FBD">
            <w:pPr>
              <w:rPr>
                <w:sz w:val="12"/>
                <w:szCs w:val="12"/>
                <w:lang w:eastAsia="ar-SA"/>
              </w:rPr>
            </w:pPr>
          </w:p>
          <w:p w:rsidR="004D5CF5" w:rsidRPr="006E6FBD" w:rsidRDefault="004D5CF5" w:rsidP="00A659D6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A659D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A659D6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A659D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 xml:space="preserve">Многоквартирные дома № 138,140,142,152А по ул.Мира, №10,12 по ул. Гайдара 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пл.Автовокзальная д.1</w:t>
            </w:r>
          </w:p>
        </w:tc>
        <w:tc>
          <w:tcPr>
            <w:tcW w:w="1138" w:type="dxa"/>
          </w:tcPr>
          <w:p w:rsidR="004D5CF5" w:rsidRPr="002E6D9E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2E6D9E">
              <w:rPr>
                <w:rFonts w:ascii="Calibri"/>
                <w:sz w:val="16"/>
              </w:rPr>
              <w:t>52.428738, 37.606976</w:t>
            </w:r>
          </w:p>
        </w:tc>
        <w:tc>
          <w:tcPr>
            <w:tcW w:w="1136" w:type="dxa"/>
          </w:tcPr>
          <w:p w:rsidR="004D5CF5" w:rsidRDefault="004D5CF5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5CF5" w:rsidRPr="00D220D9" w:rsidRDefault="004D5CF5" w:rsidP="006E6FBD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2E6D9E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2E6D9E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2E6D9E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Торговые помещения на пл. Автовокзальная, Частный сектор жилые дома от дома №43 до дома №59 по ул. Кирова.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Гайдара д.4-6</w:t>
            </w:r>
          </w:p>
        </w:tc>
        <w:tc>
          <w:tcPr>
            <w:tcW w:w="1138" w:type="dxa"/>
          </w:tcPr>
          <w:p w:rsidR="004D5CF5" w:rsidRPr="002E6D9E" w:rsidRDefault="004D5CF5" w:rsidP="00D87445">
            <w:pPr>
              <w:pStyle w:val="TableParagraph"/>
              <w:spacing w:before="28"/>
              <w:ind w:left="143"/>
              <w:rPr>
                <w:rFonts w:ascii="Calibri"/>
                <w:sz w:val="16"/>
              </w:rPr>
            </w:pPr>
            <w:r w:rsidRPr="00D16420">
              <w:rPr>
                <w:rStyle w:val="BodyTextChar"/>
                <w:rFonts w:ascii="Calibri"/>
                <w:sz w:val="16"/>
                <w:lang w:val="ru-RU"/>
              </w:rPr>
              <w:t>52.410123, 37.578471</w:t>
            </w:r>
          </w:p>
        </w:tc>
        <w:tc>
          <w:tcPr>
            <w:tcW w:w="1136" w:type="dxa"/>
          </w:tcPr>
          <w:p w:rsidR="004D5CF5" w:rsidRPr="00120916" w:rsidRDefault="004D5CF5" w:rsidP="008E6BF4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  <w:p w:rsidR="004D5CF5" w:rsidRPr="00120916" w:rsidRDefault="004D5CF5" w:rsidP="002E6D9E">
            <w:pPr>
              <w:rPr>
                <w:sz w:val="12"/>
                <w:szCs w:val="12"/>
                <w:lang w:eastAsia="ar-SA"/>
              </w:rPr>
            </w:pP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8E6BF4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4D5CF5" w:rsidRPr="008E6BF4" w:rsidRDefault="004D5CF5" w:rsidP="008E6BF4"/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8E6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8E6BF4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8E6BF4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8E6BF4">
            <w:pPr>
              <w:pStyle w:val="TableParagraph"/>
              <w:tabs>
                <w:tab w:val="left" w:pos="752"/>
              </w:tabs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>Многоквартирные дома № 2,4,6,12А по ул.Гайдара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Садовая (пересечение с ул. Молодежная)</w:t>
            </w:r>
          </w:p>
        </w:tc>
        <w:tc>
          <w:tcPr>
            <w:tcW w:w="1138" w:type="dxa"/>
          </w:tcPr>
          <w:p w:rsidR="004D5CF5" w:rsidRDefault="004D5CF5" w:rsidP="00DD232C">
            <w:pPr>
              <w:pStyle w:val="ListParagraph"/>
              <w:jc w:val="both"/>
              <w:rPr>
                <w:sz w:val="14"/>
                <w:szCs w:val="14"/>
              </w:rPr>
            </w:pPr>
          </w:p>
          <w:p w:rsidR="004D5CF5" w:rsidRPr="00DD232C" w:rsidRDefault="004D5CF5" w:rsidP="00DD232C">
            <w:pPr>
              <w:rPr>
                <w:sz w:val="18"/>
                <w:szCs w:val="18"/>
              </w:rPr>
            </w:pPr>
            <w:r w:rsidRPr="00DD232C">
              <w:rPr>
                <w:sz w:val="18"/>
                <w:szCs w:val="18"/>
              </w:rPr>
              <w:t>52.415203, 37.613054</w:t>
            </w:r>
          </w:p>
        </w:tc>
        <w:tc>
          <w:tcPr>
            <w:tcW w:w="1136" w:type="dxa"/>
          </w:tcPr>
          <w:p w:rsidR="004D5CF5" w:rsidRPr="00D220D9" w:rsidRDefault="004D5CF5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12091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20916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120916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 11,14 по ул.Садовая,  Частный сектор, жилые дома по ул. Садовая.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Пухова д.1</w:t>
            </w:r>
          </w:p>
        </w:tc>
        <w:tc>
          <w:tcPr>
            <w:tcW w:w="1138" w:type="dxa"/>
          </w:tcPr>
          <w:p w:rsidR="004D5CF5" w:rsidRPr="008813E0" w:rsidRDefault="004D5CF5" w:rsidP="00DD232C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8813E0">
              <w:rPr>
                <w:rFonts w:ascii="Calibri"/>
                <w:sz w:val="16"/>
              </w:rPr>
              <w:t>52,410915</w:t>
            </w:r>
          </w:p>
          <w:p w:rsidR="004D5CF5" w:rsidRPr="00093745" w:rsidRDefault="004D5CF5" w:rsidP="00DD232C">
            <w:pPr>
              <w:pStyle w:val="ListParagraph"/>
              <w:jc w:val="both"/>
              <w:rPr>
                <w:sz w:val="14"/>
                <w:szCs w:val="14"/>
              </w:rPr>
            </w:pPr>
            <w:r w:rsidRPr="008813E0">
              <w:rPr>
                <w:rFonts w:ascii="Calibri"/>
                <w:sz w:val="16"/>
              </w:rPr>
              <w:t>37,610004</w:t>
            </w:r>
          </w:p>
        </w:tc>
        <w:tc>
          <w:tcPr>
            <w:tcW w:w="1136" w:type="dxa"/>
          </w:tcPr>
          <w:p w:rsidR="004D5CF5" w:rsidRPr="00D220D9" w:rsidRDefault="004D5CF5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D232C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D232C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DD232C" w:rsidRDefault="004D5CF5" w:rsidP="00DD232C"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Частный сектор, жилые дома по ул. Пухова, Леонова.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7F6D55" w:rsidRDefault="004D5CF5" w:rsidP="004814D3">
            <w:pPr>
              <w:pStyle w:val="TableParagraph"/>
              <w:spacing w:before="1"/>
              <w:rPr>
                <w:rFonts w:ascii="Calibri"/>
                <w:sz w:val="16"/>
              </w:rPr>
            </w:pPr>
            <w:r w:rsidRPr="007F6D55">
              <w:rPr>
                <w:rFonts w:ascii="Calibri"/>
                <w:sz w:val="16"/>
              </w:rPr>
              <w:t>52.419960, 37.657921</w:t>
            </w:r>
          </w:p>
        </w:tc>
        <w:tc>
          <w:tcPr>
            <w:tcW w:w="1136" w:type="dxa"/>
          </w:tcPr>
          <w:p w:rsidR="004D5CF5" w:rsidRPr="00D220D9" w:rsidRDefault="004D5CF5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4814D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4814D3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4814D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D8744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318" w:type="dxa"/>
          </w:tcPr>
          <w:p w:rsidR="004D5CF5" w:rsidRDefault="004D5CF5" w:rsidP="006E6FBD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ул.Селищева д.7</w:t>
            </w:r>
          </w:p>
        </w:tc>
        <w:tc>
          <w:tcPr>
            <w:tcW w:w="1138" w:type="dxa"/>
          </w:tcPr>
          <w:p w:rsidR="004D5CF5" w:rsidRPr="008813E0" w:rsidRDefault="004D5CF5" w:rsidP="004814D3">
            <w:pPr>
              <w:pStyle w:val="TableParagraph"/>
              <w:spacing w:before="3"/>
              <w:rPr>
                <w:rFonts w:ascii="Calibri"/>
                <w:sz w:val="16"/>
              </w:rPr>
            </w:pPr>
            <w:r w:rsidRPr="00620DC0">
              <w:rPr>
                <w:rStyle w:val="BodyTextChar"/>
                <w:rFonts w:ascii="Calibri"/>
                <w:sz w:val="16"/>
                <w:lang w:val="ru-RU"/>
              </w:rPr>
              <w:t>52.404696, 37.568041</w:t>
            </w:r>
          </w:p>
        </w:tc>
        <w:tc>
          <w:tcPr>
            <w:tcW w:w="1136" w:type="dxa"/>
          </w:tcPr>
          <w:p w:rsidR="004D5CF5" w:rsidRPr="00D220D9" w:rsidRDefault="004D5CF5" w:rsidP="002E6D9E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D87445">
            <w:pPr>
              <w:jc w:val="center"/>
              <w:rPr>
                <w:sz w:val="16"/>
              </w:rPr>
            </w:pPr>
          </w:p>
          <w:p w:rsidR="004D5CF5" w:rsidRPr="00DB4C7D" w:rsidRDefault="004D5CF5" w:rsidP="00DB4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D8744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D87445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137" w:type="dxa"/>
          </w:tcPr>
          <w:p w:rsidR="004D5CF5" w:rsidRDefault="004D5CF5" w:rsidP="00D87445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093745" w:rsidRDefault="004D5CF5" w:rsidP="00DB4C7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DB4C7D">
            <w:pPr>
              <w:pStyle w:val="ListParagraph"/>
              <w:jc w:val="both"/>
              <w:rPr>
                <w:sz w:val="14"/>
                <w:szCs w:val="14"/>
                <w:shd w:val="clear" w:color="auto" w:fill="FFFFFF"/>
              </w:rPr>
            </w:pPr>
            <w:r w:rsidRPr="00093745">
              <w:rPr>
                <w:sz w:val="14"/>
                <w:szCs w:val="14"/>
                <w:shd w:val="clear" w:color="auto" w:fill="FFFFFF"/>
              </w:rPr>
              <w:t>2115743018411</w:t>
            </w:r>
          </w:p>
          <w:p w:rsidR="004D5CF5" w:rsidRPr="00093745" w:rsidRDefault="004D5CF5" w:rsidP="00DB4C7D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</w:tc>
        <w:tc>
          <w:tcPr>
            <w:tcW w:w="148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D874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6E6FBD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 5,7 по ул.Селищева, №1782,184А186 по ул.Мира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318" w:type="dxa"/>
          </w:tcPr>
          <w:p w:rsidR="004D5CF5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 Победы, д.5</w:t>
            </w:r>
          </w:p>
        </w:tc>
        <w:tc>
          <w:tcPr>
            <w:tcW w:w="1138" w:type="dxa"/>
          </w:tcPr>
          <w:p w:rsidR="004D5CF5" w:rsidRPr="00845949" w:rsidRDefault="004D5CF5" w:rsidP="001E0D68">
            <w:pPr>
              <w:pStyle w:val="TableParagraph"/>
              <w:spacing w:before="3"/>
              <w:rPr>
                <w:rStyle w:val="BodyTextChar"/>
                <w:rFonts w:ascii="Calibri"/>
                <w:sz w:val="16"/>
                <w:lang w:val="ru-RU"/>
              </w:rPr>
            </w:pPr>
            <w:r w:rsidRPr="00845949">
              <w:rPr>
                <w:rStyle w:val="BodyTextChar"/>
                <w:rFonts w:ascii="Calibri"/>
                <w:sz w:val="16"/>
                <w:lang w:val="ru-RU"/>
              </w:rPr>
              <w:t>52,40656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</w:t>
            </w:r>
            <w:r w:rsidRPr="00845949">
              <w:rPr>
                <w:rStyle w:val="BodyTextChar"/>
                <w:rFonts w:ascii="Calibri"/>
                <w:sz w:val="16"/>
                <w:lang w:val="ru-RU"/>
              </w:rPr>
              <w:t>37,56704</w:t>
            </w:r>
          </w:p>
        </w:tc>
        <w:tc>
          <w:tcPr>
            <w:tcW w:w="1136" w:type="dxa"/>
          </w:tcPr>
          <w:p w:rsidR="004D5CF5" w:rsidRPr="00D220D9" w:rsidRDefault="004D5CF5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5CF5" w:rsidRPr="002A4463" w:rsidRDefault="004D5CF5" w:rsidP="001E0D68">
            <w:pPr>
              <w:pStyle w:val="ListParagraph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4D5CF5" w:rsidRPr="004D617D" w:rsidRDefault="004D5CF5" w:rsidP="004D617D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№5,№7,№9 по ул.Победы, №20А,№24А по ул.Селищева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318" w:type="dxa"/>
          </w:tcPr>
          <w:p w:rsidR="004D5CF5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г.Ливны, ул.Победы, д.1Д</w:t>
            </w:r>
          </w:p>
        </w:tc>
        <w:tc>
          <w:tcPr>
            <w:tcW w:w="1138" w:type="dxa"/>
          </w:tcPr>
          <w:p w:rsidR="004D5CF5" w:rsidRPr="00845949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 w:rsidRPr="00845949">
              <w:rPr>
                <w:rStyle w:val="BodyTextChar"/>
                <w:rFonts w:ascii="Calibri"/>
                <w:sz w:val="16"/>
                <w:lang w:val="ru-RU"/>
              </w:rPr>
              <w:t>52,40578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     </w:t>
            </w:r>
            <w:r w:rsidRPr="00845949">
              <w:rPr>
                <w:rStyle w:val="BodyTextChar"/>
                <w:rFonts w:ascii="Calibri"/>
                <w:sz w:val="16"/>
                <w:lang w:val="ru-RU"/>
              </w:rPr>
              <w:t>37,5629</w:t>
            </w:r>
          </w:p>
        </w:tc>
        <w:tc>
          <w:tcPr>
            <w:tcW w:w="1136" w:type="dxa"/>
          </w:tcPr>
          <w:p w:rsidR="004D5CF5" w:rsidRPr="00D220D9" w:rsidRDefault="004D5CF5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№13, №15,№17,№19 по ул.Победы,  частный сектор по ул.Победы.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318" w:type="dxa"/>
          </w:tcPr>
          <w:p w:rsidR="004D5CF5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>г. Ливны ул.Мира, д.225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 w:rsidRPr="00C23417">
              <w:rPr>
                <w:rStyle w:val="BodyTextChar"/>
                <w:rFonts w:ascii="Calibri"/>
                <w:sz w:val="16"/>
                <w:lang w:val="ru-RU"/>
              </w:rPr>
              <w:t>52,401033</w:t>
            </w:r>
            <w:r>
              <w:rPr>
                <w:rStyle w:val="BodyTextChar"/>
                <w:rFonts w:ascii="Calibri"/>
                <w:sz w:val="16"/>
                <w:lang w:val="ru-RU"/>
              </w:rPr>
              <w:t xml:space="preserve">      </w:t>
            </w:r>
            <w:r w:rsidRPr="00C23417">
              <w:rPr>
                <w:rStyle w:val="BodyTextChar"/>
                <w:rFonts w:ascii="Calibri"/>
                <w:sz w:val="16"/>
                <w:lang w:val="ru-RU"/>
              </w:rPr>
              <w:t>37,5616</w:t>
            </w:r>
          </w:p>
        </w:tc>
        <w:tc>
          <w:tcPr>
            <w:tcW w:w="1136" w:type="dxa"/>
          </w:tcPr>
          <w:p w:rsidR="004D5CF5" w:rsidRPr="00D220D9" w:rsidRDefault="004D5CF5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03734C" w:rsidRDefault="004D5CF5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№221,№221А,№225,№227 по ул.Мира.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318" w:type="dxa"/>
          </w:tcPr>
          <w:p w:rsidR="004D5CF5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г.Ливны ул.Березовая д.2 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52,40579 37,5829</w:t>
            </w:r>
          </w:p>
        </w:tc>
        <w:tc>
          <w:tcPr>
            <w:tcW w:w="1136" w:type="dxa"/>
          </w:tcPr>
          <w:p w:rsidR="004D5CF5" w:rsidRPr="00D220D9" w:rsidRDefault="004D5CF5" w:rsidP="001E0D68">
            <w:pPr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Default="004D5CF5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Администрация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-3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</w:t>
            </w:r>
          </w:p>
          <w:p w:rsidR="004D5CF5" w:rsidRPr="00093745" w:rsidRDefault="004D5CF5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2A4463">
              <w:rPr>
                <w:sz w:val="16"/>
                <w:szCs w:val="16"/>
              </w:rPr>
              <w:t>1025700517831</w:t>
            </w:r>
          </w:p>
          <w:p w:rsidR="004D5CF5" w:rsidRPr="00093745" w:rsidRDefault="004D5CF5" w:rsidP="00935B13">
            <w:pPr>
              <w:pStyle w:val="ListParagraph"/>
              <w:jc w:val="both"/>
              <w:rPr>
                <w:sz w:val="14"/>
                <w:szCs w:val="14"/>
              </w:rPr>
            </w:pPr>
            <w:r w:rsidRPr="00093745">
              <w:rPr>
                <w:sz w:val="14"/>
                <w:szCs w:val="14"/>
              </w:rPr>
              <w:t>г.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Ливны,</w:t>
            </w:r>
            <w:r w:rsidRPr="00093745">
              <w:rPr>
                <w:spacing w:val="1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ул.</w:t>
            </w:r>
            <w:r w:rsidRPr="00093745">
              <w:rPr>
                <w:spacing w:val="-4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Ленина</w:t>
            </w:r>
            <w:r w:rsidRPr="00093745">
              <w:rPr>
                <w:spacing w:val="-2"/>
                <w:sz w:val="14"/>
                <w:szCs w:val="14"/>
              </w:rPr>
              <w:t xml:space="preserve"> </w:t>
            </w:r>
            <w:r w:rsidRPr="00093745">
              <w:rPr>
                <w:sz w:val="14"/>
                <w:szCs w:val="14"/>
              </w:rPr>
              <w:t>7</w:t>
            </w:r>
          </w:p>
          <w:p w:rsidR="004D5CF5" w:rsidRPr="00093745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Default="004D5CF5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Многоквартирные дома №2,№4 по ул.Березовая.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52,420187 37,655517</w:t>
            </w:r>
          </w:p>
        </w:tc>
        <w:tc>
          <w:tcPr>
            <w:tcW w:w="1136" w:type="dxa"/>
          </w:tcPr>
          <w:p w:rsidR="004D5CF5" w:rsidRDefault="004D5CF5" w:rsidP="001E0D68">
            <w:pPr>
              <w:rPr>
                <w:sz w:val="12"/>
                <w:szCs w:val="12"/>
                <w:lang w:eastAsia="ar-SA"/>
              </w:rPr>
            </w:pPr>
          </w:p>
          <w:p w:rsidR="004D5CF5" w:rsidRDefault="004D5CF5" w:rsidP="00915B43">
            <w:pPr>
              <w:rPr>
                <w:sz w:val="12"/>
                <w:szCs w:val="12"/>
                <w:lang w:eastAsia="ar-SA"/>
              </w:rPr>
            </w:pPr>
          </w:p>
          <w:p w:rsidR="004D5CF5" w:rsidRPr="00915B43" w:rsidRDefault="004D5CF5" w:rsidP="00915B43">
            <w:pPr>
              <w:jc w:val="center"/>
              <w:rPr>
                <w:sz w:val="12"/>
                <w:szCs w:val="12"/>
                <w:lang w:eastAsia="ar-SA"/>
              </w:rPr>
            </w:pPr>
            <w:r w:rsidRPr="00D220D9">
              <w:rPr>
                <w:sz w:val="12"/>
                <w:szCs w:val="12"/>
                <w:lang w:eastAsia="ar-SA"/>
              </w:rPr>
              <w:t>http://www.adminliv.ru/files/uplo</w:t>
            </w:r>
            <w:r>
              <w:rPr>
                <w:sz w:val="12"/>
                <w:szCs w:val="12"/>
                <w:lang w:eastAsia="ar-SA"/>
              </w:rPr>
              <w:t>ads/images/2019/sanochistka_liv</w:t>
            </w:r>
            <w:r w:rsidRPr="00D220D9">
              <w:rPr>
                <w:sz w:val="12"/>
                <w:szCs w:val="12"/>
                <w:lang w:eastAsia="ar-SA"/>
              </w:rPr>
              <w:t>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 w:rsidP="001E0D68">
            <w:pPr>
              <w:pStyle w:val="ListParagraph"/>
              <w:jc w:val="both"/>
              <w:rPr>
                <w:sz w:val="14"/>
                <w:szCs w:val="14"/>
              </w:rPr>
            </w:pPr>
            <w:r w:rsidRPr="00915B43">
              <w:rPr>
                <w:sz w:val="14"/>
                <w:szCs w:val="14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 w:rsidP="001E0D68">
            <w:pPr>
              <w:pStyle w:val="TableParagraph"/>
              <w:tabs>
                <w:tab w:val="left" w:pos="752"/>
              </w:tabs>
              <w:spacing w:before="1"/>
              <w:ind w:left="109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3БК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52,420890 37,654975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52,421693 37,655208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52,423256 37.657860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52,421292 37,660798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7БК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52,419747 37,661417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52,424116 37.660640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>
            <w:r w:rsidRPr="003D7D9D">
              <w:rPr>
                <w:sz w:val="16"/>
              </w:rPr>
              <w:t>8,0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  <w:tr w:rsidR="004D5CF5" w:rsidTr="00AE3A58">
        <w:trPr>
          <w:trHeight w:val="1260"/>
        </w:trPr>
        <w:tc>
          <w:tcPr>
            <w:tcW w:w="468" w:type="dxa"/>
          </w:tcPr>
          <w:p w:rsidR="004D5CF5" w:rsidRDefault="004D5CF5" w:rsidP="001E0D6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9БК</w:t>
            </w:r>
          </w:p>
        </w:tc>
        <w:tc>
          <w:tcPr>
            <w:tcW w:w="1318" w:type="dxa"/>
          </w:tcPr>
          <w:p w:rsidR="004D5CF5" w:rsidRPr="00915B43" w:rsidRDefault="004D5CF5" w:rsidP="001E0D68">
            <w:pPr>
              <w:pStyle w:val="TableParagraph"/>
              <w:spacing w:before="1" w:line="276" w:lineRule="auto"/>
              <w:jc w:val="both"/>
              <w:rPr>
                <w:sz w:val="16"/>
              </w:rPr>
            </w:pPr>
            <w:r w:rsidRPr="00915B43">
              <w:rPr>
                <w:sz w:val="16"/>
              </w:rPr>
              <w:t>территория городского кладбища в районе п. Георгиевский</w:t>
            </w:r>
          </w:p>
        </w:tc>
        <w:tc>
          <w:tcPr>
            <w:tcW w:w="1138" w:type="dxa"/>
          </w:tcPr>
          <w:p w:rsidR="004D5CF5" w:rsidRPr="00C23417" w:rsidRDefault="004D5CF5" w:rsidP="001E0D68">
            <w:pPr>
              <w:pStyle w:val="TableParagraph"/>
              <w:spacing w:before="3"/>
              <w:ind w:left="0"/>
              <w:rPr>
                <w:rStyle w:val="BodyTextChar"/>
                <w:rFonts w:ascii="Calibri"/>
                <w:sz w:val="16"/>
                <w:lang w:val="ru-RU"/>
              </w:rPr>
            </w:pPr>
            <w:r>
              <w:rPr>
                <w:rStyle w:val="BodyTextChar"/>
                <w:rFonts w:ascii="Calibri"/>
                <w:sz w:val="16"/>
                <w:lang w:val="ru-RU"/>
              </w:rPr>
              <w:t>52,424160 37,661417</w:t>
            </w:r>
          </w:p>
        </w:tc>
        <w:tc>
          <w:tcPr>
            <w:tcW w:w="1136" w:type="dxa"/>
          </w:tcPr>
          <w:p w:rsidR="004D5CF5" w:rsidRDefault="004D5CF5">
            <w:r w:rsidRPr="002F2557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1138" w:type="dxa"/>
          </w:tcPr>
          <w:p w:rsidR="004D5CF5" w:rsidRDefault="004D5CF5" w:rsidP="001E0D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1138" w:type="dxa"/>
          </w:tcPr>
          <w:p w:rsidR="004D5CF5" w:rsidRDefault="004D5CF5">
            <w:r>
              <w:rPr>
                <w:sz w:val="16"/>
              </w:rPr>
              <w:t>12</w:t>
            </w:r>
          </w:p>
        </w:tc>
        <w:tc>
          <w:tcPr>
            <w:tcW w:w="1138" w:type="dxa"/>
          </w:tcPr>
          <w:p w:rsidR="004D5CF5" w:rsidRDefault="004D5CF5" w:rsidP="001E0D68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4D5CF5" w:rsidRDefault="004D5CF5" w:rsidP="001E0D6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7" w:type="dxa"/>
          </w:tcPr>
          <w:p w:rsidR="004D5CF5" w:rsidRDefault="004D5CF5" w:rsidP="001E0D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140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Администрация г. Ливны1025700517831г. Ливны, ул. Ленина 7</w:t>
            </w:r>
          </w:p>
        </w:tc>
        <w:tc>
          <w:tcPr>
            <w:tcW w:w="148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 w:rsidR="004D5CF5" w:rsidRPr="008813E0" w:rsidRDefault="004D5CF5" w:rsidP="001E0D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7" w:type="dxa"/>
          </w:tcPr>
          <w:p w:rsidR="004D5CF5" w:rsidRPr="00915B43" w:rsidRDefault="004D5CF5">
            <w:pPr>
              <w:rPr>
                <w:sz w:val="16"/>
                <w:szCs w:val="16"/>
              </w:rPr>
            </w:pPr>
            <w:r w:rsidRPr="00915B43">
              <w:rPr>
                <w:sz w:val="16"/>
                <w:szCs w:val="16"/>
              </w:rPr>
              <w:t>территория городского кладбища в районе п. Георгиевский</w:t>
            </w:r>
          </w:p>
        </w:tc>
      </w:tr>
    </w:tbl>
    <w:p w:rsidR="004D5CF5" w:rsidRDefault="004D5CF5" w:rsidP="00804185"/>
    <w:p w:rsidR="004D5CF5" w:rsidRDefault="004D5CF5" w:rsidP="00804185">
      <w:pPr>
        <w:ind w:left="-14"/>
        <w:jc w:val="both"/>
        <w:rPr>
          <w:rFonts w:cs="Courier New"/>
          <w:sz w:val="24"/>
          <w:szCs w:val="24"/>
        </w:rPr>
      </w:pPr>
    </w:p>
    <w:sectPr w:rsidR="004D5CF5" w:rsidSect="008B54A6">
      <w:pgSz w:w="16840" w:h="11910" w:orient="landscape"/>
      <w:pgMar w:top="1100" w:right="9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raphik RBC L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62C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86C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BA3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663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907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E6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829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265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BA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F15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D0961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6EAD451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4A6"/>
    <w:rsid w:val="000024BC"/>
    <w:rsid w:val="0000366B"/>
    <w:rsid w:val="00003C5D"/>
    <w:rsid w:val="000056E4"/>
    <w:rsid w:val="000057CA"/>
    <w:rsid w:val="000057D7"/>
    <w:rsid w:val="00005E25"/>
    <w:rsid w:val="0000671F"/>
    <w:rsid w:val="00006891"/>
    <w:rsid w:val="00007DE6"/>
    <w:rsid w:val="000101F6"/>
    <w:rsid w:val="000109EC"/>
    <w:rsid w:val="00010F94"/>
    <w:rsid w:val="000112B2"/>
    <w:rsid w:val="000118F1"/>
    <w:rsid w:val="00012957"/>
    <w:rsid w:val="00014E6F"/>
    <w:rsid w:val="00015964"/>
    <w:rsid w:val="00017DE9"/>
    <w:rsid w:val="00020393"/>
    <w:rsid w:val="00021F23"/>
    <w:rsid w:val="00022496"/>
    <w:rsid w:val="00023124"/>
    <w:rsid w:val="00023359"/>
    <w:rsid w:val="0002500B"/>
    <w:rsid w:val="00027F86"/>
    <w:rsid w:val="00030730"/>
    <w:rsid w:val="00031317"/>
    <w:rsid w:val="00032184"/>
    <w:rsid w:val="00033972"/>
    <w:rsid w:val="0003418E"/>
    <w:rsid w:val="000347EA"/>
    <w:rsid w:val="000352FB"/>
    <w:rsid w:val="000361D4"/>
    <w:rsid w:val="000365BD"/>
    <w:rsid w:val="00036DBC"/>
    <w:rsid w:val="0003734C"/>
    <w:rsid w:val="00040072"/>
    <w:rsid w:val="0004046A"/>
    <w:rsid w:val="00040DB7"/>
    <w:rsid w:val="00041496"/>
    <w:rsid w:val="00042225"/>
    <w:rsid w:val="00043B6B"/>
    <w:rsid w:val="00044650"/>
    <w:rsid w:val="00044F4C"/>
    <w:rsid w:val="000451EF"/>
    <w:rsid w:val="00045AAA"/>
    <w:rsid w:val="00045BCB"/>
    <w:rsid w:val="00045FB0"/>
    <w:rsid w:val="00046698"/>
    <w:rsid w:val="0004710F"/>
    <w:rsid w:val="00047DC5"/>
    <w:rsid w:val="00051F34"/>
    <w:rsid w:val="000521A9"/>
    <w:rsid w:val="0005341A"/>
    <w:rsid w:val="00053BFF"/>
    <w:rsid w:val="00055B74"/>
    <w:rsid w:val="00055E37"/>
    <w:rsid w:val="000574B7"/>
    <w:rsid w:val="00057620"/>
    <w:rsid w:val="00057B13"/>
    <w:rsid w:val="000622E7"/>
    <w:rsid w:val="000626D9"/>
    <w:rsid w:val="00063AF3"/>
    <w:rsid w:val="00063EB3"/>
    <w:rsid w:val="00065A41"/>
    <w:rsid w:val="00067081"/>
    <w:rsid w:val="000676ED"/>
    <w:rsid w:val="00071E0D"/>
    <w:rsid w:val="00071F25"/>
    <w:rsid w:val="00072542"/>
    <w:rsid w:val="000725BD"/>
    <w:rsid w:val="0007498B"/>
    <w:rsid w:val="00075D07"/>
    <w:rsid w:val="0007736D"/>
    <w:rsid w:val="00080144"/>
    <w:rsid w:val="00080F93"/>
    <w:rsid w:val="00081174"/>
    <w:rsid w:val="00081979"/>
    <w:rsid w:val="00082FD1"/>
    <w:rsid w:val="000834DF"/>
    <w:rsid w:val="000843C8"/>
    <w:rsid w:val="00084D1C"/>
    <w:rsid w:val="00085027"/>
    <w:rsid w:val="00085D88"/>
    <w:rsid w:val="0008617F"/>
    <w:rsid w:val="00086F36"/>
    <w:rsid w:val="00092FEB"/>
    <w:rsid w:val="00093745"/>
    <w:rsid w:val="000A027A"/>
    <w:rsid w:val="000A03EF"/>
    <w:rsid w:val="000A0CD2"/>
    <w:rsid w:val="000A643D"/>
    <w:rsid w:val="000A65E6"/>
    <w:rsid w:val="000A691E"/>
    <w:rsid w:val="000A71CD"/>
    <w:rsid w:val="000A7218"/>
    <w:rsid w:val="000B0392"/>
    <w:rsid w:val="000B045D"/>
    <w:rsid w:val="000B07C1"/>
    <w:rsid w:val="000B0E99"/>
    <w:rsid w:val="000B1679"/>
    <w:rsid w:val="000B3606"/>
    <w:rsid w:val="000B715A"/>
    <w:rsid w:val="000B720C"/>
    <w:rsid w:val="000B77C0"/>
    <w:rsid w:val="000B7920"/>
    <w:rsid w:val="000C1308"/>
    <w:rsid w:val="000C1F1A"/>
    <w:rsid w:val="000C2011"/>
    <w:rsid w:val="000C280E"/>
    <w:rsid w:val="000C3ACA"/>
    <w:rsid w:val="000C47C5"/>
    <w:rsid w:val="000C68E1"/>
    <w:rsid w:val="000C6CBA"/>
    <w:rsid w:val="000C7C81"/>
    <w:rsid w:val="000D0020"/>
    <w:rsid w:val="000D07DD"/>
    <w:rsid w:val="000D1BEA"/>
    <w:rsid w:val="000D213C"/>
    <w:rsid w:val="000D3992"/>
    <w:rsid w:val="000D4B1B"/>
    <w:rsid w:val="000D7347"/>
    <w:rsid w:val="000E0438"/>
    <w:rsid w:val="000E13E4"/>
    <w:rsid w:val="000E2440"/>
    <w:rsid w:val="000E41F4"/>
    <w:rsid w:val="000E5AF6"/>
    <w:rsid w:val="000E64C8"/>
    <w:rsid w:val="000E7DA9"/>
    <w:rsid w:val="000F364D"/>
    <w:rsid w:val="000F3800"/>
    <w:rsid w:val="000F3B5C"/>
    <w:rsid w:val="000F46B5"/>
    <w:rsid w:val="000F4F42"/>
    <w:rsid w:val="000F52DD"/>
    <w:rsid w:val="000F74EB"/>
    <w:rsid w:val="000F7931"/>
    <w:rsid w:val="0010093C"/>
    <w:rsid w:val="00100E4A"/>
    <w:rsid w:val="0010174F"/>
    <w:rsid w:val="00102E27"/>
    <w:rsid w:val="00103B1E"/>
    <w:rsid w:val="00106712"/>
    <w:rsid w:val="00106C9C"/>
    <w:rsid w:val="0011081C"/>
    <w:rsid w:val="00111376"/>
    <w:rsid w:val="00111CC5"/>
    <w:rsid w:val="001122DC"/>
    <w:rsid w:val="00112699"/>
    <w:rsid w:val="00115194"/>
    <w:rsid w:val="001159ED"/>
    <w:rsid w:val="00116EE2"/>
    <w:rsid w:val="001173A6"/>
    <w:rsid w:val="0011769F"/>
    <w:rsid w:val="00120916"/>
    <w:rsid w:val="0012193F"/>
    <w:rsid w:val="00124AC5"/>
    <w:rsid w:val="00125D59"/>
    <w:rsid w:val="00126BD4"/>
    <w:rsid w:val="00127646"/>
    <w:rsid w:val="0012786C"/>
    <w:rsid w:val="00127A35"/>
    <w:rsid w:val="0013151A"/>
    <w:rsid w:val="00131FE7"/>
    <w:rsid w:val="001328FE"/>
    <w:rsid w:val="0013461A"/>
    <w:rsid w:val="001372D4"/>
    <w:rsid w:val="00137816"/>
    <w:rsid w:val="00137897"/>
    <w:rsid w:val="00137DC8"/>
    <w:rsid w:val="00140638"/>
    <w:rsid w:val="00140AC9"/>
    <w:rsid w:val="00140B96"/>
    <w:rsid w:val="00141A02"/>
    <w:rsid w:val="00141ECD"/>
    <w:rsid w:val="00142499"/>
    <w:rsid w:val="00142CBA"/>
    <w:rsid w:val="00143769"/>
    <w:rsid w:val="00143B8F"/>
    <w:rsid w:val="00145164"/>
    <w:rsid w:val="001473D9"/>
    <w:rsid w:val="0014764F"/>
    <w:rsid w:val="00150A8E"/>
    <w:rsid w:val="00150BFC"/>
    <w:rsid w:val="00151014"/>
    <w:rsid w:val="00152B88"/>
    <w:rsid w:val="001531A2"/>
    <w:rsid w:val="00153338"/>
    <w:rsid w:val="001535D3"/>
    <w:rsid w:val="0015421F"/>
    <w:rsid w:val="001553C6"/>
    <w:rsid w:val="0015745A"/>
    <w:rsid w:val="001579FA"/>
    <w:rsid w:val="00160295"/>
    <w:rsid w:val="001613FE"/>
    <w:rsid w:val="001637EC"/>
    <w:rsid w:val="00164541"/>
    <w:rsid w:val="00166BB7"/>
    <w:rsid w:val="00167A51"/>
    <w:rsid w:val="00167E2C"/>
    <w:rsid w:val="00167EB2"/>
    <w:rsid w:val="00170197"/>
    <w:rsid w:val="001704D1"/>
    <w:rsid w:val="001721DF"/>
    <w:rsid w:val="00172DE1"/>
    <w:rsid w:val="00173DFF"/>
    <w:rsid w:val="0017477A"/>
    <w:rsid w:val="00174C9D"/>
    <w:rsid w:val="00175A40"/>
    <w:rsid w:val="001775C4"/>
    <w:rsid w:val="001779A6"/>
    <w:rsid w:val="00183C04"/>
    <w:rsid w:val="00183C07"/>
    <w:rsid w:val="001857E9"/>
    <w:rsid w:val="00187198"/>
    <w:rsid w:val="0018763B"/>
    <w:rsid w:val="00187DB0"/>
    <w:rsid w:val="00192B6A"/>
    <w:rsid w:val="00192BFA"/>
    <w:rsid w:val="00193252"/>
    <w:rsid w:val="00194D0B"/>
    <w:rsid w:val="00195190"/>
    <w:rsid w:val="00195796"/>
    <w:rsid w:val="0019645A"/>
    <w:rsid w:val="001973CD"/>
    <w:rsid w:val="00197B45"/>
    <w:rsid w:val="001A07B1"/>
    <w:rsid w:val="001A0C09"/>
    <w:rsid w:val="001A16B1"/>
    <w:rsid w:val="001A1DBA"/>
    <w:rsid w:val="001A21CE"/>
    <w:rsid w:val="001A429B"/>
    <w:rsid w:val="001A7028"/>
    <w:rsid w:val="001B1942"/>
    <w:rsid w:val="001B3B25"/>
    <w:rsid w:val="001B48C7"/>
    <w:rsid w:val="001B4E22"/>
    <w:rsid w:val="001B5E7E"/>
    <w:rsid w:val="001B71C8"/>
    <w:rsid w:val="001B77E5"/>
    <w:rsid w:val="001C36BA"/>
    <w:rsid w:val="001C5556"/>
    <w:rsid w:val="001D0592"/>
    <w:rsid w:val="001D1F70"/>
    <w:rsid w:val="001D307A"/>
    <w:rsid w:val="001D4245"/>
    <w:rsid w:val="001D4581"/>
    <w:rsid w:val="001D4E76"/>
    <w:rsid w:val="001D4EC9"/>
    <w:rsid w:val="001D4F15"/>
    <w:rsid w:val="001D538B"/>
    <w:rsid w:val="001D5E15"/>
    <w:rsid w:val="001D613B"/>
    <w:rsid w:val="001D6A79"/>
    <w:rsid w:val="001E07B2"/>
    <w:rsid w:val="001E0D45"/>
    <w:rsid w:val="001E0D68"/>
    <w:rsid w:val="001E3DC9"/>
    <w:rsid w:val="001E4176"/>
    <w:rsid w:val="001E4225"/>
    <w:rsid w:val="001E4D17"/>
    <w:rsid w:val="001E6188"/>
    <w:rsid w:val="001E6390"/>
    <w:rsid w:val="001E76C2"/>
    <w:rsid w:val="001F1B9C"/>
    <w:rsid w:val="001F2573"/>
    <w:rsid w:val="001F35C8"/>
    <w:rsid w:val="001F4388"/>
    <w:rsid w:val="001F478E"/>
    <w:rsid w:val="001F55B2"/>
    <w:rsid w:val="001F5A83"/>
    <w:rsid w:val="001F5D7A"/>
    <w:rsid w:val="001F5E01"/>
    <w:rsid w:val="001F6123"/>
    <w:rsid w:val="001F644E"/>
    <w:rsid w:val="00202A64"/>
    <w:rsid w:val="0020452C"/>
    <w:rsid w:val="00204659"/>
    <w:rsid w:val="00206F09"/>
    <w:rsid w:val="00212A19"/>
    <w:rsid w:val="00212FF1"/>
    <w:rsid w:val="002135DA"/>
    <w:rsid w:val="00217F4C"/>
    <w:rsid w:val="00220B91"/>
    <w:rsid w:val="00220C89"/>
    <w:rsid w:val="002231E6"/>
    <w:rsid w:val="0022347C"/>
    <w:rsid w:val="002239B8"/>
    <w:rsid w:val="00223AC0"/>
    <w:rsid w:val="002266C7"/>
    <w:rsid w:val="00226BAB"/>
    <w:rsid w:val="00230896"/>
    <w:rsid w:val="00231D41"/>
    <w:rsid w:val="00232962"/>
    <w:rsid w:val="00233551"/>
    <w:rsid w:val="00234EB7"/>
    <w:rsid w:val="002374DF"/>
    <w:rsid w:val="00241901"/>
    <w:rsid w:val="00243775"/>
    <w:rsid w:val="00243A1E"/>
    <w:rsid w:val="0024407D"/>
    <w:rsid w:val="00244154"/>
    <w:rsid w:val="002441CB"/>
    <w:rsid w:val="002445E2"/>
    <w:rsid w:val="00244F7A"/>
    <w:rsid w:val="002457D0"/>
    <w:rsid w:val="00245FCA"/>
    <w:rsid w:val="00246196"/>
    <w:rsid w:val="002467BE"/>
    <w:rsid w:val="002468E8"/>
    <w:rsid w:val="00250AE5"/>
    <w:rsid w:val="00251939"/>
    <w:rsid w:val="00251C2B"/>
    <w:rsid w:val="0025249E"/>
    <w:rsid w:val="00254320"/>
    <w:rsid w:val="0025456E"/>
    <w:rsid w:val="002556BC"/>
    <w:rsid w:val="00256428"/>
    <w:rsid w:val="00257025"/>
    <w:rsid w:val="002576C9"/>
    <w:rsid w:val="00257FBF"/>
    <w:rsid w:val="00260A3D"/>
    <w:rsid w:val="00260FE0"/>
    <w:rsid w:val="00262AAC"/>
    <w:rsid w:val="00262FB8"/>
    <w:rsid w:val="002651BB"/>
    <w:rsid w:val="00265778"/>
    <w:rsid w:val="00265914"/>
    <w:rsid w:val="00265D00"/>
    <w:rsid w:val="00272D98"/>
    <w:rsid w:val="00273CDC"/>
    <w:rsid w:val="002753AD"/>
    <w:rsid w:val="00275C7B"/>
    <w:rsid w:val="00275F25"/>
    <w:rsid w:val="0028076E"/>
    <w:rsid w:val="00280AC2"/>
    <w:rsid w:val="00283598"/>
    <w:rsid w:val="00283C1A"/>
    <w:rsid w:val="0028446B"/>
    <w:rsid w:val="002852F8"/>
    <w:rsid w:val="002859F9"/>
    <w:rsid w:val="00285D19"/>
    <w:rsid w:val="00285FC5"/>
    <w:rsid w:val="00286E5E"/>
    <w:rsid w:val="00287D90"/>
    <w:rsid w:val="002924E2"/>
    <w:rsid w:val="00292F36"/>
    <w:rsid w:val="00293EB9"/>
    <w:rsid w:val="002949E5"/>
    <w:rsid w:val="002950CD"/>
    <w:rsid w:val="00295F28"/>
    <w:rsid w:val="0029637E"/>
    <w:rsid w:val="00296461"/>
    <w:rsid w:val="00296D6E"/>
    <w:rsid w:val="00297CB1"/>
    <w:rsid w:val="002A1D1B"/>
    <w:rsid w:val="002A20D7"/>
    <w:rsid w:val="002A3389"/>
    <w:rsid w:val="002A350B"/>
    <w:rsid w:val="002A4463"/>
    <w:rsid w:val="002A5265"/>
    <w:rsid w:val="002A5915"/>
    <w:rsid w:val="002A72E4"/>
    <w:rsid w:val="002A7B53"/>
    <w:rsid w:val="002A7D2F"/>
    <w:rsid w:val="002B0CD0"/>
    <w:rsid w:val="002B2C35"/>
    <w:rsid w:val="002B33E3"/>
    <w:rsid w:val="002B4D7E"/>
    <w:rsid w:val="002B7034"/>
    <w:rsid w:val="002C2ABC"/>
    <w:rsid w:val="002C429E"/>
    <w:rsid w:val="002C569E"/>
    <w:rsid w:val="002C578A"/>
    <w:rsid w:val="002C686D"/>
    <w:rsid w:val="002C69A7"/>
    <w:rsid w:val="002C6E26"/>
    <w:rsid w:val="002C777A"/>
    <w:rsid w:val="002D03E5"/>
    <w:rsid w:val="002D0BF2"/>
    <w:rsid w:val="002D0E47"/>
    <w:rsid w:val="002D1343"/>
    <w:rsid w:val="002D17DB"/>
    <w:rsid w:val="002D28F7"/>
    <w:rsid w:val="002D3541"/>
    <w:rsid w:val="002D3548"/>
    <w:rsid w:val="002D5BE0"/>
    <w:rsid w:val="002D660B"/>
    <w:rsid w:val="002D7689"/>
    <w:rsid w:val="002E5DDE"/>
    <w:rsid w:val="002E6D9E"/>
    <w:rsid w:val="002E73BD"/>
    <w:rsid w:val="002F0353"/>
    <w:rsid w:val="002F0CFD"/>
    <w:rsid w:val="002F1010"/>
    <w:rsid w:val="002F2557"/>
    <w:rsid w:val="002F29C4"/>
    <w:rsid w:val="002F2C94"/>
    <w:rsid w:val="002F407A"/>
    <w:rsid w:val="002F4E7E"/>
    <w:rsid w:val="002F5069"/>
    <w:rsid w:val="002F6529"/>
    <w:rsid w:val="002F6B80"/>
    <w:rsid w:val="002F6C29"/>
    <w:rsid w:val="002F7250"/>
    <w:rsid w:val="003011C1"/>
    <w:rsid w:val="003015B4"/>
    <w:rsid w:val="003028A0"/>
    <w:rsid w:val="003054B8"/>
    <w:rsid w:val="003065DA"/>
    <w:rsid w:val="00307567"/>
    <w:rsid w:val="0030772A"/>
    <w:rsid w:val="00311627"/>
    <w:rsid w:val="00311F9C"/>
    <w:rsid w:val="00312EC0"/>
    <w:rsid w:val="00313AE0"/>
    <w:rsid w:val="003146A1"/>
    <w:rsid w:val="00315178"/>
    <w:rsid w:val="00316BDE"/>
    <w:rsid w:val="00317131"/>
    <w:rsid w:val="00320EA0"/>
    <w:rsid w:val="00321FF2"/>
    <w:rsid w:val="00322000"/>
    <w:rsid w:val="0032364F"/>
    <w:rsid w:val="003259C6"/>
    <w:rsid w:val="003273BC"/>
    <w:rsid w:val="0033008F"/>
    <w:rsid w:val="00332BC4"/>
    <w:rsid w:val="00334017"/>
    <w:rsid w:val="00334E5F"/>
    <w:rsid w:val="00334E91"/>
    <w:rsid w:val="0033525C"/>
    <w:rsid w:val="00335574"/>
    <w:rsid w:val="003356B4"/>
    <w:rsid w:val="00336110"/>
    <w:rsid w:val="00336929"/>
    <w:rsid w:val="00337E80"/>
    <w:rsid w:val="00340157"/>
    <w:rsid w:val="003403DD"/>
    <w:rsid w:val="003409AA"/>
    <w:rsid w:val="0034197D"/>
    <w:rsid w:val="00341B63"/>
    <w:rsid w:val="003424CA"/>
    <w:rsid w:val="00342E7A"/>
    <w:rsid w:val="00343E77"/>
    <w:rsid w:val="00344348"/>
    <w:rsid w:val="003465D1"/>
    <w:rsid w:val="003520F6"/>
    <w:rsid w:val="0035358B"/>
    <w:rsid w:val="00353B84"/>
    <w:rsid w:val="003551A7"/>
    <w:rsid w:val="003552AD"/>
    <w:rsid w:val="00356647"/>
    <w:rsid w:val="00357FFD"/>
    <w:rsid w:val="00361A64"/>
    <w:rsid w:val="00363010"/>
    <w:rsid w:val="00366127"/>
    <w:rsid w:val="00366ED4"/>
    <w:rsid w:val="0037007B"/>
    <w:rsid w:val="00370683"/>
    <w:rsid w:val="00371BF5"/>
    <w:rsid w:val="00371D0D"/>
    <w:rsid w:val="00372E53"/>
    <w:rsid w:val="00373361"/>
    <w:rsid w:val="00373F8D"/>
    <w:rsid w:val="00374702"/>
    <w:rsid w:val="003748B9"/>
    <w:rsid w:val="0037673F"/>
    <w:rsid w:val="00376C8A"/>
    <w:rsid w:val="00377D51"/>
    <w:rsid w:val="003809F4"/>
    <w:rsid w:val="00382474"/>
    <w:rsid w:val="00382949"/>
    <w:rsid w:val="00382AF2"/>
    <w:rsid w:val="00383E65"/>
    <w:rsid w:val="0038476B"/>
    <w:rsid w:val="0038536C"/>
    <w:rsid w:val="00385813"/>
    <w:rsid w:val="00385A98"/>
    <w:rsid w:val="00387C7E"/>
    <w:rsid w:val="00390757"/>
    <w:rsid w:val="0039456D"/>
    <w:rsid w:val="00394AE5"/>
    <w:rsid w:val="00395519"/>
    <w:rsid w:val="00395FD9"/>
    <w:rsid w:val="003972E1"/>
    <w:rsid w:val="003A31E1"/>
    <w:rsid w:val="003A3286"/>
    <w:rsid w:val="003A32CC"/>
    <w:rsid w:val="003A3E3E"/>
    <w:rsid w:val="003A73EF"/>
    <w:rsid w:val="003A7C6B"/>
    <w:rsid w:val="003B0CB0"/>
    <w:rsid w:val="003B1AF6"/>
    <w:rsid w:val="003B1F43"/>
    <w:rsid w:val="003B2A60"/>
    <w:rsid w:val="003B2F57"/>
    <w:rsid w:val="003B40F0"/>
    <w:rsid w:val="003B62EF"/>
    <w:rsid w:val="003C052E"/>
    <w:rsid w:val="003C067B"/>
    <w:rsid w:val="003C188A"/>
    <w:rsid w:val="003C2086"/>
    <w:rsid w:val="003C352D"/>
    <w:rsid w:val="003C5AB5"/>
    <w:rsid w:val="003D1911"/>
    <w:rsid w:val="003D558A"/>
    <w:rsid w:val="003D77F3"/>
    <w:rsid w:val="003D7D9D"/>
    <w:rsid w:val="003D7EE3"/>
    <w:rsid w:val="003E1694"/>
    <w:rsid w:val="003E2736"/>
    <w:rsid w:val="003E2819"/>
    <w:rsid w:val="003E7EB5"/>
    <w:rsid w:val="003F0269"/>
    <w:rsid w:val="003F19AF"/>
    <w:rsid w:val="003F5453"/>
    <w:rsid w:val="003F6391"/>
    <w:rsid w:val="003F65CA"/>
    <w:rsid w:val="003F76DB"/>
    <w:rsid w:val="004006F3"/>
    <w:rsid w:val="004019A4"/>
    <w:rsid w:val="00401A46"/>
    <w:rsid w:val="00401AC7"/>
    <w:rsid w:val="00401EBF"/>
    <w:rsid w:val="004021CB"/>
    <w:rsid w:val="0040276B"/>
    <w:rsid w:val="00402CE9"/>
    <w:rsid w:val="00403913"/>
    <w:rsid w:val="00404449"/>
    <w:rsid w:val="00404CB4"/>
    <w:rsid w:val="00405004"/>
    <w:rsid w:val="00405982"/>
    <w:rsid w:val="00405A18"/>
    <w:rsid w:val="004110E6"/>
    <w:rsid w:val="00412BB6"/>
    <w:rsid w:val="004208E3"/>
    <w:rsid w:val="00424578"/>
    <w:rsid w:val="0042473D"/>
    <w:rsid w:val="0042536B"/>
    <w:rsid w:val="0042579B"/>
    <w:rsid w:val="00427008"/>
    <w:rsid w:val="00430B47"/>
    <w:rsid w:val="00430C5B"/>
    <w:rsid w:val="00431030"/>
    <w:rsid w:val="00432D83"/>
    <w:rsid w:val="004334DD"/>
    <w:rsid w:val="00433695"/>
    <w:rsid w:val="0043466F"/>
    <w:rsid w:val="00434D24"/>
    <w:rsid w:val="00435A40"/>
    <w:rsid w:val="004370F3"/>
    <w:rsid w:val="00440266"/>
    <w:rsid w:val="00440EC0"/>
    <w:rsid w:val="00443373"/>
    <w:rsid w:val="00443DDB"/>
    <w:rsid w:val="004448D8"/>
    <w:rsid w:val="00445D77"/>
    <w:rsid w:val="00445F67"/>
    <w:rsid w:val="00447160"/>
    <w:rsid w:val="004502EF"/>
    <w:rsid w:val="00450926"/>
    <w:rsid w:val="00452D1D"/>
    <w:rsid w:val="004555B9"/>
    <w:rsid w:val="00456A06"/>
    <w:rsid w:val="004611C8"/>
    <w:rsid w:val="00461BBB"/>
    <w:rsid w:val="00461F06"/>
    <w:rsid w:val="004679D1"/>
    <w:rsid w:val="00467A8C"/>
    <w:rsid w:val="00467F61"/>
    <w:rsid w:val="00471D5D"/>
    <w:rsid w:val="00472E72"/>
    <w:rsid w:val="00474159"/>
    <w:rsid w:val="00474624"/>
    <w:rsid w:val="00474A20"/>
    <w:rsid w:val="004750F0"/>
    <w:rsid w:val="004814D3"/>
    <w:rsid w:val="0048239E"/>
    <w:rsid w:val="00484CA5"/>
    <w:rsid w:val="00484DAC"/>
    <w:rsid w:val="0048563B"/>
    <w:rsid w:val="00485935"/>
    <w:rsid w:val="00485B84"/>
    <w:rsid w:val="004868EA"/>
    <w:rsid w:val="004871CC"/>
    <w:rsid w:val="004922DB"/>
    <w:rsid w:val="00492387"/>
    <w:rsid w:val="00492D81"/>
    <w:rsid w:val="00493779"/>
    <w:rsid w:val="004941BB"/>
    <w:rsid w:val="00496952"/>
    <w:rsid w:val="004975AF"/>
    <w:rsid w:val="004979BF"/>
    <w:rsid w:val="00497D41"/>
    <w:rsid w:val="004A0C82"/>
    <w:rsid w:val="004A129E"/>
    <w:rsid w:val="004A1484"/>
    <w:rsid w:val="004A16A5"/>
    <w:rsid w:val="004A2610"/>
    <w:rsid w:val="004A3246"/>
    <w:rsid w:val="004A5653"/>
    <w:rsid w:val="004A60BC"/>
    <w:rsid w:val="004A64EE"/>
    <w:rsid w:val="004B00D1"/>
    <w:rsid w:val="004B0BAA"/>
    <w:rsid w:val="004B2DCF"/>
    <w:rsid w:val="004B3916"/>
    <w:rsid w:val="004B3D73"/>
    <w:rsid w:val="004B3ED2"/>
    <w:rsid w:val="004B41A5"/>
    <w:rsid w:val="004B5E48"/>
    <w:rsid w:val="004B636B"/>
    <w:rsid w:val="004B6662"/>
    <w:rsid w:val="004B6BE8"/>
    <w:rsid w:val="004C0460"/>
    <w:rsid w:val="004C0E15"/>
    <w:rsid w:val="004C2B80"/>
    <w:rsid w:val="004C32D2"/>
    <w:rsid w:val="004C341B"/>
    <w:rsid w:val="004C66E1"/>
    <w:rsid w:val="004C6C9D"/>
    <w:rsid w:val="004C709D"/>
    <w:rsid w:val="004C74F9"/>
    <w:rsid w:val="004D0447"/>
    <w:rsid w:val="004D0951"/>
    <w:rsid w:val="004D1AFD"/>
    <w:rsid w:val="004D250E"/>
    <w:rsid w:val="004D3EBD"/>
    <w:rsid w:val="004D47F1"/>
    <w:rsid w:val="004D5885"/>
    <w:rsid w:val="004D593C"/>
    <w:rsid w:val="004D5AA4"/>
    <w:rsid w:val="004D5CF5"/>
    <w:rsid w:val="004D617D"/>
    <w:rsid w:val="004D7173"/>
    <w:rsid w:val="004E0D54"/>
    <w:rsid w:val="004E0E1C"/>
    <w:rsid w:val="004E1156"/>
    <w:rsid w:val="004E1286"/>
    <w:rsid w:val="004E1C2A"/>
    <w:rsid w:val="004E2665"/>
    <w:rsid w:val="004E3672"/>
    <w:rsid w:val="004E3C3D"/>
    <w:rsid w:val="004E43A1"/>
    <w:rsid w:val="004E7773"/>
    <w:rsid w:val="004E7F4C"/>
    <w:rsid w:val="004F295C"/>
    <w:rsid w:val="004F3060"/>
    <w:rsid w:val="004F3728"/>
    <w:rsid w:val="004F39A5"/>
    <w:rsid w:val="004F4A53"/>
    <w:rsid w:val="004F581F"/>
    <w:rsid w:val="004F614C"/>
    <w:rsid w:val="004F7511"/>
    <w:rsid w:val="00500253"/>
    <w:rsid w:val="0050048F"/>
    <w:rsid w:val="005005E8"/>
    <w:rsid w:val="00501731"/>
    <w:rsid w:val="005020BD"/>
    <w:rsid w:val="0050269B"/>
    <w:rsid w:val="00504616"/>
    <w:rsid w:val="00504B5F"/>
    <w:rsid w:val="00504DB5"/>
    <w:rsid w:val="005056E6"/>
    <w:rsid w:val="00507D91"/>
    <w:rsid w:val="0051026B"/>
    <w:rsid w:val="005125A2"/>
    <w:rsid w:val="00512A3E"/>
    <w:rsid w:val="005147D8"/>
    <w:rsid w:val="00516425"/>
    <w:rsid w:val="00517ABE"/>
    <w:rsid w:val="005202C4"/>
    <w:rsid w:val="00520D94"/>
    <w:rsid w:val="00521DE5"/>
    <w:rsid w:val="00522D75"/>
    <w:rsid w:val="00523BFE"/>
    <w:rsid w:val="00524598"/>
    <w:rsid w:val="005270FF"/>
    <w:rsid w:val="0053011B"/>
    <w:rsid w:val="00530711"/>
    <w:rsid w:val="00530B3C"/>
    <w:rsid w:val="005311F8"/>
    <w:rsid w:val="0053126D"/>
    <w:rsid w:val="00532481"/>
    <w:rsid w:val="00532EBF"/>
    <w:rsid w:val="00534A83"/>
    <w:rsid w:val="00535833"/>
    <w:rsid w:val="005365D7"/>
    <w:rsid w:val="00536DC2"/>
    <w:rsid w:val="00536DF0"/>
    <w:rsid w:val="00540F13"/>
    <w:rsid w:val="00541D87"/>
    <w:rsid w:val="0054227C"/>
    <w:rsid w:val="00542CA7"/>
    <w:rsid w:val="00543A3C"/>
    <w:rsid w:val="00547E10"/>
    <w:rsid w:val="00550475"/>
    <w:rsid w:val="00551EF3"/>
    <w:rsid w:val="005525FE"/>
    <w:rsid w:val="0055456D"/>
    <w:rsid w:val="00555166"/>
    <w:rsid w:val="00555748"/>
    <w:rsid w:val="0055633D"/>
    <w:rsid w:val="0055671F"/>
    <w:rsid w:val="00561AFB"/>
    <w:rsid w:val="00562CCA"/>
    <w:rsid w:val="0056315F"/>
    <w:rsid w:val="00564743"/>
    <w:rsid w:val="0056489C"/>
    <w:rsid w:val="005659AF"/>
    <w:rsid w:val="00565DC7"/>
    <w:rsid w:val="00565E02"/>
    <w:rsid w:val="005701C5"/>
    <w:rsid w:val="00570DEC"/>
    <w:rsid w:val="005718DE"/>
    <w:rsid w:val="00572029"/>
    <w:rsid w:val="005729C7"/>
    <w:rsid w:val="00576E6D"/>
    <w:rsid w:val="00576F6B"/>
    <w:rsid w:val="005832EF"/>
    <w:rsid w:val="00583AC2"/>
    <w:rsid w:val="00585AC7"/>
    <w:rsid w:val="00586F70"/>
    <w:rsid w:val="005878F2"/>
    <w:rsid w:val="00587919"/>
    <w:rsid w:val="005918E4"/>
    <w:rsid w:val="00591EFE"/>
    <w:rsid w:val="005933E4"/>
    <w:rsid w:val="00595D09"/>
    <w:rsid w:val="00596B0D"/>
    <w:rsid w:val="005970AC"/>
    <w:rsid w:val="00597668"/>
    <w:rsid w:val="005A2A0B"/>
    <w:rsid w:val="005A2B57"/>
    <w:rsid w:val="005A46E2"/>
    <w:rsid w:val="005A4E94"/>
    <w:rsid w:val="005A5515"/>
    <w:rsid w:val="005A618E"/>
    <w:rsid w:val="005A6E8D"/>
    <w:rsid w:val="005A72A1"/>
    <w:rsid w:val="005B0ABE"/>
    <w:rsid w:val="005B16B6"/>
    <w:rsid w:val="005B3403"/>
    <w:rsid w:val="005B381A"/>
    <w:rsid w:val="005B3E16"/>
    <w:rsid w:val="005B558C"/>
    <w:rsid w:val="005C0EFF"/>
    <w:rsid w:val="005C220E"/>
    <w:rsid w:val="005C2D4E"/>
    <w:rsid w:val="005C2E5B"/>
    <w:rsid w:val="005C3300"/>
    <w:rsid w:val="005C3CFB"/>
    <w:rsid w:val="005D0767"/>
    <w:rsid w:val="005D0E85"/>
    <w:rsid w:val="005D16F6"/>
    <w:rsid w:val="005D1F27"/>
    <w:rsid w:val="005D2B38"/>
    <w:rsid w:val="005D3195"/>
    <w:rsid w:val="005D41AD"/>
    <w:rsid w:val="005D450C"/>
    <w:rsid w:val="005D5ACB"/>
    <w:rsid w:val="005E0068"/>
    <w:rsid w:val="005E04DA"/>
    <w:rsid w:val="005E1A29"/>
    <w:rsid w:val="005E2130"/>
    <w:rsid w:val="005E2A73"/>
    <w:rsid w:val="005E2F80"/>
    <w:rsid w:val="005E46F4"/>
    <w:rsid w:val="005E576D"/>
    <w:rsid w:val="005E5B5B"/>
    <w:rsid w:val="005E6CF7"/>
    <w:rsid w:val="005E7166"/>
    <w:rsid w:val="005F0A62"/>
    <w:rsid w:val="005F1909"/>
    <w:rsid w:val="005F1D0A"/>
    <w:rsid w:val="005F2807"/>
    <w:rsid w:val="005F3549"/>
    <w:rsid w:val="005F42AC"/>
    <w:rsid w:val="005F45C3"/>
    <w:rsid w:val="005F49AB"/>
    <w:rsid w:val="005F562C"/>
    <w:rsid w:val="005F68E6"/>
    <w:rsid w:val="005F72D5"/>
    <w:rsid w:val="006014B5"/>
    <w:rsid w:val="00602E72"/>
    <w:rsid w:val="00603FE1"/>
    <w:rsid w:val="006049D9"/>
    <w:rsid w:val="00605CC4"/>
    <w:rsid w:val="006065BE"/>
    <w:rsid w:val="006104A0"/>
    <w:rsid w:val="00610A01"/>
    <w:rsid w:val="006110A8"/>
    <w:rsid w:val="006112CB"/>
    <w:rsid w:val="00611736"/>
    <w:rsid w:val="00612A7D"/>
    <w:rsid w:val="006144F0"/>
    <w:rsid w:val="006150B2"/>
    <w:rsid w:val="00617858"/>
    <w:rsid w:val="006178D5"/>
    <w:rsid w:val="00617DC4"/>
    <w:rsid w:val="00620DC0"/>
    <w:rsid w:val="00620FA7"/>
    <w:rsid w:val="006218D7"/>
    <w:rsid w:val="00622DCA"/>
    <w:rsid w:val="00622E74"/>
    <w:rsid w:val="00622F33"/>
    <w:rsid w:val="00623848"/>
    <w:rsid w:val="00623C0A"/>
    <w:rsid w:val="0062547A"/>
    <w:rsid w:val="00626141"/>
    <w:rsid w:val="0062660B"/>
    <w:rsid w:val="00627EA0"/>
    <w:rsid w:val="00630FAB"/>
    <w:rsid w:val="006331CF"/>
    <w:rsid w:val="00633621"/>
    <w:rsid w:val="00633873"/>
    <w:rsid w:val="00634C20"/>
    <w:rsid w:val="00634F1E"/>
    <w:rsid w:val="00635953"/>
    <w:rsid w:val="00637F5F"/>
    <w:rsid w:val="00640446"/>
    <w:rsid w:val="00642678"/>
    <w:rsid w:val="006427C3"/>
    <w:rsid w:val="006427DE"/>
    <w:rsid w:val="00643BBA"/>
    <w:rsid w:val="006444BC"/>
    <w:rsid w:val="00645A42"/>
    <w:rsid w:val="00645EB9"/>
    <w:rsid w:val="00645F26"/>
    <w:rsid w:val="006464D7"/>
    <w:rsid w:val="00647F65"/>
    <w:rsid w:val="0065028B"/>
    <w:rsid w:val="006508D1"/>
    <w:rsid w:val="0065191C"/>
    <w:rsid w:val="00653179"/>
    <w:rsid w:val="00653AEC"/>
    <w:rsid w:val="00654971"/>
    <w:rsid w:val="00655552"/>
    <w:rsid w:val="0065707C"/>
    <w:rsid w:val="0066016C"/>
    <w:rsid w:val="00661109"/>
    <w:rsid w:val="006634C4"/>
    <w:rsid w:val="006647E1"/>
    <w:rsid w:val="00664EF2"/>
    <w:rsid w:val="0067087B"/>
    <w:rsid w:val="00670953"/>
    <w:rsid w:val="0067121A"/>
    <w:rsid w:val="00671BBE"/>
    <w:rsid w:val="00673EE2"/>
    <w:rsid w:val="00677D46"/>
    <w:rsid w:val="00680594"/>
    <w:rsid w:val="00681D02"/>
    <w:rsid w:val="006823F2"/>
    <w:rsid w:val="00684D55"/>
    <w:rsid w:val="006860E6"/>
    <w:rsid w:val="006919FD"/>
    <w:rsid w:val="00691E65"/>
    <w:rsid w:val="00692084"/>
    <w:rsid w:val="00692B3D"/>
    <w:rsid w:val="00694931"/>
    <w:rsid w:val="006954E0"/>
    <w:rsid w:val="0069580F"/>
    <w:rsid w:val="006963A2"/>
    <w:rsid w:val="00696BB4"/>
    <w:rsid w:val="00696E32"/>
    <w:rsid w:val="006A072A"/>
    <w:rsid w:val="006A0F8C"/>
    <w:rsid w:val="006A2F4D"/>
    <w:rsid w:val="006A387F"/>
    <w:rsid w:val="006A427D"/>
    <w:rsid w:val="006A4EAC"/>
    <w:rsid w:val="006A5924"/>
    <w:rsid w:val="006A6DCC"/>
    <w:rsid w:val="006A71BF"/>
    <w:rsid w:val="006A7443"/>
    <w:rsid w:val="006B0463"/>
    <w:rsid w:val="006B0C9D"/>
    <w:rsid w:val="006B2BA2"/>
    <w:rsid w:val="006B3876"/>
    <w:rsid w:val="006B3D03"/>
    <w:rsid w:val="006B5BC0"/>
    <w:rsid w:val="006B6119"/>
    <w:rsid w:val="006B62D9"/>
    <w:rsid w:val="006B785B"/>
    <w:rsid w:val="006C4AD6"/>
    <w:rsid w:val="006C4C1D"/>
    <w:rsid w:val="006C6001"/>
    <w:rsid w:val="006C6CFA"/>
    <w:rsid w:val="006D014D"/>
    <w:rsid w:val="006D4E2E"/>
    <w:rsid w:val="006D5137"/>
    <w:rsid w:val="006D5BB3"/>
    <w:rsid w:val="006D7E0F"/>
    <w:rsid w:val="006E2802"/>
    <w:rsid w:val="006E3B6E"/>
    <w:rsid w:val="006E61AA"/>
    <w:rsid w:val="006E6FBD"/>
    <w:rsid w:val="006F0F25"/>
    <w:rsid w:val="006F33F1"/>
    <w:rsid w:val="006F3867"/>
    <w:rsid w:val="006F40A9"/>
    <w:rsid w:val="0070274C"/>
    <w:rsid w:val="007027B7"/>
    <w:rsid w:val="00706BA9"/>
    <w:rsid w:val="007072DD"/>
    <w:rsid w:val="00707D79"/>
    <w:rsid w:val="007114FF"/>
    <w:rsid w:val="0071497F"/>
    <w:rsid w:val="007163CD"/>
    <w:rsid w:val="00716C59"/>
    <w:rsid w:val="00716EA2"/>
    <w:rsid w:val="007204DF"/>
    <w:rsid w:val="0072064E"/>
    <w:rsid w:val="00720A9F"/>
    <w:rsid w:val="0072147F"/>
    <w:rsid w:val="00721CC2"/>
    <w:rsid w:val="00722207"/>
    <w:rsid w:val="007230E6"/>
    <w:rsid w:val="00723CC0"/>
    <w:rsid w:val="00723E8C"/>
    <w:rsid w:val="007242AD"/>
    <w:rsid w:val="007263CF"/>
    <w:rsid w:val="0072708D"/>
    <w:rsid w:val="007328EB"/>
    <w:rsid w:val="007337BC"/>
    <w:rsid w:val="00734388"/>
    <w:rsid w:val="00734EDD"/>
    <w:rsid w:val="007358DA"/>
    <w:rsid w:val="007370FC"/>
    <w:rsid w:val="0073787F"/>
    <w:rsid w:val="00740AE1"/>
    <w:rsid w:val="00740DDD"/>
    <w:rsid w:val="00741CBB"/>
    <w:rsid w:val="0074317B"/>
    <w:rsid w:val="007444AC"/>
    <w:rsid w:val="00744AAF"/>
    <w:rsid w:val="00745132"/>
    <w:rsid w:val="00745F55"/>
    <w:rsid w:val="007460C1"/>
    <w:rsid w:val="0074649C"/>
    <w:rsid w:val="007508B0"/>
    <w:rsid w:val="007544DE"/>
    <w:rsid w:val="00756D80"/>
    <w:rsid w:val="00766EBA"/>
    <w:rsid w:val="00770969"/>
    <w:rsid w:val="00775704"/>
    <w:rsid w:val="00776382"/>
    <w:rsid w:val="0077654B"/>
    <w:rsid w:val="00776EEB"/>
    <w:rsid w:val="00780957"/>
    <w:rsid w:val="00780962"/>
    <w:rsid w:val="00780D90"/>
    <w:rsid w:val="007815DA"/>
    <w:rsid w:val="0078221A"/>
    <w:rsid w:val="00782AE6"/>
    <w:rsid w:val="00784CF1"/>
    <w:rsid w:val="00784D83"/>
    <w:rsid w:val="00787725"/>
    <w:rsid w:val="007928E7"/>
    <w:rsid w:val="00793BE7"/>
    <w:rsid w:val="00794239"/>
    <w:rsid w:val="007961EF"/>
    <w:rsid w:val="007964FF"/>
    <w:rsid w:val="007970DE"/>
    <w:rsid w:val="007A07F5"/>
    <w:rsid w:val="007A0C12"/>
    <w:rsid w:val="007A21BF"/>
    <w:rsid w:val="007A28B5"/>
    <w:rsid w:val="007A3935"/>
    <w:rsid w:val="007A405A"/>
    <w:rsid w:val="007A5722"/>
    <w:rsid w:val="007A5881"/>
    <w:rsid w:val="007A68AE"/>
    <w:rsid w:val="007B3E22"/>
    <w:rsid w:val="007B5878"/>
    <w:rsid w:val="007B5D1B"/>
    <w:rsid w:val="007B61DE"/>
    <w:rsid w:val="007B7768"/>
    <w:rsid w:val="007C0761"/>
    <w:rsid w:val="007C1D93"/>
    <w:rsid w:val="007C27E6"/>
    <w:rsid w:val="007C3479"/>
    <w:rsid w:val="007C3C2B"/>
    <w:rsid w:val="007C640D"/>
    <w:rsid w:val="007D0637"/>
    <w:rsid w:val="007D394E"/>
    <w:rsid w:val="007D48E0"/>
    <w:rsid w:val="007D70BB"/>
    <w:rsid w:val="007D7357"/>
    <w:rsid w:val="007D7416"/>
    <w:rsid w:val="007E1676"/>
    <w:rsid w:val="007E21E4"/>
    <w:rsid w:val="007E2309"/>
    <w:rsid w:val="007E33C6"/>
    <w:rsid w:val="007E3B7C"/>
    <w:rsid w:val="007F178B"/>
    <w:rsid w:val="007F1A89"/>
    <w:rsid w:val="007F1C1E"/>
    <w:rsid w:val="007F4AB9"/>
    <w:rsid w:val="007F6D55"/>
    <w:rsid w:val="007F76CF"/>
    <w:rsid w:val="0080026C"/>
    <w:rsid w:val="00800866"/>
    <w:rsid w:val="00803B04"/>
    <w:rsid w:val="00804185"/>
    <w:rsid w:val="00806CFD"/>
    <w:rsid w:val="00807264"/>
    <w:rsid w:val="00811C17"/>
    <w:rsid w:val="008121B2"/>
    <w:rsid w:val="00812865"/>
    <w:rsid w:val="00812924"/>
    <w:rsid w:val="00812E2E"/>
    <w:rsid w:val="00820A75"/>
    <w:rsid w:val="00820ED5"/>
    <w:rsid w:val="008213D0"/>
    <w:rsid w:val="008221A1"/>
    <w:rsid w:val="00823B74"/>
    <w:rsid w:val="0083009E"/>
    <w:rsid w:val="008304AF"/>
    <w:rsid w:val="00832607"/>
    <w:rsid w:val="008332B6"/>
    <w:rsid w:val="0083361B"/>
    <w:rsid w:val="008341DD"/>
    <w:rsid w:val="008344B9"/>
    <w:rsid w:val="00834F72"/>
    <w:rsid w:val="00837BD3"/>
    <w:rsid w:val="00837E39"/>
    <w:rsid w:val="00840084"/>
    <w:rsid w:val="00840119"/>
    <w:rsid w:val="0084167F"/>
    <w:rsid w:val="00842E17"/>
    <w:rsid w:val="008432EB"/>
    <w:rsid w:val="00843A73"/>
    <w:rsid w:val="00845949"/>
    <w:rsid w:val="00845D76"/>
    <w:rsid w:val="00846A5A"/>
    <w:rsid w:val="008476C2"/>
    <w:rsid w:val="00847A53"/>
    <w:rsid w:val="0085024D"/>
    <w:rsid w:val="0085182C"/>
    <w:rsid w:val="00852FCC"/>
    <w:rsid w:val="00853008"/>
    <w:rsid w:val="0085370D"/>
    <w:rsid w:val="008538DE"/>
    <w:rsid w:val="0085500E"/>
    <w:rsid w:val="00856687"/>
    <w:rsid w:val="008605D7"/>
    <w:rsid w:val="00860AF8"/>
    <w:rsid w:val="00860B39"/>
    <w:rsid w:val="00861C78"/>
    <w:rsid w:val="00861E63"/>
    <w:rsid w:val="00865450"/>
    <w:rsid w:val="00865BD4"/>
    <w:rsid w:val="00866D57"/>
    <w:rsid w:val="00870229"/>
    <w:rsid w:val="00870313"/>
    <w:rsid w:val="008713E9"/>
    <w:rsid w:val="00871440"/>
    <w:rsid w:val="00876F55"/>
    <w:rsid w:val="0087700D"/>
    <w:rsid w:val="00880D3C"/>
    <w:rsid w:val="008813E0"/>
    <w:rsid w:val="00881703"/>
    <w:rsid w:val="008834DC"/>
    <w:rsid w:val="00885372"/>
    <w:rsid w:val="008853DD"/>
    <w:rsid w:val="00886011"/>
    <w:rsid w:val="00886524"/>
    <w:rsid w:val="008870F0"/>
    <w:rsid w:val="00890DAA"/>
    <w:rsid w:val="00891063"/>
    <w:rsid w:val="00892CAA"/>
    <w:rsid w:val="00894792"/>
    <w:rsid w:val="008958EE"/>
    <w:rsid w:val="00896569"/>
    <w:rsid w:val="00897796"/>
    <w:rsid w:val="008A0558"/>
    <w:rsid w:val="008A2A68"/>
    <w:rsid w:val="008A5471"/>
    <w:rsid w:val="008A5760"/>
    <w:rsid w:val="008A5D3A"/>
    <w:rsid w:val="008A652A"/>
    <w:rsid w:val="008A769A"/>
    <w:rsid w:val="008A782B"/>
    <w:rsid w:val="008B19F5"/>
    <w:rsid w:val="008B1F6B"/>
    <w:rsid w:val="008B2F0C"/>
    <w:rsid w:val="008B35D6"/>
    <w:rsid w:val="008B54A6"/>
    <w:rsid w:val="008B57B1"/>
    <w:rsid w:val="008B785C"/>
    <w:rsid w:val="008B7F67"/>
    <w:rsid w:val="008C0529"/>
    <w:rsid w:val="008C0BF4"/>
    <w:rsid w:val="008C2579"/>
    <w:rsid w:val="008C34C2"/>
    <w:rsid w:val="008C4BA4"/>
    <w:rsid w:val="008C55E0"/>
    <w:rsid w:val="008C791F"/>
    <w:rsid w:val="008D1565"/>
    <w:rsid w:val="008D273A"/>
    <w:rsid w:val="008D545C"/>
    <w:rsid w:val="008D6248"/>
    <w:rsid w:val="008D6E13"/>
    <w:rsid w:val="008E22B8"/>
    <w:rsid w:val="008E3342"/>
    <w:rsid w:val="008E3D4E"/>
    <w:rsid w:val="008E4317"/>
    <w:rsid w:val="008E55E0"/>
    <w:rsid w:val="008E6BF4"/>
    <w:rsid w:val="008E79EB"/>
    <w:rsid w:val="008E7F4D"/>
    <w:rsid w:val="008F0001"/>
    <w:rsid w:val="008F0289"/>
    <w:rsid w:val="008F0BC8"/>
    <w:rsid w:val="008F2BB9"/>
    <w:rsid w:val="008F4044"/>
    <w:rsid w:val="008F43FE"/>
    <w:rsid w:val="008F4D7E"/>
    <w:rsid w:val="008F5AA4"/>
    <w:rsid w:val="008F6113"/>
    <w:rsid w:val="008F6FA1"/>
    <w:rsid w:val="008F75DF"/>
    <w:rsid w:val="008F75E3"/>
    <w:rsid w:val="00900593"/>
    <w:rsid w:val="00901D05"/>
    <w:rsid w:val="00902F52"/>
    <w:rsid w:val="0090316C"/>
    <w:rsid w:val="00903F09"/>
    <w:rsid w:val="009049C1"/>
    <w:rsid w:val="00907BD2"/>
    <w:rsid w:val="00907E82"/>
    <w:rsid w:val="00910940"/>
    <w:rsid w:val="00910D22"/>
    <w:rsid w:val="00910E44"/>
    <w:rsid w:val="009112D0"/>
    <w:rsid w:val="00911590"/>
    <w:rsid w:val="00912AC5"/>
    <w:rsid w:val="009133F7"/>
    <w:rsid w:val="00913825"/>
    <w:rsid w:val="009149ED"/>
    <w:rsid w:val="009158B2"/>
    <w:rsid w:val="00915A08"/>
    <w:rsid w:val="00915B43"/>
    <w:rsid w:val="009163F2"/>
    <w:rsid w:val="00916A43"/>
    <w:rsid w:val="009178C1"/>
    <w:rsid w:val="00920F02"/>
    <w:rsid w:val="00920F69"/>
    <w:rsid w:val="009211FB"/>
    <w:rsid w:val="00922863"/>
    <w:rsid w:val="009230DC"/>
    <w:rsid w:val="00924B86"/>
    <w:rsid w:val="00926424"/>
    <w:rsid w:val="00927219"/>
    <w:rsid w:val="009301B5"/>
    <w:rsid w:val="00933C68"/>
    <w:rsid w:val="009343BD"/>
    <w:rsid w:val="00935927"/>
    <w:rsid w:val="00935B13"/>
    <w:rsid w:val="00936550"/>
    <w:rsid w:val="00937D81"/>
    <w:rsid w:val="00937F85"/>
    <w:rsid w:val="00940EAA"/>
    <w:rsid w:val="00943EC2"/>
    <w:rsid w:val="00944278"/>
    <w:rsid w:val="009458D3"/>
    <w:rsid w:val="0094608C"/>
    <w:rsid w:val="00947820"/>
    <w:rsid w:val="00951AD1"/>
    <w:rsid w:val="009530C5"/>
    <w:rsid w:val="0095349C"/>
    <w:rsid w:val="009537F6"/>
    <w:rsid w:val="00953900"/>
    <w:rsid w:val="0095603A"/>
    <w:rsid w:val="00956445"/>
    <w:rsid w:val="009574B1"/>
    <w:rsid w:val="00957512"/>
    <w:rsid w:val="00957E24"/>
    <w:rsid w:val="00960D9A"/>
    <w:rsid w:val="00960EF1"/>
    <w:rsid w:val="00961152"/>
    <w:rsid w:val="009613F2"/>
    <w:rsid w:val="0096304B"/>
    <w:rsid w:val="00963050"/>
    <w:rsid w:val="00963B71"/>
    <w:rsid w:val="00965A99"/>
    <w:rsid w:val="009668F2"/>
    <w:rsid w:val="009674C9"/>
    <w:rsid w:val="00967699"/>
    <w:rsid w:val="00970E0F"/>
    <w:rsid w:val="009716B1"/>
    <w:rsid w:val="00972749"/>
    <w:rsid w:val="00972FD8"/>
    <w:rsid w:val="00976297"/>
    <w:rsid w:val="00976B97"/>
    <w:rsid w:val="0097780C"/>
    <w:rsid w:val="009805BA"/>
    <w:rsid w:val="00981FB2"/>
    <w:rsid w:val="00990F5D"/>
    <w:rsid w:val="0099155C"/>
    <w:rsid w:val="0099179E"/>
    <w:rsid w:val="009918BA"/>
    <w:rsid w:val="00994D22"/>
    <w:rsid w:val="00995353"/>
    <w:rsid w:val="00995E76"/>
    <w:rsid w:val="00995F37"/>
    <w:rsid w:val="009972EE"/>
    <w:rsid w:val="009A0C1A"/>
    <w:rsid w:val="009A1726"/>
    <w:rsid w:val="009A23BE"/>
    <w:rsid w:val="009A24F1"/>
    <w:rsid w:val="009A254B"/>
    <w:rsid w:val="009A26C4"/>
    <w:rsid w:val="009A410F"/>
    <w:rsid w:val="009A4CC2"/>
    <w:rsid w:val="009A5598"/>
    <w:rsid w:val="009A65C9"/>
    <w:rsid w:val="009A6937"/>
    <w:rsid w:val="009A6CF4"/>
    <w:rsid w:val="009A771C"/>
    <w:rsid w:val="009B0C01"/>
    <w:rsid w:val="009B0E05"/>
    <w:rsid w:val="009B2B4B"/>
    <w:rsid w:val="009B3680"/>
    <w:rsid w:val="009B7C5C"/>
    <w:rsid w:val="009C116E"/>
    <w:rsid w:val="009C1916"/>
    <w:rsid w:val="009C2214"/>
    <w:rsid w:val="009C2C88"/>
    <w:rsid w:val="009C3E2A"/>
    <w:rsid w:val="009C3EAF"/>
    <w:rsid w:val="009C6003"/>
    <w:rsid w:val="009C7775"/>
    <w:rsid w:val="009C785B"/>
    <w:rsid w:val="009D038C"/>
    <w:rsid w:val="009D146D"/>
    <w:rsid w:val="009D1A63"/>
    <w:rsid w:val="009D2563"/>
    <w:rsid w:val="009D25E9"/>
    <w:rsid w:val="009D3670"/>
    <w:rsid w:val="009D3743"/>
    <w:rsid w:val="009D37FF"/>
    <w:rsid w:val="009D403D"/>
    <w:rsid w:val="009D580F"/>
    <w:rsid w:val="009D68FC"/>
    <w:rsid w:val="009D72AC"/>
    <w:rsid w:val="009E116D"/>
    <w:rsid w:val="009E1B24"/>
    <w:rsid w:val="009E252A"/>
    <w:rsid w:val="009E3722"/>
    <w:rsid w:val="009E4482"/>
    <w:rsid w:val="009E4CC6"/>
    <w:rsid w:val="009E7F1F"/>
    <w:rsid w:val="009F1EA8"/>
    <w:rsid w:val="009F43B0"/>
    <w:rsid w:val="009F44D3"/>
    <w:rsid w:val="009F4BA4"/>
    <w:rsid w:val="009F5118"/>
    <w:rsid w:val="009F5BCE"/>
    <w:rsid w:val="009F6889"/>
    <w:rsid w:val="009F6E8D"/>
    <w:rsid w:val="00A00A1D"/>
    <w:rsid w:val="00A012FB"/>
    <w:rsid w:val="00A017EB"/>
    <w:rsid w:val="00A01884"/>
    <w:rsid w:val="00A05354"/>
    <w:rsid w:val="00A05B9B"/>
    <w:rsid w:val="00A05F75"/>
    <w:rsid w:val="00A065AD"/>
    <w:rsid w:val="00A10BA1"/>
    <w:rsid w:val="00A10DB8"/>
    <w:rsid w:val="00A11832"/>
    <w:rsid w:val="00A1252B"/>
    <w:rsid w:val="00A127D3"/>
    <w:rsid w:val="00A1445C"/>
    <w:rsid w:val="00A1458F"/>
    <w:rsid w:val="00A2125D"/>
    <w:rsid w:val="00A2141B"/>
    <w:rsid w:val="00A2239D"/>
    <w:rsid w:val="00A22EE5"/>
    <w:rsid w:val="00A23840"/>
    <w:rsid w:val="00A23A5A"/>
    <w:rsid w:val="00A247B8"/>
    <w:rsid w:val="00A253C1"/>
    <w:rsid w:val="00A256C2"/>
    <w:rsid w:val="00A25861"/>
    <w:rsid w:val="00A27F3D"/>
    <w:rsid w:val="00A30931"/>
    <w:rsid w:val="00A317D0"/>
    <w:rsid w:val="00A35C9B"/>
    <w:rsid w:val="00A364E2"/>
    <w:rsid w:val="00A3799F"/>
    <w:rsid w:val="00A37BAD"/>
    <w:rsid w:val="00A41AED"/>
    <w:rsid w:val="00A427F8"/>
    <w:rsid w:val="00A4355C"/>
    <w:rsid w:val="00A43937"/>
    <w:rsid w:val="00A43B63"/>
    <w:rsid w:val="00A461EE"/>
    <w:rsid w:val="00A46E62"/>
    <w:rsid w:val="00A47A92"/>
    <w:rsid w:val="00A505A0"/>
    <w:rsid w:val="00A548DD"/>
    <w:rsid w:val="00A555C8"/>
    <w:rsid w:val="00A558D0"/>
    <w:rsid w:val="00A56679"/>
    <w:rsid w:val="00A56C70"/>
    <w:rsid w:val="00A57316"/>
    <w:rsid w:val="00A60723"/>
    <w:rsid w:val="00A6202D"/>
    <w:rsid w:val="00A62041"/>
    <w:rsid w:val="00A622D7"/>
    <w:rsid w:val="00A6273A"/>
    <w:rsid w:val="00A62A8B"/>
    <w:rsid w:val="00A62BF0"/>
    <w:rsid w:val="00A633CA"/>
    <w:rsid w:val="00A63571"/>
    <w:rsid w:val="00A64D2E"/>
    <w:rsid w:val="00A650E5"/>
    <w:rsid w:val="00A659D6"/>
    <w:rsid w:val="00A70D5B"/>
    <w:rsid w:val="00A71F61"/>
    <w:rsid w:val="00A7234E"/>
    <w:rsid w:val="00A72B0A"/>
    <w:rsid w:val="00A73B64"/>
    <w:rsid w:val="00A76147"/>
    <w:rsid w:val="00A776BB"/>
    <w:rsid w:val="00A8035C"/>
    <w:rsid w:val="00A805EA"/>
    <w:rsid w:val="00A80B25"/>
    <w:rsid w:val="00A80B92"/>
    <w:rsid w:val="00A831DB"/>
    <w:rsid w:val="00A8696E"/>
    <w:rsid w:val="00A90311"/>
    <w:rsid w:val="00A9069E"/>
    <w:rsid w:val="00A90DC9"/>
    <w:rsid w:val="00A92815"/>
    <w:rsid w:val="00A94139"/>
    <w:rsid w:val="00A943A4"/>
    <w:rsid w:val="00A958D2"/>
    <w:rsid w:val="00A9647D"/>
    <w:rsid w:val="00A96696"/>
    <w:rsid w:val="00A96B6C"/>
    <w:rsid w:val="00A9768E"/>
    <w:rsid w:val="00A9779E"/>
    <w:rsid w:val="00AA25CA"/>
    <w:rsid w:val="00AA288C"/>
    <w:rsid w:val="00AA2C67"/>
    <w:rsid w:val="00AA4557"/>
    <w:rsid w:val="00AA57F3"/>
    <w:rsid w:val="00AA5B9C"/>
    <w:rsid w:val="00AA621D"/>
    <w:rsid w:val="00AA7734"/>
    <w:rsid w:val="00AB13FB"/>
    <w:rsid w:val="00AB1425"/>
    <w:rsid w:val="00AB1599"/>
    <w:rsid w:val="00AB2203"/>
    <w:rsid w:val="00AB246B"/>
    <w:rsid w:val="00AB2E12"/>
    <w:rsid w:val="00AB441A"/>
    <w:rsid w:val="00AB4E17"/>
    <w:rsid w:val="00AB52D2"/>
    <w:rsid w:val="00AB7857"/>
    <w:rsid w:val="00AB7EAE"/>
    <w:rsid w:val="00AC04A8"/>
    <w:rsid w:val="00AC1C62"/>
    <w:rsid w:val="00AC24BF"/>
    <w:rsid w:val="00AC2F20"/>
    <w:rsid w:val="00AC2F78"/>
    <w:rsid w:val="00AC673D"/>
    <w:rsid w:val="00AD0009"/>
    <w:rsid w:val="00AD18E5"/>
    <w:rsid w:val="00AD23A1"/>
    <w:rsid w:val="00AD311F"/>
    <w:rsid w:val="00AD401A"/>
    <w:rsid w:val="00AD4D76"/>
    <w:rsid w:val="00AD4ED5"/>
    <w:rsid w:val="00AD5225"/>
    <w:rsid w:val="00AD69A5"/>
    <w:rsid w:val="00AD6AAF"/>
    <w:rsid w:val="00AD7C4E"/>
    <w:rsid w:val="00AE0B17"/>
    <w:rsid w:val="00AE185D"/>
    <w:rsid w:val="00AE1DB2"/>
    <w:rsid w:val="00AE3A58"/>
    <w:rsid w:val="00AE571E"/>
    <w:rsid w:val="00AE7BF7"/>
    <w:rsid w:val="00AE7C12"/>
    <w:rsid w:val="00AF1C6B"/>
    <w:rsid w:val="00AF1F64"/>
    <w:rsid w:val="00AF23C2"/>
    <w:rsid w:val="00AF24E0"/>
    <w:rsid w:val="00AF25D6"/>
    <w:rsid w:val="00AF2C93"/>
    <w:rsid w:val="00AF2E81"/>
    <w:rsid w:val="00AF549B"/>
    <w:rsid w:val="00AF5679"/>
    <w:rsid w:val="00AF56EE"/>
    <w:rsid w:val="00AF5B2D"/>
    <w:rsid w:val="00AF5EB7"/>
    <w:rsid w:val="00B00035"/>
    <w:rsid w:val="00B03645"/>
    <w:rsid w:val="00B043D2"/>
    <w:rsid w:val="00B05C6B"/>
    <w:rsid w:val="00B06125"/>
    <w:rsid w:val="00B06214"/>
    <w:rsid w:val="00B10EC8"/>
    <w:rsid w:val="00B117BD"/>
    <w:rsid w:val="00B118A3"/>
    <w:rsid w:val="00B11C06"/>
    <w:rsid w:val="00B12BD0"/>
    <w:rsid w:val="00B139B3"/>
    <w:rsid w:val="00B14109"/>
    <w:rsid w:val="00B14909"/>
    <w:rsid w:val="00B158E2"/>
    <w:rsid w:val="00B159DE"/>
    <w:rsid w:val="00B1735B"/>
    <w:rsid w:val="00B17AAB"/>
    <w:rsid w:val="00B20234"/>
    <w:rsid w:val="00B209CE"/>
    <w:rsid w:val="00B22242"/>
    <w:rsid w:val="00B226DB"/>
    <w:rsid w:val="00B22D7F"/>
    <w:rsid w:val="00B2360E"/>
    <w:rsid w:val="00B24397"/>
    <w:rsid w:val="00B262A5"/>
    <w:rsid w:val="00B2632C"/>
    <w:rsid w:val="00B26EA9"/>
    <w:rsid w:val="00B326A4"/>
    <w:rsid w:val="00B3301C"/>
    <w:rsid w:val="00B340FA"/>
    <w:rsid w:val="00B35BCB"/>
    <w:rsid w:val="00B36A61"/>
    <w:rsid w:val="00B37B02"/>
    <w:rsid w:val="00B4016C"/>
    <w:rsid w:val="00B42932"/>
    <w:rsid w:val="00B4351C"/>
    <w:rsid w:val="00B44E52"/>
    <w:rsid w:val="00B454E1"/>
    <w:rsid w:val="00B45CC8"/>
    <w:rsid w:val="00B47EF7"/>
    <w:rsid w:val="00B50B7A"/>
    <w:rsid w:val="00B51E7B"/>
    <w:rsid w:val="00B52B8D"/>
    <w:rsid w:val="00B52EF4"/>
    <w:rsid w:val="00B53972"/>
    <w:rsid w:val="00B5414F"/>
    <w:rsid w:val="00B54AFC"/>
    <w:rsid w:val="00B559CE"/>
    <w:rsid w:val="00B56C0D"/>
    <w:rsid w:val="00B61668"/>
    <w:rsid w:val="00B6242F"/>
    <w:rsid w:val="00B625C3"/>
    <w:rsid w:val="00B62BF7"/>
    <w:rsid w:val="00B636F0"/>
    <w:rsid w:val="00B63F89"/>
    <w:rsid w:val="00B64617"/>
    <w:rsid w:val="00B64E75"/>
    <w:rsid w:val="00B64F12"/>
    <w:rsid w:val="00B65889"/>
    <w:rsid w:val="00B663EF"/>
    <w:rsid w:val="00B67611"/>
    <w:rsid w:val="00B70106"/>
    <w:rsid w:val="00B708BC"/>
    <w:rsid w:val="00B726AD"/>
    <w:rsid w:val="00B73226"/>
    <w:rsid w:val="00B74241"/>
    <w:rsid w:val="00B7586C"/>
    <w:rsid w:val="00B75B3A"/>
    <w:rsid w:val="00B762C3"/>
    <w:rsid w:val="00B76761"/>
    <w:rsid w:val="00B822F2"/>
    <w:rsid w:val="00B82C33"/>
    <w:rsid w:val="00B82FAA"/>
    <w:rsid w:val="00B84A5C"/>
    <w:rsid w:val="00B8505D"/>
    <w:rsid w:val="00B851CB"/>
    <w:rsid w:val="00B85FF2"/>
    <w:rsid w:val="00B86DCE"/>
    <w:rsid w:val="00B908CD"/>
    <w:rsid w:val="00B90F9C"/>
    <w:rsid w:val="00B9184F"/>
    <w:rsid w:val="00B9290B"/>
    <w:rsid w:val="00BA2D65"/>
    <w:rsid w:val="00BA6D53"/>
    <w:rsid w:val="00BB0F50"/>
    <w:rsid w:val="00BB2A27"/>
    <w:rsid w:val="00BB2EC7"/>
    <w:rsid w:val="00BB3C1F"/>
    <w:rsid w:val="00BB3DBD"/>
    <w:rsid w:val="00BB5A05"/>
    <w:rsid w:val="00BB621B"/>
    <w:rsid w:val="00BB6F70"/>
    <w:rsid w:val="00BB7B94"/>
    <w:rsid w:val="00BC063C"/>
    <w:rsid w:val="00BC0AE2"/>
    <w:rsid w:val="00BC1AF8"/>
    <w:rsid w:val="00BC22EA"/>
    <w:rsid w:val="00BC24CC"/>
    <w:rsid w:val="00BC278B"/>
    <w:rsid w:val="00BC3EE1"/>
    <w:rsid w:val="00BC6295"/>
    <w:rsid w:val="00BC6622"/>
    <w:rsid w:val="00BC6BF8"/>
    <w:rsid w:val="00BC7FE4"/>
    <w:rsid w:val="00BD24A6"/>
    <w:rsid w:val="00BD2954"/>
    <w:rsid w:val="00BD2E9D"/>
    <w:rsid w:val="00BD3CF3"/>
    <w:rsid w:val="00BD4E3B"/>
    <w:rsid w:val="00BD54A9"/>
    <w:rsid w:val="00BD5607"/>
    <w:rsid w:val="00BD5FC2"/>
    <w:rsid w:val="00BD67D9"/>
    <w:rsid w:val="00BD71D7"/>
    <w:rsid w:val="00BE0BDA"/>
    <w:rsid w:val="00BE0E94"/>
    <w:rsid w:val="00BE33D0"/>
    <w:rsid w:val="00BE3949"/>
    <w:rsid w:val="00BE68F9"/>
    <w:rsid w:val="00BF101F"/>
    <w:rsid w:val="00BF1FE6"/>
    <w:rsid w:val="00BF2D47"/>
    <w:rsid w:val="00BF5B4A"/>
    <w:rsid w:val="00BF67A4"/>
    <w:rsid w:val="00BF7700"/>
    <w:rsid w:val="00C00798"/>
    <w:rsid w:val="00C03A03"/>
    <w:rsid w:val="00C04D4F"/>
    <w:rsid w:val="00C0780A"/>
    <w:rsid w:val="00C1083C"/>
    <w:rsid w:val="00C125A3"/>
    <w:rsid w:val="00C16055"/>
    <w:rsid w:val="00C160AF"/>
    <w:rsid w:val="00C16B41"/>
    <w:rsid w:val="00C177EF"/>
    <w:rsid w:val="00C20586"/>
    <w:rsid w:val="00C212DF"/>
    <w:rsid w:val="00C2173B"/>
    <w:rsid w:val="00C21A3C"/>
    <w:rsid w:val="00C227D1"/>
    <w:rsid w:val="00C22A6C"/>
    <w:rsid w:val="00C22F9A"/>
    <w:rsid w:val="00C23417"/>
    <w:rsid w:val="00C251D9"/>
    <w:rsid w:val="00C25D54"/>
    <w:rsid w:val="00C2610A"/>
    <w:rsid w:val="00C26DB8"/>
    <w:rsid w:val="00C26DDB"/>
    <w:rsid w:val="00C30EEF"/>
    <w:rsid w:val="00C31E83"/>
    <w:rsid w:val="00C324D1"/>
    <w:rsid w:val="00C32945"/>
    <w:rsid w:val="00C331C2"/>
    <w:rsid w:val="00C33B1F"/>
    <w:rsid w:val="00C35B85"/>
    <w:rsid w:val="00C35DEC"/>
    <w:rsid w:val="00C40E6A"/>
    <w:rsid w:val="00C415C4"/>
    <w:rsid w:val="00C4173E"/>
    <w:rsid w:val="00C4195B"/>
    <w:rsid w:val="00C4268E"/>
    <w:rsid w:val="00C42B5B"/>
    <w:rsid w:val="00C44ED0"/>
    <w:rsid w:val="00C46F67"/>
    <w:rsid w:val="00C478A8"/>
    <w:rsid w:val="00C50900"/>
    <w:rsid w:val="00C51BB9"/>
    <w:rsid w:val="00C535CF"/>
    <w:rsid w:val="00C53AE7"/>
    <w:rsid w:val="00C5403B"/>
    <w:rsid w:val="00C54192"/>
    <w:rsid w:val="00C551EF"/>
    <w:rsid w:val="00C55944"/>
    <w:rsid w:val="00C559F2"/>
    <w:rsid w:val="00C56BF0"/>
    <w:rsid w:val="00C56BFA"/>
    <w:rsid w:val="00C57C29"/>
    <w:rsid w:val="00C60828"/>
    <w:rsid w:val="00C615D1"/>
    <w:rsid w:val="00C6364A"/>
    <w:rsid w:val="00C63DAD"/>
    <w:rsid w:val="00C6449E"/>
    <w:rsid w:val="00C6451B"/>
    <w:rsid w:val="00C645A2"/>
    <w:rsid w:val="00C652A8"/>
    <w:rsid w:val="00C6748D"/>
    <w:rsid w:val="00C67B5D"/>
    <w:rsid w:val="00C707E7"/>
    <w:rsid w:val="00C7113A"/>
    <w:rsid w:val="00C7143A"/>
    <w:rsid w:val="00C714C8"/>
    <w:rsid w:val="00C724D9"/>
    <w:rsid w:val="00C7614B"/>
    <w:rsid w:val="00C768C8"/>
    <w:rsid w:val="00C773A8"/>
    <w:rsid w:val="00C778DF"/>
    <w:rsid w:val="00C77FF2"/>
    <w:rsid w:val="00C827CE"/>
    <w:rsid w:val="00C84688"/>
    <w:rsid w:val="00C84F09"/>
    <w:rsid w:val="00C85961"/>
    <w:rsid w:val="00C85F46"/>
    <w:rsid w:val="00C865BD"/>
    <w:rsid w:val="00C86C8D"/>
    <w:rsid w:val="00C90881"/>
    <w:rsid w:val="00C9275B"/>
    <w:rsid w:val="00C92E7B"/>
    <w:rsid w:val="00C941CD"/>
    <w:rsid w:val="00C942CB"/>
    <w:rsid w:val="00C942D7"/>
    <w:rsid w:val="00C95309"/>
    <w:rsid w:val="00C95C14"/>
    <w:rsid w:val="00C96D1A"/>
    <w:rsid w:val="00C96FC7"/>
    <w:rsid w:val="00CA089F"/>
    <w:rsid w:val="00CA22E5"/>
    <w:rsid w:val="00CA30F0"/>
    <w:rsid w:val="00CA3AF2"/>
    <w:rsid w:val="00CA4BD1"/>
    <w:rsid w:val="00CA4C14"/>
    <w:rsid w:val="00CA50BC"/>
    <w:rsid w:val="00CA5FEC"/>
    <w:rsid w:val="00CA62CF"/>
    <w:rsid w:val="00CA69E0"/>
    <w:rsid w:val="00CA7107"/>
    <w:rsid w:val="00CB0163"/>
    <w:rsid w:val="00CB0D1C"/>
    <w:rsid w:val="00CB0DCF"/>
    <w:rsid w:val="00CB2682"/>
    <w:rsid w:val="00CB3378"/>
    <w:rsid w:val="00CB3408"/>
    <w:rsid w:val="00CB6C41"/>
    <w:rsid w:val="00CC1E1C"/>
    <w:rsid w:val="00CC36FE"/>
    <w:rsid w:val="00CC3E69"/>
    <w:rsid w:val="00CC4241"/>
    <w:rsid w:val="00CC46CA"/>
    <w:rsid w:val="00CC5173"/>
    <w:rsid w:val="00CC5845"/>
    <w:rsid w:val="00CC60E2"/>
    <w:rsid w:val="00CC7574"/>
    <w:rsid w:val="00CD334D"/>
    <w:rsid w:val="00CD3470"/>
    <w:rsid w:val="00CD41A6"/>
    <w:rsid w:val="00CD454A"/>
    <w:rsid w:val="00CD4F85"/>
    <w:rsid w:val="00CD68BF"/>
    <w:rsid w:val="00CD7BC0"/>
    <w:rsid w:val="00CE0A22"/>
    <w:rsid w:val="00CE0FF9"/>
    <w:rsid w:val="00CE3447"/>
    <w:rsid w:val="00CE3A97"/>
    <w:rsid w:val="00CE4F0D"/>
    <w:rsid w:val="00CE4F92"/>
    <w:rsid w:val="00CE5AF6"/>
    <w:rsid w:val="00CE73CE"/>
    <w:rsid w:val="00CF0F15"/>
    <w:rsid w:val="00CF208E"/>
    <w:rsid w:val="00CF6778"/>
    <w:rsid w:val="00CF69D7"/>
    <w:rsid w:val="00CF76F0"/>
    <w:rsid w:val="00D001FB"/>
    <w:rsid w:val="00D00B83"/>
    <w:rsid w:val="00D013E7"/>
    <w:rsid w:val="00D05230"/>
    <w:rsid w:val="00D059A6"/>
    <w:rsid w:val="00D06B5D"/>
    <w:rsid w:val="00D071AE"/>
    <w:rsid w:val="00D114F0"/>
    <w:rsid w:val="00D13B43"/>
    <w:rsid w:val="00D13E65"/>
    <w:rsid w:val="00D14063"/>
    <w:rsid w:val="00D1499C"/>
    <w:rsid w:val="00D15C14"/>
    <w:rsid w:val="00D16307"/>
    <w:rsid w:val="00D16420"/>
    <w:rsid w:val="00D16D68"/>
    <w:rsid w:val="00D17A25"/>
    <w:rsid w:val="00D17B21"/>
    <w:rsid w:val="00D20BA4"/>
    <w:rsid w:val="00D21293"/>
    <w:rsid w:val="00D219F1"/>
    <w:rsid w:val="00D220D9"/>
    <w:rsid w:val="00D225C2"/>
    <w:rsid w:val="00D24365"/>
    <w:rsid w:val="00D24777"/>
    <w:rsid w:val="00D251EB"/>
    <w:rsid w:val="00D263B7"/>
    <w:rsid w:val="00D2714E"/>
    <w:rsid w:val="00D273D0"/>
    <w:rsid w:val="00D30346"/>
    <w:rsid w:val="00D304F5"/>
    <w:rsid w:val="00D31149"/>
    <w:rsid w:val="00D32C24"/>
    <w:rsid w:val="00D32E42"/>
    <w:rsid w:val="00D342BF"/>
    <w:rsid w:val="00D34978"/>
    <w:rsid w:val="00D34F74"/>
    <w:rsid w:val="00D35AD7"/>
    <w:rsid w:val="00D36BED"/>
    <w:rsid w:val="00D37255"/>
    <w:rsid w:val="00D37B44"/>
    <w:rsid w:val="00D4017D"/>
    <w:rsid w:val="00D40AC9"/>
    <w:rsid w:val="00D40D67"/>
    <w:rsid w:val="00D413C7"/>
    <w:rsid w:val="00D417EE"/>
    <w:rsid w:val="00D4617F"/>
    <w:rsid w:val="00D472F9"/>
    <w:rsid w:val="00D51ED3"/>
    <w:rsid w:val="00D54AD4"/>
    <w:rsid w:val="00D55E30"/>
    <w:rsid w:val="00D56C73"/>
    <w:rsid w:val="00D571F2"/>
    <w:rsid w:val="00D57BEB"/>
    <w:rsid w:val="00D628C8"/>
    <w:rsid w:val="00D639C8"/>
    <w:rsid w:val="00D653DF"/>
    <w:rsid w:val="00D67160"/>
    <w:rsid w:val="00D7390C"/>
    <w:rsid w:val="00D747D0"/>
    <w:rsid w:val="00D7514D"/>
    <w:rsid w:val="00D75CA4"/>
    <w:rsid w:val="00D7640E"/>
    <w:rsid w:val="00D76884"/>
    <w:rsid w:val="00D76D80"/>
    <w:rsid w:val="00D77575"/>
    <w:rsid w:val="00D775FC"/>
    <w:rsid w:val="00D81462"/>
    <w:rsid w:val="00D81F42"/>
    <w:rsid w:val="00D8244E"/>
    <w:rsid w:val="00D83F45"/>
    <w:rsid w:val="00D87445"/>
    <w:rsid w:val="00D87545"/>
    <w:rsid w:val="00D91066"/>
    <w:rsid w:val="00D94D8A"/>
    <w:rsid w:val="00D9645B"/>
    <w:rsid w:val="00D96759"/>
    <w:rsid w:val="00DA0031"/>
    <w:rsid w:val="00DA0134"/>
    <w:rsid w:val="00DA1474"/>
    <w:rsid w:val="00DA2A00"/>
    <w:rsid w:val="00DA4457"/>
    <w:rsid w:val="00DA498B"/>
    <w:rsid w:val="00DA5315"/>
    <w:rsid w:val="00DA5408"/>
    <w:rsid w:val="00DA76A0"/>
    <w:rsid w:val="00DA7CD4"/>
    <w:rsid w:val="00DB2777"/>
    <w:rsid w:val="00DB458C"/>
    <w:rsid w:val="00DB4C7D"/>
    <w:rsid w:val="00DB4FBC"/>
    <w:rsid w:val="00DB5AB9"/>
    <w:rsid w:val="00DB7EDD"/>
    <w:rsid w:val="00DC0447"/>
    <w:rsid w:val="00DC0BC8"/>
    <w:rsid w:val="00DC3AFD"/>
    <w:rsid w:val="00DC4B48"/>
    <w:rsid w:val="00DC52DD"/>
    <w:rsid w:val="00DC6B00"/>
    <w:rsid w:val="00DD0F07"/>
    <w:rsid w:val="00DD1AB0"/>
    <w:rsid w:val="00DD232C"/>
    <w:rsid w:val="00DD2868"/>
    <w:rsid w:val="00DD2998"/>
    <w:rsid w:val="00DD3362"/>
    <w:rsid w:val="00DD45FB"/>
    <w:rsid w:val="00DD5F01"/>
    <w:rsid w:val="00DD734D"/>
    <w:rsid w:val="00DE061A"/>
    <w:rsid w:val="00DE1B21"/>
    <w:rsid w:val="00DE2C35"/>
    <w:rsid w:val="00DE5F1D"/>
    <w:rsid w:val="00DE6603"/>
    <w:rsid w:val="00DE6E51"/>
    <w:rsid w:val="00DE718C"/>
    <w:rsid w:val="00DE7702"/>
    <w:rsid w:val="00DE7A78"/>
    <w:rsid w:val="00DF00EA"/>
    <w:rsid w:val="00DF046C"/>
    <w:rsid w:val="00DF1632"/>
    <w:rsid w:val="00DF1F21"/>
    <w:rsid w:val="00DF1F59"/>
    <w:rsid w:val="00DF20A5"/>
    <w:rsid w:val="00DF2A59"/>
    <w:rsid w:val="00DF3245"/>
    <w:rsid w:val="00DF347B"/>
    <w:rsid w:val="00DF34AA"/>
    <w:rsid w:val="00DF58A6"/>
    <w:rsid w:val="00DF720C"/>
    <w:rsid w:val="00E0006E"/>
    <w:rsid w:val="00E01A53"/>
    <w:rsid w:val="00E02935"/>
    <w:rsid w:val="00E03A0D"/>
    <w:rsid w:val="00E03C27"/>
    <w:rsid w:val="00E05B2F"/>
    <w:rsid w:val="00E06183"/>
    <w:rsid w:val="00E109C9"/>
    <w:rsid w:val="00E1140F"/>
    <w:rsid w:val="00E11537"/>
    <w:rsid w:val="00E12506"/>
    <w:rsid w:val="00E1260A"/>
    <w:rsid w:val="00E13BCF"/>
    <w:rsid w:val="00E16C70"/>
    <w:rsid w:val="00E175D2"/>
    <w:rsid w:val="00E200F4"/>
    <w:rsid w:val="00E2069B"/>
    <w:rsid w:val="00E20E8A"/>
    <w:rsid w:val="00E22A44"/>
    <w:rsid w:val="00E23196"/>
    <w:rsid w:val="00E237AB"/>
    <w:rsid w:val="00E23AB0"/>
    <w:rsid w:val="00E24DCD"/>
    <w:rsid w:val="00E251A1"/>
    <w:rsid w:val="00E26399"/>
    <w:rsid w:val="00E26FEE"/>
    <w:rsid w:val="00E30DFA"/>
    <w:rsid w:val="00E30E6C"/>
    <w:rsid w:val="00E31ACD"/>
    <w:rsid w:val="00E31D69"/>
    <w:rsid w:val="00E32532"/>
    <w:rsid w:val="00E333D2"/>
    <w:rsid w:val="00E33B4E"/>
    <w:rsid w:val="00E33F69"/>
    <w:rsid w:val="00E35D58"/>
    <w:rsid w:val="00E368ED"/>
    <w:rsid w:val="00E3693C"/>
    <w:rsid w:val="00E417E6"/>
    <w:rsid w:val="00E4316F"/>
    <w:rsid w:val="00E44FF7"/>
    <w:rsid w:val="00E45206"/>
    <w:rsid w:val="00E452DA"/>
    <w:rsid w:val="00E509B4"/>
    <w:rsid w:val="00E522FC"/>
    <w:rsid w:val="00E5323B"/>
    <w:rsid w:val="00E53BC5"/>
    <w:rsid w:val="00E53C61"/>
    <w:rsid w:val="00E53D1C"/>
    <w:rsid w:val="00E54095"/>
    <w:rsid w:val="00E54999"/>
    <w:rsid w:val="00E602F5"/>
    <w:rsid w:val="00E6148C"/>
    <w:rsid w:val="00E6241B"/>
    <w:rsid w:val="00E64DFF"/>
    <w:rsid w:val="00E64E1C"/>
    <w:rsid w:val="00E65487"/>
    <w:rsid w:val="00E65D98"/>
    <w:rsid w:val="00E66343"/>
    <w:rsid w:val="00E67801"/>
    <w:rsid w:val="00E67AB9"/>
    <w:rsid w:val="00E7142E"/>
    <w:rsid w:val="00E71E7C"/>
    <w:rsid w:val="00E7549B"/>
    <w:rsid w:val="00E76140"/>
    <w:rsid w:val="00E80266"/>
    <w:rsid w:val="00E8075B"/>
    <w:rsid w:val="00E819C9"/>
    <w:rsid w:val="00E819F5"/>
    <w:rsid w:val="00E8307C"/>
    <w:rsid w:val="00E84D4C"/>
    <w:rsid w:val="00E85B1C"/>
    <w:rsid w:val="00E85CE2"/>
    <w:rsid w:val="00E87DCA"/>
    <w:rsid w:val="00E91FB2"/>
    <w:rsid w:val="00E92F9D"/>
    <w:rsid w:val="00E93C12"/>
    <w:rsid w:val="00E93DA6"/>
    <w:rsid w:val="00E942C6"/>
    <w:rsid w:val="00E945D0"/>
    <w:rsid w:val="00E975F6"/>
    <w:rsid w:val="00EA1F5E"/>
    <w:rsid w:val="00EA345F"/>
    <w:rsid w:val="00EA55A5"/>
    <w:rsid w:val="00EA575A"/>
    <w:rsid w:val="00EA59BD"/>
    <w:rsid w:val="00EA654C"/>
    <w:rsid w:val="00EA6CA1"/>
    <w:rsid w:val="00EA7017"/>
    <w:rsid w:val="00EA75E6"/>
    <w:rsid w:val="00EA76EC"/>
    <w:rsid w:val="00EB08C6"/>
    <w:rsid w:val="00EB0F6C"/>
    <w:rsid w:val="00EB1568"/>
    <w:rsid w:val="00EB18D7"/>
    <w:rsid w:val="00EB232C"/>
    <w:rsid w:val="00EB34FB"/>
    <w:rsid w:val="00EB48E5"/>
    <w:rsid w:val="00EB4C79"/>
    <w:rsid w:val="00EB51A5"/>
    <w:rsid w:val="00EB553D"/>
    <w:rsid w:val="00EB59B1"/>
    <w:rsid w:val="00EB7E7B"/>
    <w:rsid w:val="00EC1191"/>
    <w:rsid w:val="00EC1A4D"/>
    <w:rsid w:val="00EC1FC7"/>
    <w:rsid w:val="00EC4137"/>
    <w:rsid w:val="00EC5153"/>
    <w:rsid w:val="00EC6315"/>
    <w:rsid w:val="00EC7887"/>
    <w:rsid w:val="00EC7D3D"/>
    <w:rsid w:val="00ED0254"/>
    <w:rsid w:val="00ED0311"/>
    <w:rsid w:val="00ED0A5F"/>
    <w:rsid w:val="00ED29BD"/>
    <w:rsid w:val="00ED3C51"/>
    <w:rsid w:val="00ED4D62"/>
    <w:rsid w:val="00ED685C"/>
    <w:rsid w:val="00ED72EA"/>
    <w:rsid w:val="00EE22D1"/>
    <w:rsid w:val="00EE27F0"/>
    <w:rsid w:val="00EE449A"/>
    <w:rsid w:val="00EE5B6B"/>
    <w:rsid w:val="00EE5FE6"/>
    <w:rsid w:val="00EE706F"/>
    <w:rsid w:val="00EE7709"/>
    <w:rsid w:val="00EE7E9B"/>
    <w:rsid w:val="00EF1291"/>
    <w:rsid w:val="00EF2F9F"/>
    <w:rsid w:val="00EF304C"/>
    <w:rsid w:val="00EF31F1"/>
    <w:rsid w:val="00EF33B1"/>
    <w:rsid w:val="00EF431E"/>
    <w:rsid w:val="00EF4FBF"/>
    <w:rsid w:val="00EF60DA"/>
    <w:rsid w:val="00EF6BB5"/>
    <w:rsid w:val="00EF6E60"/>
    <w:rsid w:val="00EF7269"/>
    <w:rsid w:val="00EF7621"/>
    <w:rsid w:val="00F01F01"/>
    <w:rsid w:val="00F03833"/>
    <w:rsid w:val="00F04721"/>
    <w:rsid w:val="00F06FE7"/>
    <w:rsid w:val="00F114D5"/>
    <w:rsid w:val="00F11570"/>
    <w:rsid w:val="00F11EEB"/>
    <w:rsid w:val="00F132CD"/>
    <w:rsid w:val="00F13702"/>
    <w:rsid w:val="00F144A8"/>
    <w:rsid w:val="00F16847"/>
    <w:rsid w:val="00F16CE6"/>
    <w:rsid w:val="00F173E7"/>
    <w:rsid w:val="00F23FC3"/>
    <w:rsid w:val="00F24C38"/>
    <w:rsid w:val="00F2527A"/>
    <w:rsid w:val="00F2530D"/>
    <w:rsid w:val="00F25A4E"/>
    <w:rsid w:val="00F26325"/>
    <w:rsid w:val="00F2637C"/>
    <w:rsid w:val="00F2641E"/>
    <w:rsid w:val="00F272A7"/>
    <w:rsid w:val="00F27EAB"/>
    <w:rsid w:val="00F3026A"/>
    <w:rsid w:val="00F30DB0"/>
    <w:rsid w:val="00F3219A"/>
    <w:rsid w:val="00F325C0"/>
    <w:rsid w:val="00F33444"/>
    <w:rsid w:val="00F3753E"/>
    <w:rsid w:val="00F37D70"/>
    <w:rsid w:val="00F416B9"/>
    <w:rsid w:val="00F42505"/>
    <w:rsid w:val="00F42B7C"/>
    <w:rsid w:val="00F44D3D"/>
    <w:rsid w:val="00F44EEB"/>
    <w:rsid w:val="00F46212"/>
    <w:rsid w:val="00F4637F"/>
    <w:rsid w:val="00F46AFC"/>
    <w:rsid w:val="00F474E4"/>
    <w:rsid w:val="00F50374"/>
    <w:rsid w:val="00F51293"/>
    <w:rsid w:val="00F51DA8"/>
    <w:rsid w:val="00F520D5"/>
    <w:rsid w:val="00F52AA9"/>
    <w:rsid w:val="00F54864"/>
    <w:rsid w:val="00F55184"/>
    <w:rsid w:val="00F553AC"/>
    <w:rsid w:val="00F55C28"/>
    <w:rsid w:val="00F571A1"/>
    <w:rsid w:val="00F604B8"/>
    <w:rsid w:val="00F60748"/>
    <w:rsid w:val="00F634D1"/>
    <w:rsid w:val="00F6418E"/>
    <w:rsid w:val="00F710B5"/>
    <w:rsid w:val="00F71396"/>
    <w:rsid w:val="00F72316"/>
    <w:rsid w:val="00F730A3"/>
    <w:rsid w:val="00F73EC4"/>
    <w:rsid w:val="00F74909"/>
    <w:rsid w:val="00F75A0B"/>
    <w:rsid w:val="00F75D9D"/>
    <w:rsid w:val="00F75F90"/>
    <w:rsid w:val="00F77B80"/>
    <w:rsid w:val="00F8083E"/>
    <w:rsid w:val="00F84004"/>
    <w:rsid w:val="00F841CC"/>
    <w:rsid w:val="00F84CF8"/>
    <w:rsid w:val="00F84E20"/>
    <w:rsid w:val="00F85BCA"/>
    <w:rsid w:val="00F86BF7"/>
    <w:rsid w:val="00F87ABE"/>
    <w:rsid w:val="00F87E3C"/>
    <w:rsid w:val="00F9055C"/>
    <w:rsid w:val="00F906E2"/>
    <w:rsid w:val="00F91BAA"/>
    <w:rsid w:val="00F9243C"/>
    <w:rsid w:val="00F93406"/>
    <w:rsid w:val="00F93964"/>
    <w:rsid w:val="00F9428E"/>
    <w:rsid w:val="00F9470C"/>
    <w:rsid w:val="00F94EF9"/>
    <w:rsid w:val="00F95D94"/>
    <w:rsid w:val="00F9682C"/>
    <w:rsid w:val="00F968DB"/>
    <w:rsid w:val="00F97193"/>
    <w:rsid w:val="00FA1692"/>
    <w:rsid w:val="00FA1FB3"/>
    <w:rsid w:val="00FA48DB"/>
    <w:rsid w:val="00FA5898"/>
    <w:rsid w:val="00FA6181"/>
    <w:rsid w:val="00FB26E3"/>
    <w:rsid w:val="00FB2710"/>
    <w:rsid w:val="00FB3F0E"/>
    <w:rsid w:val="00FB4242"/>
    <w:rsid w:val="00FB6134"/>
    <w:rsid w:val="00FB6415"/>
    <w:rsid w:val="00FB6972"/>
    <w:rsid w:val="00FB6FDE"/>
    <w:rsid w:val="00FB7510"/>
    <w:rsid w:val="00FB7DC6"/>
    <w:rsid w:val="00FC0A98"/>
    <w:rsid w:val="00FC1D0C"/>
    <w:rsid w:val="00FC1F2A"/>
    <w:rsid w:val="00FC2344"/>
    <w:rsid w:val="00FC2C37"/>
    <w:rsid w:val="00FC47DF"/>
    <w:rsid w:val="00FC4920"/>
    <w:rsid w:val="00FC6A9F"/>
    <w:rsid w:val="00FC7EF7"/>
    <w:rsid w:val="00FD0643"/>
    <w:rsid w:val="00FD117D"/>
    <w:rsid w:val="00FD3ACE"/>
    <w:rsid w:val="00FD4C9B"/>
    <w:rsid w:val="00FD64B5"/>
    <w:rsid w:val="00FD7805"/>
    <w:rsid w:val="00FE050B"/>
    <w:rsid w:val="00FE07FE"/>
    <w:rsid w:val="00FE0CB0"/>
    <w:rsid w:val="00FE1472"/>
    <w:rsid w:val="00FE2D64"/>
    <w:rsid w:val="00FE2ECA"/>
    <w:rsid w:val="00FE3C6F"/>
    <w:rsid w:val="00FE451D"/>
    <w:rsid w:val="00FE5224"/>
    <w:rsid w:val="00FE58E9"/>
    <w:rsid w:val="00FE6206"/>
    <w:rsid w:val="00FF01DD"/>
    <w:rsid w:val="00FF0782"/>
    <w:rsid w:val="00FF092E"/>
    <w:rsid w:val="00FF0D77"/>
    <w:rsid w:val="00FF23C8"/>
    <w:rsid w:val="00FF2ACA"/>
    <w:rsid w:val="00FF4429"/>
    <w:rsid w:val="00FF5DF5"/>
    <w:rsid w:val="00FF666C"/>
    <w:rsid w:val="00FF6FC3"/>
    <w:rsid w:val="00FF7611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B54A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B54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736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B54A6"/>
  </w:style>
  <w:style w:type="paragraph" w:customStyle="1" w:styleId="TableParagraph">
    <w:name w:val="Table Paragraph"/>
    <w:basedOn w:val="Normal"/>
    <w:uiPriority w:val="99"/>
    <w:rsid w:val="008B54A6"/>
    <w:pPr>
      <w:ind w:left="107"/>
    </w:pPr>
  </w:style>
  <w:style w:type="paragraph" w:customStyle="1" w:styleId="a">
    <w:name w:val="Содержимое таблицы"/>
    <w:basedOn w:val="Normal"/>
    <w:uiPriority w:val="99"/>
    <w:rsid w:val="0000671F"/>
    <w:pPr>
      <w:widowControl/>
      <w:suppressLineNumbers/>
      <w:autoSpaceDE/>
      <w:autoSpaceDN/>
    </w:pPr>
    <w:rPr>
      <w:sz w:val="20"/>
      <w:szCs w:val="20"/>
      <w:lang w:eastAsia="ar-SA"/>
    </w:rPr>
  </w:style>
  <w:style w:type="character" w:customStyle="1" w:styleId="upper">
    <w:name w:val="upper"/>
    <w:basedOn w:val="DefaultParagraphFont"/>
    <w:uiPriority w:val="99"/>
    <w:rsid w:val="0013461A"/>
    <w:rPr>
      <w:rFonts w:cs="Times New Roman"/>
    </w:rPr>
  </w:style>
  <w:style w:type="character" w:customStyle="1" w:styleId="copytarget">
    <w:name w:val="copy_target"/>
    <w:basedOn w:val="DefaultParagraphFont"/>
    <w:uiPriority w:val="99"/>
    <w:rsid w:val="004A60BC"/>
    <w:rPr>
      <w:rFonts w:cs="Times New Roman"/>
    </w:rPr>
  </w:style>
  <w:style w:type="paragraph" w:styleId="NormalWeb">
    <w:name w:val="Normal (Web)"/>
    <w:basedOn w:val="Normal"/>
    <w:uiPriority w:val="99"/>
    <w:rsid w:val="008E55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E55E0"/>
    <w:rPr>
      <w:rFonts w:cs="Times New Roman"/>
      <w:color w:val="0000FF"/>
      <w:u w:val="single"/>
    </w:rPr>
  </w:style>
  <w:style w:type="character" w:customStyle="1" w:styleId="black">
    <w:name w:val="black"/>
    <w:basedOn w:val="DefaultParagraphFont"/>
    <w:uiPriority w:val="99"/>
    <w:rsid w:val="0048239E"/>
    <w:rPr>
      <w:rFonts w:cs="Times New Roman"/>
    </w:rPr>
  </w:style>
  <w:style w:type="character" w:customStyle="1" w:styleId="a11yhidden">
    <w:name w:val="a11yhidden"/>
    <w:basedOn w:val="DefaultParagraphFont"/>
    <w:uiPriority w:val="99"/>
    <w:rsid w:val="005E5B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dminliv.ru/files/uploads/images/2019/sanochistka_livny_2000.jpg" TargetMode="External"/><Relationship Id="rId299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3" Type="http://schemas.openxmlformats.org/officeDocument/2006/relationships/hyperlink" Target="http://www.adminliv.ru/files/uploads/images/2019/sanochistka_livny_2000.jpg" TargetMode="External"/><Relationship Id="rId21" Type="http://schemas.openxmlformats.org/officeDocument/2006/relationships/hyperlink" Target="http://www.adminliv.ru/files/uploads/images/2019/sanochistka_livny_2000.jpg" TargetMode="External"/><Relationship Id="rId42" Type="http://schemas.openxmlformats.org/officeDocument/2006/relationships/hyperlink" Target="http://www.adminliv.ru/files/uploads/images/2019/sanochistka_livny_2000.jpg" TargetMode="External"/><Relationship Id="rId63" Type="http://schemas.openxmlformats.org/officeDocument/2006/relationships/hyperlink" Target="http://www.adminliv.ru/files/uploads/images/2019/sanochistka_livny_2000.jpg" TargetMode="External"/><Relationship Id="rId84" Type="http://schemas.openxmlformats.org/officeDocument/2006/relationships/hyperlink" Target="http://www.adminliv.ru/files/uploads/images/2019/sanochistka_livny_2000.jpg" TargetMode="External"/><Relationship Id="rId138" Type="http://schemas.openxmlformats.org/officeDocument/2006/relationships/hyperlink" Target="http://www.adminliv.ru/files/uploads/images/2019/sanochistka_livny_2000.jpg" TargetMode="External"/><Relationship Id="rId159" Type="http://schemas.openxmlformats.org/officeDocument/2006/relationships/hyperlink" Target="http://www.adminliv.ru/files/uploads/images/2019/sanochistka_livny_2000.jpg" TargetMode="External"/><Relationship Id="rId324" Type="http://schemas.openxmlformats.org/officeDocument/2006/relationships/hyperlink" Target="http://www.adminliv.ru/files/uploads/images/2019/sanochistka_livny_2000.jpg" TargetMode="External"/><Relationship Id="rId170" Type="http://schemas.openxmlformats.org/officeDocument/2006/relationships/hyperlink" Target="http://www.adminliv.ru/files/uploads/images/2019/sanochistka_livny_2000.jpg" TargetMode="External"/><Relationship Id="rId191" Type="http://schemas.openxmlformats.org/officeDocument/2006/relationships/hyperlink" Target="http://www.adminliv.ru/files/uploads/images/2019/sanochistka_livny_2000.jpg" TargetMode="External"/><Relationship Id="rId205" Type="http://schemas.openxmlformats.org/officeDocument/2006/relationships/hyperlink" Target="http://www.adminliv.ru/files/uploads/images/2019/sanochistka_livny_2000.jpg" TargetMode="External"/><Relationship Id="rId226" Type="http://schemas.openxmlformats.org/officeDocument/2006/relationships/hyperlink" Target="http://www.adminliv.ru/files/uploads/images/2019/sanochistka_livny_2000.jpg" TargetMode="External"/><Relationship Id="rId247" Type="http://schemas.openxmlformats.org/officeDocument/2006/relationships/hyperlink" Target="http://www.adminliv.ru/files/uploads/images/2019/sanochistka_livny_2000.jpg" TargetMode="External"/><Relationship Id="rId107" Type="http://schemas.openxmlformats.org/officeDocument/2006/relationships/hyperlink" Target="http://www.adminliv.ru/files/uploads/images/2019/sanochistka_livny_2000.jpg" TargetMode="External"/><Relationship Id="rId268" Type="http://schemas.openxmlformats.org/officeDocument/2006/relationships/hyperlink" Target="http://www.adminliv.ru/files/uploads/images/2019/sanochistka_livny_2000.jpg" TargetMode="External"/><Relationship Id="rId289" Type="http://schemas.openxmlformats.org/officeDocument/2006/relationships/hyperlink" Target="http://www.adminliv.ru/files/uploads/images/2019/sanochistka_livny_2000.jpg" TargetMode="External"/><Relationship Id="rId11" Type="http://schemas.openxmlformats.org/officeDocument/2006/relationships/hyperlink" Target="http://www.adminliv.ru/files/uploads/images/2019/sanochistka_livny_2000.jpg" TargetMode="External"/><Relationship Id="rId32" Type="http://schemas.openxmlformats.org/officeDocument/2006/relationships/hyperlink" Target="http://www.adminliv.ru/files/uploads/images/2019/sanochistka_livny_2000.jpg" TargetMode="External"/><Relationship Id="rId53" Type="http://schemas.openxmlformats.org/officeDocument/2006/relationships/hyperlink" Target="http://www.adminliv.ru/files/uploads/images/2019/sanochistka_livny_2000.jpg" TargetMode="External"/><Relationship Id="rId74" Type="http://schemas.openxmlformats.org/officeDocument/2006/relationships/hyperlink" Target="http://www.adminliv.ru/files/uploads/images/2019/sanochistka_livny_2000.jpg" TargetMode="External"/><Relationship Id="rId128" Type="http://schemas.openxmlformats.org/officeDocument/2006/relationships/hyperlink" Target="http://www.adminliv.ru/files/uploads/images/2019/sanochistka_livny_2000.jpg" TargetMode="External"/><Relationship Id="rId149" Type="http://schemas.openxmlformats.org/officeDocument/2006/relationships/hyperlink" Target="http://www.adminliv.ru/files/uploads/images/2019/sanochistka_livny_2000.jpg" TargetMode="External"/><Relationship Id="rId314" Type="http://schemas.openxmlformats.org/officeDocument/2006/relationships/hyperlink" Target="http://www.adminliv.ru/files/uploads/images/2019/sanochistka_livny_2000.jpg" TargetMode="External"/><Relationship Id="rId5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95" Type="http://schemas.openxmlformats.org/officeDocument/2006/relationships/hyperlink" Target="http://www.adminliv.ru/files/uploads/images/2019/sanochistka_livny_2000.jpg" TargetMode="External"/><Relationship Id="rId160" Type="http://schemas.openxmlformats.org/officeDocument/2006/relationships/hyperlink" Target="http://www.adminliv.ru/files/uploads/images/2019/sanochistka_livny_2000.jpg" TargetMode="External"/><Relationship Id="rId181" Type="http://schemas.openxmlformats.org/officeDocument/2006/relationships/hyperlink" Target="http://www.adminliv.ru/files/uploads/images/2019/sanochistka_livny_2000.jpg" TargetMode="External"/><Relationship Id="rId216" Type="http://schemas.openxmlformats.org/officeDocument/2006/relationships/hyperlink" Target="http://www.adminliv.ru/files/uploads/images/2019/sanochistka_livny_2000.jpg" TargetMode="External"/><Relationship Id="rId237" Type="http://schemas.openxmlformats.org/officeDocument/2006/relationships/hyperlink" Target="http://www.adminliv.ru/files/uploads/images/2019/sanochistka_livny_2000.jpg" TargetMode="External"/><Relationship Id="rId258" Type="http://schemas.openxmlformats.org/officeDocument/2006/relationships/hyperlink" Target="http://www.adminliv.ru/files/uploads/images/2019/sanochistka_livny_2000.jpg" TargetMode="External"/><Relationship Id="rId279" Type="http://schemas.openxmlformats.org/officeDocument/2006/relationships/hyperlink" Target="http://www.adminliv.ru/files/uploads/images/2019/sanochistka_livny_2000.jpg" TargetMode="External"/><Relationship Id="rId22" Type="http://schemas.openxmlformats.org/officeDocument/2006/relationships/hyperlink" Target="http://www.adminliv.ru/files/uploads/images/2019/sanochistka_livny_2000.jpg" TargetMode="External"/><Relationship Id="rId43" Type="http://schemas.openxmlformats.org/officeDocument/2006/relationships/hyperlink" Target="http://www.adminliv.ru/files/uploads/images/2019/sanochistka_livny_2000.jpg" TargetMode="External"/><Relationship Id="rId64" Type="http://schemas.openxmlformats.org/officeDocument/2006/relationships/hyperlink" Target="http://www.adminliv.ru/files/uploads/images/2019/sanochistka_livny_2000.jpg" TargetMode="External"/><Relationship Id="rId118" Type="http://schemas.openxmlformats.org/officeDocument/2006/relationships/hyperlink" Target="http://www.adminliv.ru/files/uploads/images/2019/sanochistka_livny_2000.jpg" TargetMode="External"/><Relationship Id="rId139" Type="http://schemas.openxmlformats.org/officeDocument/2006/relationships/hyperlink" Target="http://www.adminliv.ru/files/uploads/images/2019/sanochistka_livny_2000.jpg" TargetMode="External"/><Relationship Id="rId290" Type="http://schemas.openxmlformats.org/officeDocument/2006/relationships/hyperlink" Target="http://www.adminliv.ru/files/uploads/images/2019/sanochistka_livny_2000.jpg" TargetMode="External"/><Relationship Id="rId304" Type="http://schemas.openxmlformats.org/officeDocument/2006/relationships/hyperlink" Target="http://www.adminliv.ru/files/uploads/images/2019/sanochistka_livny_2000.jpg" TargetMode="External"/><Relationship Id="rId325" Type="http://schemas.openxmlformats.org/officeDocument/2006/relationships/hyperlink" Target="http://www.adminliv.ru/files/uploads/images/2019/sanochistka_livny_2000.jpg" TargetMode="External"/><Relationship Id="rId85" Type="http://schemas.openxmlformats.org/officeDocument/2006/relationships/hyperlink" Target="http://www.adminliv.ru/files/uploads/images/2019/sanochistka_livny_2000.jpg" TargetMode="External"/><Relationship Id="rId150" Type="http://schemas.openxmlformats.org/officeDocument/2006/relationships/hyperlink" Target="http://www.adminliv.ru/files/uploads/images/2019/sanochistka_livny_2000.jpg" TargetMode="External"/><Relationship Id="rId171" Type="http://schemas.openxmlformats.org/officeDocument/2006/relationships/hyperlink" Target="http://www.adminliv.ru/files/uploads/images/2019/sanochistka_livny_2000.jpg" TargetMode="External"/><Relationship Id="rId192" Type="http://schemas.openxmlformats.org/officeDocument/2006/relationships/hyperlink" Target="http://www.adminliv.ru/files/uploads/images/2019/sanochistka_livny_2000.jpg" TargetMode="External"/><Relationship Id="rId206" Type="http://schemas.openxmlformats.org/officeDocument/2006/relationships/hyperlink" Target="http://www.adminliv.ru/files/uploads/images/2019/sanochistka_livny_2000.jpg" TargetMode="External"/><Relationship Id="rId227" Type="http://schemas.openxmlformats.org/officeDocument/2006/relationships/hyperlink" Target="http://www.adminliv.ru/files/uploads/images/2019/sanochistka_livny_2000.jpg" TargetMode="External"/><Relationship Id="rId248" Type="http://schemas.openxmlformats.org/officeDocument/2006/relationships/hyperlink" Target="http://www.adminliv.ru/files/uploads/images/2019/sanochistka_livny_2000.jpg" TargetMode="External"/><Relationship Id="rId269" Type="http://schemas.openxmlformats.org/officeDocument/2006/relationships/hyperlink" Target="http://www.adminliv.ru/files/uploads/images/2019/sanochistka_livny_2000.jpg" TargetMode="External"/><Relationship Id="rId12" Type="http://schemas.openxmlformats.org/officeDocument/2006/relationships/hyperlink" Target="http://www.adminliv.ru/files/uploads/images/2019/sanochistka_livny_2000.jpg" TargetMode="External"/><Relationship Id="rId33" Type="http://schemas.openxmlformats.org/officeDocument/2006/relationships/hyperlink" Target="http://www.adminliv.ru/files/uploads/images/2019/sanochistka_livny_2000.jpg" TargetMode="External"/><Relationship Id="rId108" Type="http://schemas.openxmlformats.org/officeDocument/2006/relationships/hyperlink" Target="http://www.adminliv.ru/files/uploads/images/2019/sanochistka_livny_2000.jpg" TargetMode="External"/><Relationship Id="rId129" Type="http://schemas.openxmlformats.org/officeDocument/2006/relationships/hyperlink" Target="http://www.adminliv.ru/files/uploads/images/2019/sanochistka_livny_2000.jpg" TargetMode="External"/><Relationship Id="rId280" Type="http://schemas.openxmlformats.org/officeDocument/2006/relationships/hyperlink" Target="http://www.adminliv.ru/files/uploads/images/2019/sanochistka_livny_2000.jpg" TargetMode="External"/><Relationship Id="rId315" Type="http://schemas.openxmlformats.org/officeDocument/2006/relationships/hyperlink" Target="http://www.adminliv.ru/files/uploads/images/2019/sanochistka_livny_2000.jpg" TargetMode="External"/><Relationship Id="rId54" Type="http://schemas.openxmlformats.org/officeDocument/2006/relationships/hyperlink" Target="http://www.adminliv.ru/files/uploads/images/2019/sanochistka_livny_2000.jpg" TargetMode="External"/><Relationship Id="rId75" Type="http://schemas.openxmlformats.org/officeDocument/2006/relationships/hyperlink" Target="http://www.adminliv.ru/files/uploads/images/2019/sanochistka_livny_2000.jpg" TargetMode="External"/><Relationship Id="rId96" Type="http://schemas.openxmlformats.org/officeDocument/2006/relationships/hyperlink" Target="http://www.adminliv.ru/files/uploads/images/2019/sanochistka_livny_2000.jpg" TargetMode="External"/><Relationship Id="rId140" Type="http://schemas.openxmlformats.org/officeDocument/2006/relationships/hyperlink" Target="http://www.adminliv.ru/files/uploads/images/2019/sanochistka_livny_2000.jpg" TargetMode="External"/><Relationship Id="rId161" Type="http://schemas.openxmlformats.org/officeDocument/2006/relationships/hyperlink" Target="http://www.adminliv.ru/files/uploads/images/2019/sanochistka_livny_2000.jpg" TargetMode="External"/><Relationship Id="rId182" Type="http://schemas.openxmlformats.org/officeDocument/2006/relationships/hyperlink" Target="http://www.adminliv.ru/files/uploads/images/2019/sanochistka_livny_2000.jpg" TargetMode="External"/><Relationship Id="rId217" Type="http://schemas.openxmlformats.org/officeDocument/2006/relationships/hyperlink" Target="http://www.adminliv.ru/files/uploads/images/2019/sanochistka_livny_2000.jpg" TargetMode="External"/><Relationship Id="rId6" Type="http://schemas.openxmlformats.org/officeDocument/2006/relationships/hyperlink" Target="http://www.adminliv.ru/files/uploads/images/2019/sanochistka_livny_2000.jpg" TargetMode="External"/><Relationship Id="rId238" Type="http://schemas.openxmlformats.org/officeDocument/2006/relationships/hyperlink" Target="http://www.adminliv.ru/files/uploads/images/2019/sanochistka_livny_2000.jpg" TargetMode="External"/><Relationship Id="rId259" Type="http://schemas.openxmlformats.org/officeDocument/2006/relationships/hyperlink" Target="http://www.adminliv.ru/files/uploads/images/2019/sanochistka_livny_2000.jpg" TargetMode="External"/><Relationship Id="rId23" Type="http://schemas.openxmlformats.org/officeDocument/2006/relationships/hyperlink" Target="http://www.adminliv.ru/files/uploads/images/2019/sanochistka_livny_2000.jpg" TargetMode="External"/><Relationship Id="rId119" Type="http://schemas.openxmlformats.org/officeDocument/2006/relationships/hyperlink" Target="http://www.adminliv.ru/files/uploads/images/2019/sanochistka_livny_2000.jpg" TargetMode="External"/><Relationship Id="rId270" Type="http://schemas.openxmlformats.org/officeDocument/2006/relationships/hyperlink" Target="http://www.adminliv.ru/files/uploads/images/2019/sanochistka_livny_2000.jpg" TargetMode="External"/><Relationship Id="rId291" Type="http://schemas.openxmlformats.org/officeDocument/2006/relationships/hyperlink" Target="http://www.adminliv.ru/files/uploads/images/2019/sanochistka_livny_2000.jpg" TargetMode="External"/><Relationship Id="rId305" Type="http://schemas.openxmlformats.org/officeDocument/2006/relationships/hyperlink" Target="http://www.adminliv.ru/files/uploads/images/2019/sanochistka_livny_2000.jpg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://www.adminliv.ru/files/uploads/images/2019/sanochistka_livny_2000.jpg" TargetMode="External"/><Relationship Id="rId65" Type="http://schemas.openxmlformats.org/officeDocument/2006/relationships/hyperlink" Target="http://www.adminliv.ru/files/uploads/images/2019/sanochistka_livny_2000.jpg" TargetMode="External"/><Relationship Id="rId86" Type="http://schemas.openxmlformats.org/officeDocument/2006/relationships/hyperlink" Target="http://www.adminliv.ru/files/uploads/images/2019/sanochistka_livny_2000.jpg" TargetMode="External"/><Relationship Id="rId130" Type="http://schemas.openxmlformats.org/officeDocument/2006/relationships/hyperlink" Target="http://www.adminliv.ru/files/uploads/images/2019/sanochistka_livny_2000.jpg" TargetMode="External"/><Relationship Id="rId151" Type="http://schemas.openxmlformats.org/officeDocument/2006/relationships/hyperlink" Target="http://www.adminliv.ru/files/uploads/images/2019/sanochistka_livny_2000.jpg" TargetMode="External"/><Relationship Id="rId172" Type="http://schemas.openxmlformats.org/officeDocument/2006/relationships/hyperlink" Target="http://www.adminliv.ru/files/uploads/images/2019/sanochistka_livny_2000.jpg" TargetMode="External"/><Relationship Id="rId193" Type="http://schemas.openxmlformats.org/officeDocument/2006/relationships/hyperlink" Target="http://www.adminliv.ru/files/uploads/images/2019/sanochistka_livny_2000.jpg" TargetMode="External"/><Relationship Id="rId207" Type="http://schemas.openxmlformats.org/officeDocument/2006/relationships/hyperlink" Target="http://www.adminliv.ru/files/uploads/images/2019/sanochistka_livny_2000.jpg" TargetMode="External"/><Relationship Id="rId228" Type="http://schemas.openxmlformats.org/officeDocument/2006/relationships/hyperlink" Target="http://www.adminliv.ru/files/uploads/images/2019/sanochistka_livny_2000.jpg" TargetMode="External"/><Relationship Id="rId249" Type="http://schemas.openxmlformats.org/officeDocument/2006/relationships/hyperlink" Target="http://www.adminliv.ru/files/uploads/images/2019/sanochistka_livny_2000.jpg" TargetMode="External"/><Relationship Id="rId13" Type="http://schemas.openxmlformats.org/officeDocument/2006/relationships/hyperlink" Target="http://www.adminliv.ru/files/uploads/images/2019/sanochistka_livny_2000.jpg" TargetMode="External"/><Relationship Id="rId109" Type="http://schemas.openxmlformats.org/officeDocument/2006/relationships/hyperlink" Target="http://www.adminliv.ru/files/uploads/images/2019/sanochistka_livny_2000.jpg" TargetMode="External"/><Relationship Id="rId260" Type="http://schemas.openxmlformats.org/officeDocument/2006/relationships/hyperlink" Target="http://www.adminliv.ru/files/uploads/images/2019/sanochistka_livny_2000.jpg" TargetMode="External"/><Relationship Id="rId281" Type="http://schemas.openxmlformats.org/officeDocument/2006/relationships/hyperlink" Target="http://www.adminliv.ru/files/uploads/images/2019/sanochistka_livny_2000.jpg" TargetMode="External"/><Relationship Id="rId316" Type="http://schemas.openxmlformats.org/officeDocument/2006/relationships/hyperlink" Target="http://www.adminliv.ru/files/uploads/images/2019/sanochistka_livny_2000.jpg" TargetMode="External"/><Relationship Id="rId34" Type="http://schemas.openxmlformats.org/officeDocument/2006/relationships/hyperlink" Target="http://www.adminliv.ru/files/uploads/images/2019/sanochistka_livny_2000.jpg" TargetMode="External"/><Relationship Id="rId55" Type="http://schemas.openxmlformats.org/officeDocument/2006/relationships/hyperlink" Target="http://www.adminliv.ru/files/uploads/images/2019/sanochistka_livny_2000.jpg" TargetMode="External"/><Relationship Id="rId76" Type="http://schemas.openxmlformats.org/officeDocument/2006/relationships/hyperlink" Target="http://www.adminliv.ru/files/uploads/images/2019/sanochistka_livny_2000.jpg" TargetMode="External"/><Relationship Id="rId97" Type="http://schemas.openxmlformats.org/officeDocument/2006/relationships/hyperlink" Target="http://www.adminliv.ru/files/uploads/images/2019/sanochistka_livny_2000.jpg" TargetMode="External"/><Relationship Id="rId120" Type="http://schemas.openxmlformats.org/officeDocument/2006/relationships/hyperlink" Target="http://www.adminliv.ru/files/uploads/images/2019/sanochistka_livny_2000.jpg" TargetMode="External"/><Relationship Id="rId141" Type="http://schemas.openxmlformats.org/officeDocument/2006/relationships/hyperlink" Target="http://www.adminliv.ru/files/uploads/images/2019/sanochistka_livny_2000.jpg" TargetMode="External"/><Relationship Id="rId7" Type="http://schemas.openxmlformats.org/officeDocument/2006/relationships/hyperlink" Target="http://www.adminliv.ru/files/uploads/images/2019/sanochistka_livny_2000.jpg" TargetMode="External"/><Relationship Id="rId162" Type="http://schemas.openxmlformats.org/officeDocument/2006/relationships/hyperlink" Target="http://www.adminliv.ru/files/uploads/images/2019/sanochistka_livny_2000.jpg" TargetMode="External"/><Relationship Id="rId183" Type="http://schemas.openxmlformats.org/officeDocument/2006/relationships/hyperlink" Target="http://www.adminliv.ru/files/uploads/images/2019/sanochistka_livny_2000.jpg" TargetMode="External"/><Relationship Id="rId218" Type="http://schemas.openxmlformats.org/officeDocument/2006/relationships/hyperlink" Target="http://www.adminliv.ru/files/uploads/images/2019/sanochistka_livny_2000.jpg" TargetMode="External"/><Relationship Id="rId239" Type="http://schemas.openxmlformats.org/officeDocument/2006/relationships/hyperlink" Target="http://www.adminliv.ru/files/uploads/images/2019/sanochistka_livny_2000.jpg" TargetMode="External"/><Relationship Id="rId250" Type="http://schemas.openxmlformats.org/officeDocument/2006/relationships/hyperlink" Target="http://www.adminliv.ru/files/uploads/images/2019/sanochistka_livny_2000.jpg" TargetMode="External"/><Relationship Id="rId271" Type="http://schemas.openxmlformats.org/officeDocument/2006/relationships/hyperlink" Target="http://www.adminliv.ru/files/uploads/images/2019/sanochistka_livny_2000.jpg" TargetMode="External"/><Relationship Id="rId292" Type="http://schemas.openxmlformats.org/officeDocument/2006/relationships/hyperlink" Target="http://www.adminliv.ru/files/uploads/images/2019/sanochistka_livny_2000.jpg" TargetMode="External"/><Relationship Id="rId306" Type="http://schemas.openxmlformats.org/officeDocument/2006/relationships/hyperlink" Target="http://www.adminliv.ru/files/uploads/images/2019/sanochistka_livny_2000.jpg" TargetMode="External"/><Relationship Id="rId24" Type="http://schemas.openxmlformats.org/officeDocument/2006/relationships/hyperlink" Target="http://www.adminliv.ru/files/uploads/images/2019/sanochistka_livny_2000.jpg" TargetMode="External"/><Relationship Id="rId45" Type="http://schemas.openxmlformats.org/officeDocument/2006/relationships/hyperlink" Target="http://www.adminliv.ru/files/uploads/images/2019/sanochistka_livny_2000.jpg" TargetMode="External"/><Relationship Id="rId66" Type="http://schemas.openxmlformats.org/officeDocument/2006/relationships/hyperlink" Target="http://www.adminliv.ru/files/uploads/images/2019/sanochistka_livny_2000.jpg" TargetMode="External"/><Relationship Id="rId87" Type="http://schemas.openxmlformats.org/officeDocument/2006/relationships/hyperlink" Target="http://www.adminliv.ru/files/uploads/images/2019/sanochistka_livny_2000.jpg" TargetMode="External"/><Relationship Id="rId110" Type="http://schemas.openxmlformats.org/officeDocument/2006/relationships/hyperlink" Target="http://www.adminliv.ru/files/uploads/images/2019/sanochistka_livny_2000.jpg" TargetMode="External"/><Relationship Id="rId131" Type="http://schemas.openxmlformats.org/officeDocument/2006/relationships/hyperlink" Target="http://www.adminliv.ru/files/uploads/images/2019/sanochistka_livny_2000.jpg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://www.adminliv.ru/files/uploads/images/2019/sanochistka_livny_2000.jpg" TargetMode="External"/><Relationship Id="rId173" Type="http://schemas.openxmlformats.org/officeDocument/2006/relationships/hyperlink" Target="http://www.adminliv.ru/files/uploads/images/2019/sanochistka_livny_2000.jpg" TargetMode="External"/><Relationship Id="rId194" Type="http://schemas.openxmlformats.org/officeDocument/2006/relationships/hyperlink" Target="http://www.adminliv.ru/files/uploads/images/2019/sanochistka_livny_2000.jpg" TargetMode="External"/><Relationship Id="rId208" Type="http://schemas.openxmlformats.org/officeDocument/2006/relationships/hyperlink" Target="http://www.adminliv.ru/files/uploads/images/2019/sanochistka_livny_2000.jpg" TargetMode="External"/><Relationship Id="rId229" Type="http://schemas.openxmlformats.org/officeDocument/2006/relationships/hyperlink" Target="http://www.adminliv.ru/files/uploads/images/2019/sanochistka_livny_2000.jpg" TargetMode="External"/><Relationship Id="rId240" Type="http://schemas.openxmlformats.org/officeDocument/2006/relationships/hyperlink" Target="http://www.adminliv.ru/files/uploads/images/2019/sanochistka_livny_2000.jpg" TargetMode="External"/><Relationship Id="rId261" Type="http://schemas.openxmlformats.org/officeDocument/2006/relationships/hyperlink" Target="http://www.adminliv.ru/files/uploads/images/2019/sanochistka_livny_2000.jpg" TargetMode="External"/><Relationship Id="rId14" Type="http://schemas.openxmlformats.org/officeDocument/2006/relationships/hyperlink" Target="http://www.adminliv.ru/files/uploads/images/2019/sanochistka_livny_2000.jpg" TargetMode="External"/><Relationship Id="rId30" Type="http://schemas.openxmlformats.org/officeDocument/2006/relationships/hyperlink" Target="http://www.adminliv.ru/files/uploads/images/2019/sanochistka_livny_2000.jpg" TargetMode="External"/><Relationship Id="rId35" Type="http://schemas.openxmlformats.org/officeDocument/2006/relationships/hyperlink" Target="http://www.adminliv.ru/files/uploads/images/2019/sanochistka_livny_2000.jpg" TargetMode="External"/><Relationship Id="rId56" Type="http://schemas.openxmlformats.org/officeDocument/2006/relationships/hyperlink" Target="http://www.adminliv.ru/files/uploads/images/2019/sanochistka_livny_2000.jpg" TargetMode="External"/><Relationship Id="rId77" Type="http://schemas.openxmlformats.org/officeDocument/2006/relationships/hyperlink" Target="http://www.adminliv.ru/files/uploads/images/2019/sanochistka_livny_2000.jpg" TargetMode="External"/><Relationship Id="rId100" Type="http://schemas.openxmlformats.org/officeDocument/2006/relationships/hyperlink" Target="http://www.adminliv.ru/files/uploads/images/2019/sanochistka_livny_2000.jpg" TargetMode="External"/><Relationship Id="rId105" Type="http://schemas.openxmlformats.org/officeDocument/2006/relationships/hyperlink" Target="http://www.adminliv.ru/files/uploads/images/2019/sanochistka_livny_2000.jpg" TargetMode="External"/><Relationship Id="rId126" Type="http://schemas.openxmlformats.org/officeDocument/2006/relationships/hyperlink" Target="http://www.adminliv.ru/files/uploads/images/2019/sanochistka_livny_2000.jpg" TargetMode="External"/><Relationship Id="rId147" Type="http://schemas.openxmlformats.org/officeDocument/2006/relationships/hyperlink" Target="http://www.adminliv.ru/files/uploads/images/2019/sanochistka_livny_2000.jpg" TargetMode="External"/><Relationship Id="rId168" Type="http://schemas.openxmlformats.org/officeDocument/2006/relationships/hyperlink" Target="http://www.adminliv.ru/files/uploads/images/2019/sanochistka_livny_2000.jpg" TargetMode="External"/><Relationship Id="rId282" Type="http://schemas.openxmlformats.org/officeDocument/2006/relationships/hyperlink" Target="http://www.adminliv.ru/files/uploads/images/2019/sanochistka_livny_2000.jpg" TargetMode="External"/><Relationship Id="rId312" Type="http://schemas.openxmlformats.org/officeDocument/2006/relationships/hyperlink" Target="http://www.adminliv.ru/files/uploads/images/2019/sanochistka_livny_2000.jpg" TargetMode="External"/><Relationship Id="rId317" Type="http://schemas.openxmlformats.org/officeDocument/2006/relationships/hyperlink" Target="http://www.adminliv.ru/files/uploads/images/2019/sanochistka_livny_2000.jpg" TargetMode="External"/><Relationship Id="rId8" Type="http://schemas.openxmlformats.org/officeDocument/2006/relationships/hyperlink" Target="http://www.adminliv.ru/files/uploads/images/2019/sanochistka_livny_2000.jpg" TargetMode="External"/><Relationship Id="rId51" Type="http://schemas.openxmlformats.org/officeDocument/2006/relationships/hyperlink" Target="http://www.adminliv.ru/files/uploads/images/2019/sanochistka_livny_2000.jpg" TargetMode="External"/><Relationship Id="rId72" Type="http://schemas.openxmlformats.org/officeDocument/2006/relationships/hyperlink" Target="http://www.adminliv.ru/files/uploads/images/2019/sanochistka_livny_2000.jpg" TargetMode="External"/><Relationship Id="rId93" Type="http://schemas.openxmlformats.org/officeDocument/2006/relationships/hyperlink" Target="http://www.adminliv.ru/files/uploads/images/2019/sanochistka_livny_2000.jpg" TargetMode="External"/><Relationship Id="rId98" Type="http://schemas.openxmlformats.org/officeDocument/2006/relationships/hyperlink" Target="http://www.adminliv.ru/files/uploads/images/2019/sanochistka_livny_2000.jpg" TargetMode="External"/><Relationship Id="rId121" Type="http://schemas.openxmlformats.org/officeDocument/2006/relationships/hyperlink" Target="http://www.adminliv.ru/files/uploads/images/2019/sanochistka_livny_2000.jpg" TargetMode="External"/><Relationship Id="rId142" Type="http://schemas.openxmlformats.org/officeDocument/2006/relationships/hyperlink" Target="http://www.adminliv.ru/files/uploads/images/2019/sanochistka_livny_2000.jpg" TargetMode="External"/><Relationship Id="rId163" Type="http://schemas.openxmlformats.org/officeDocument/2006/relationships/hyperlink" Target="http://www.adminliv.ru/files/uploads/images/2019/sanochistka_livny_2000.jpg" TargetMode="External"/><Relationship Id="rId184" Type="http://schemas.openxmlformats.org/officeDocument/2006/relationships/hyperlink" Target="http://www.adminliv.ru/files/uploads/images/2019/sanochistka_livny_2000.jpg" TargetMode="External"/><Relationship Id="rId189" Type="http://schemas.openxmlformats.org/officeDocument/2006/relationships/hyperlink" Target="http://www.adminliv.ru/files/uploads/images/2019/sanochistka_livny_2000.jpg" TargetMode="External"/><Relationship Id="rId219" Type="http://schemas.openxmlformats.org/officeDocument/2006/relationships/hyperlink" Target="http://www.adminliv.ru/files/uploads/images/2019/sanochistka_livny_2000.jp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dminliv.ru/files/uploads/images/2019/sanochistka_livny_2000.jpg" TargetMode="External"/><Relationship Id="rId230" Type="http://schemas.openxmlformats.org/officeDocument/2006/relationships/hyperlink" Target="http://www.adminliv.ru/files/uploads/images/2019/sanochistka_livny_2000.jpg" TargetMode="External"/><Relationship Id="rId235" Type="http://schemas.openxmlformats.org/officeDocument/2006/relationships/hyperlink" Target="http://www.adminliv.ru/files/uploads/images/2019/sanochistka_livny_2000.jpg" TargetMode="External"/><Relationship Id="rId251" Type="http://schemas.openxmlformats.org/officeDocument/2006/relationships/hyperlink" Target="http://www.adminliv.ru/files/uploads/images/2019/sanochistka_livny_2000.jpg" TargetMode="External"/><Relationship Id="rId256" Type="http://schemas.openxmlformats.org/officeDocument/2006/relationships/hyperlink" Target="http://www.adminliv.ru/files/uploads/images/2019/sanochistka_livny_2000.jpg" TargetMode="External"/><Relationship Id="rId277" Type="http://schemas.openxmlformats.org/officeDocument/2006/relationships/hyperlink" Target="http://www.adminliv.ru/files/uploads/images/2019/sanochistka_livny_2000.jpg" TargetMode="External"/><Relationship Id="rId298" Type="http://schemas.openxmlformats.org/officeDocument/2006/relationships/hyperlink" Target="http://www.adminliv.ru/files/uploads/images/2019/sanochistka_livny_2000.jpg" TargetMode="External"/><Relationship Id="rId25" Type="http://schemas.openxmlformats.org/officeDocument/2006/relationships/hyperlink" Target="http://www.adminliv.ru/files/uploads/images/2019/sanochistka_livny_2000.jpg" TargetMode="External"/><Relationship Id="rId46" Type="http://schemas.openxmlformats.org/officeDocument/2006/relationships/hyperlink" Target="http://www.adminliv.ru/files/uploads/images/2019/sanochistka_livny_2000.jpg" TargetMode="External"/><Relationship Id="rId67" Type="http://schemas.openxmlformats.org/officeDocument/2006/relationships/hyperlink" Target="http://www.adminliv.ru/files/uploads/images/2019/sanochistka_livny_2000.jpg" TargetMode="External"/><Relationship Id="rId116" Type="http://schemas.openxmlformats.org/officeDocument/2006/relationships/hyperlink" Target="http://www.adminliv.ru/files/uploads/images/2019/sanochistka_livny_2000.jpg" TargetMode="External"/><Relationship Id="rId137" Type="http://schemas.openxmlformats.org/officeDocument/2006/relationships/hyperlink" Target="http://www.adminliv.ru/files/uploads/images/2019/sanochistka_livny_2000.jpg" TargetMode="External"/><Relationship Id="rId158" Type="http://schemas.openxmlformats.org/officeDocument/2006/relationships/hyperlink" Target="http://www.adminliv.ru/files/uploads/images/2019/sanochistka_livny_2000.jpg" TargetMode="External"/><Relationship Id="rId272" Type="http://schemas.openxmlformats.org/officeDocument/2006/relationships/hyperlink" Target="http://www.adminliv.ru/files/uploads/images/2019/sanochistka_livny_2000.jpg" TargetMode="External"/><Relationship Id="rId293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2" Type="http://schemas.openxmlformats.org/officeDocument/2006/relationships/hyperlink" Target="http://www.adminliv.ru/files/uploads/images/2019/sanochistka_livny_2000.jpg" TargetMode="External"/><Relationship Id="rId307" Type="http://schemas.openxmlformats.org/officeDocument/2006/relationships/hyperlink" Target="http://www.adminliv.ru/files/uploads/images/2019/sanochistka_livny_2000.jpg" TargetMode="External"/><Relationship Id="rId323" Type="http://schemas.openxmlformats.org/officeDocument/2006/relationships/hyperlink" Target="http://www.adminliv.ru/files/uploads/images/2019/sanochistka_livny_2000.jpg" TargetMode="External"/><Relationship Id="rId20" Type="http://schemas.openxmlformats.org/officeDocument/2006/relationships/hyperlink" Target="http://www.adminliv.ru/files/uploads/images/2019/sanochistka_livny_2000.jpg" TargetMode="External"/><Relationship Id="rId41" Type="http://schemas.openxmlformats.org/officeDocument/2006/relationships/hyperlink" Target="http://www.adminliv.ru/files/uploads/images/2019/sanochistka_livny_2000.jpg" TargetMode="External"/><Relationship Id="rId62" Type="http://schemas.openxmlformats.org/officeDocument/2006/relationships/hyperlink" Target="http://www.adminliv.ru/files/uploads/images/2019/sanochistka_livny_2000.jpg" TargetMode="External"/><Relationship Id="rId83" Type="http://schemas.openxmlformats.org/officeDocument/2006/relationships/hyperlink" Target="http://www.adminliv.ru/files/uploads/images/2019/sanochistka_livny_2000.jpg" TargetMode="External"/><Relationship Id="rId88" Type="http://schemas.openxmlformats.org/officeDocument/2006/relationships/hyperlink" Target="http://www.adminliv.ru/files/uploads/images/2019/sanochistka_livny_2000.jpg" TargetMode="External"/><Relationship Id="rId111" Type="http://schemas.openxmlformats.org/officeDocument/2006/relationships/hyperlink" Target="http://www.adminliv.ru/files/uploads/images/2019/sanochistka_livny_2000.jpg" TargetMode="External"/><Relationship Id="rId132" Type="http://schemas.openxmlformats.org/officeDocument/2006/relationships/hyperlink" Target="http://www.adminliv.ru/files/uploads/images/2019/sanochistka_livny_2000.jpg" TargetMode="External"/><Relationship Id="rId153" Type="http://schemas.openxmlformats.org/officeDocument/2006/relationships/hyperlink" Target="http://www.adminliv.ru/files/uploads/images/2019/sanochistka_livny_2000.jpg" TargetMode="External"/><Relationship Id="rId174" Type="http://schemas.openxmlformats.org/officeDocument/2006/relationships/hyperlink" Target="http://www.adminliv.ru/files/uploads/images/2019/sanochistka_livny_2000.jpg" TargetMode="External"/><Relationship Id="rId179" Type="http://schemas.openxmlformats.org/officeDocument/2006/relationships/hyperlink" Target="http://www.adminliv.ru/files/uploads/images/2019/sanochistka_livny_2000.jpg" TargetMode="External"/><Relationship Id="rId195" Type="http://schemas.openxmlformats.org/officeDocument/2006/relationships/hyperlink" Target="http://www.adminliv.ru/files/uploads/images/2019/sanochistka_livny_2000.jpg" TargetMode="External"/><Relationship Id="rId209" Type="http://schemas.openxmlformats.org/officeDocument/2006/relationships/hyperlink" Target="http://www.adminliv.ru/files/uploads/images/2019/sanochistka_livny_2000.jpg" TargetMode="External"/><Relationship Id="rId190" Type="http://schemas.openxmlformats.org/officeDocument/2006/relationships/hyperlink" Target="http://www.adminliv.ru/files/uploads/images/2019/sanochistka_livny_2000.jpg" TargetMode="External"/><Relationship Id="rId204" Type="http://schemas.openxmlformats.org/officeDocument/2006/relationships/hyperlink" Target="http://www.adminliv.ru/files/uploads/images/2019/sanochistka_livny_2000.jpg" TargetMode="External"/><Relationship Id="rId220" Type="http://schemas.openxmlformats.org/officeDocument/2006/relationships/hyperlink" Target="http://www.adminliv.ru/files/uploads/images/2019/sanochistka_livny_2000.jpg" TargetMode="External"/><Relationship Id="rId225" Type="http://schemas.openxmlformats.org/officeDocument/2006/relationships/hyperlink" Target="http://www.adminliv.ru/files/uploads/images/2019/sanochistka_livny_2000.jpg" TargetMode="External"/><Relationship Id="rId241" Type="http://schemas.openxmlformats.org/officeDocument/2006/relationships/hyperlink" Target="http://www.adminliv.ru/files/uploads/images/2019/sanochistka_livny_2000.jpg" TargetMode="External"/><Relationship Id="rId246" Type="http://schemas.openxmlformats.org/officeDocument/2006/relationships/hyperlink" Target="http://www.adminliv.ru/files/uploads/images/2019/sanochistka_livny_2000.jpg" TargetMode="External"/><Relationship Id="rId267" Type="http://schemas.openxmlformats.org/officeDocument/2006/relationships/hyperlink" Target="http://www.adminliv.ru/files/uploads/images/2019/sanochistka_livny_2000.jpg" TargetMode="External"/><Relationship Id="rId288" Type="http://schemas.openxmlformats.org/officeDocument/2006/relationships/hyperlink" Target="http://www.adminliv.ru/files/uploads/images/2019/sanochistka_livny_2000.jpg" TargetMode="External"/><Relationship Id="rId15" Type="http://schemas.openxmlformats.org/officeDocument/2006/relationships/hyperlink" Target="http://www.adminliv.ru/files/uploads/images/2019/sanochistka_livny_2000.jpg" TargetMode="External"/><Relationship Id="rId36" Type="http://schemas.openxmlformats.org/officeDocument/2006/relationships/hyperlink" Target="http://www.adminliv.ru/files/uploads/images/2019/sanochistka_livny_2000.jpg" TargetMode="External"/><Relationship Id="rId57" Type="http://schemas.openxmlformats.org/officeDocument/2006/relationships/hyperlink" Target="http://www.adminliv.ru/files/uploads/images/2019/sanochistka_livny_2000.jpg" TargetMode="External"/><Relationship Id="rId106" Type="http://schemas.openxmlformats.org/officeDocument/2006/relationships/hyperlink" Target="http://www.adminliv.ru/files/uploads/images/2019/sanochistka_livny_2000.jpg" TargetMode="External"/><Relationship Id="rId127" Type="http://schemas.openxmlformats.org/officeDocument/2006/relationships/hyperlink" Target="http://www.adminliv.ru/files/uploads/images/2019/sanochistka_livny_2000.jpg" TargetMode="External"/><Relationship Id="rId262" Type="http://schemas.openxmlformats.org/officeDocument/2006/relationships/hyperlink" Target="http://www.adminliv.ru/files/uploads/images/2019/sanochistka_livny_2000.jpg" TargetMode="External"/><Relationship Id="rId283" Type="http://schemas.openxmlformats.org/officeDocument/2006/relationships/hyperlink" Target="http://www.adminliv.ru/files/uploads/images/2019/sanochistka_livny_2000.jpg" TargetMode="External"/><Relationship Id="rId313" Type="http://schemas.openxmlformats.org/officeDocument/2006/relationships/hyperlink" Target="http://www.adminliv.ru/files/uploads/images/2019/sanochistka_livny_2000.jpg" TargetMode="External"/><Relationship Id="rId318" Type="http://schemas.openxmlformats.org/officeDocument/2006/relationships/hyperlink" Target="http://www.adminliv.ru/files/uploads/images/2019/sanochistka_livny_2000.jpg" TargetMode="External"/><Relationship Id="rId10" Type="http://schemas.openxmlformats.org/officeDocument/2006/relationships/hyperlink" Target="http://www.adminliv.ru/files/uploads/images/2019/sanochistka_livny_2000.jpg" TargetMode="External"/><Relationship Id="rId31" Type="http://schemas.openxmlformats.org/officeDocument/2006/relationships/hyperlink" Target="http://www.adminliv.ru/files/uploads/images/2019/sanochistka_livny_2000.jpg" TargetMode="External"/><Relationship Id="rId52" Type="http://schemas.openxmlformats.org/officeDocument/2006/relationships/hyperlink" Target="http://www.adminliv.ru/files/uploads/images/2019/sanochistka_livny_2000.jpg" TargetMode="External"/><Relationship Id="rId73" Type="http://schemas.openxmlformats.org/officeDocument/2006/relationships/hyperlink" Target="http://www.adminliv.ru/files/uploads/images/2019/sanochistka_livny_2000.jpg" TargetMode="External"/><Relationship Id="rId78" Type="http://schemas.openxmlformats.org/officeDocument/2006/relationships/hyperlink" Target="http://www.adminliv.ru/files/uploads/images/2019/sanochistka_livny_2000.jpg" TargetMode="External"/><Relationship Id="rId94" Type="http://schemas.openxmlformats.org/officeDocument/2006/relationships/hyperlink" Target="http://www.adminliv.ru/files/uploads/images/2019/sanochistka_livny_2000.jpg" TargetMode="External"/><Relationship Id="rId99" Type="http://schemas.openxmlformats.org/officeDocument/2006/relationships/hyperlink" Target="http://www.adminliv.ru/files/uploads/images/2019/sanochistka_livny_2000.jpg" TargetMode="External"/><Relationship Id="rId101" Type="http://schemas.openxmlformats.org/officeDocument/2006/relationships/hyperlink" Target="http://www.adminliv.ru/files/uploads/images/2019/sanochistka_livny_2000.jpg" TargetMode="External"/><Relationship Id="rId122" Type="http://schemas.openxmlformats.org/officeDocument/2006/relationships/hyperlink" Target="http://www.adminliv.ru/files/uploads/images/2019/sanochistka_livny_2000.jpg" TargetMode="External"/><Relationship Id="rId143" Type="http://schemas.openxmlformats.org/officeDocument/2006/relationships/hyperlink" Target="http://www.adminliv.ru/files/uploads/images/2019/sanochistka_livny_2000.jpg" TargetMode="External"/><Relationship Id="rId148" Type="http://schemas.openxmlformats.org/officeDocument/2006/relationships/hyperlink" Target="http://www.adminliv.ru/files/uploads/images/2019/sanochistka_livny_2000.jpg" TargetMode="External"/><Relationship Id="rId164" Type="http://schemas.openxmlformats.org/officeDocument/2006/relationships/hyperlink" Target="http://www.adminliv.ru/files/uploads/images/2019/sanochistka_livny_2000.jpg" TargetMode="External"/><Relationship Id="rId169" Type="http://schemas.openxmlformats.org/officeDocument/2006/relationships/hyperlink" Target="http://www.adminliv.ru/files/uploads/images/2019/sanochistka_livny_2000.jpg" TargetMode="External"/><Relationship Id="rId185" Type="http://schemas.openxmlformats.org/officeDocument/2006/relationships/hyperlink" Target="http://www.adminliv.ru/files/uploads/images/2019/sanochistka_livny_20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/files/uploads/images/2019/sanochistka_livny_2000.jpg" TargetMode="External"/><Relationship Id="rId180" Type="http://schemas.openxmlformats.org/officeDocument/2006/relationships/hyperlink" Target="http://www.adminliv.ru/files/uploads/images/2019/sanochistka_livny_2000.jpg" TargetMode="External"/><Relationship Id="rId210" Type="http://schemas.openxmlformats.org/officeDocument/2006/relationships/hyperlink" Target="http://www.adminliv.ru/files/uploads/images/2019/sanochistka_livny_2000.jpg" TargetMode="External"/><Relationship Id="rId215" Type="http://schemas.openxmlformats.org/officeDocument/2006/relationships/hyperlink" Target="http://www.adminliv.ru/files/uploads/images/2019/sanochistka_livny_2000.jpg" TargetMode="External"/><Relationship Id="rId236" Type="http://schemas.openxmlformats.org/officeDocument/2006/relationships/hyperlink" Target="http://www.adminliv.ru/files/uploads/images/2019/sanochistka_livny_2000.jpg" TargetMode="External"/><Relationship Id="rId257" Type="http://schemas.openxmlformats.org/officeDocument/2006/relationships/hyperlink" Target="http://www.adminliv.ru/files/uploads/images/2019/sanochistka_livny_2000.jpg" TargetMode="External"/><Relationship Id="rId278" Type="http://schemas.openxmlformats.org/officeDocument/2006/relationships/hyperlink" Target="http://www.adminliv.ru/files/uploads/images/2019/sanochistka_livny_2000.jpg" TargetMode="External"/><Relationship Id="rId26" Type="http://schemas.openxmlformats.org/officeDocument/2006/relationships/hyperlink" Target="http://www.adminliv.ru/files/uploads/images/2019/sanochistka_livny_2000.jpg" TargetMode="External"/><Relationship Id="rId231" Type="http://schemas.openxmlformats.org/officeDocument/2006/relationships/hyperlink" Target="http://www.adminliv.ru/files/uploads/images/2019/sanochistka_livny_2000.jpg" TargetMode="External"/><Relationship Id="rId252" Type="http://schemas.openxmlformats.org/officeDocument/2006/relationships/hyperlink" Target="http://www.adminliv.ru/files/uploads/images/2019/sanochistka_livny_2000.jpg" TargetMode="External"/><Relationship Id="rId273" Type="http://schemas.openxmlformats.org/officeDocument/2006/relationships/hyperlink" Target="http://www.adminliv.ru/files/uploads/images/2019/sanochistka_livny_2000.jpg" TargetMode="External"/><Relationship Id="rId294" Type="http://schemas.openxmlformats.org/officeDocument/2006/relationships/hyperlink" Target="http://www.adminliv.ru/files/uploads/images/2019/sanochistka_livny_2000.jpg" TargetMode="External"/><Relationship Id="rId308" Type="http://schemas.openxmlformats.org/officeDocument/2006/relationships/hyperlink" Target="http://www.adminliv.ru/files/uploads/images/2019/sanochistka_livny_2000.jpg" TargetMode="External"/><Relationship Id="rId47" Type="http://schemas.openxmlformats.org/officeDocument/2006/relationships/hyperlink" Target="http://www.adminliv.ru/files/uploads/images/2019/sanochistka_livny_2000.jpg" TargetMode="External"/><Relationship Id="rId68" Type="http://schemas.openxmlformats.org/officeDocument/2006/relationships/hyperlink" Target="http://www.adminliv.ru/files/uploads/images/2019/sanochistka_livny_2000.jpg" TargetMode="External"/><Relationship Id="rId89" Type="http://schemas.openxmlformats.org/officeDocument/2006/relationships/hyperlink" Target="http://www.adminliv.ru/files/uploads/images/2019/sanochistka_livny_2000.jpg" TargetMode="External"/><Relationship Id="rId112" Type="http://schemas.openxmlformats.org/officeDocument/2006/relationships/hyperlink" Target="http://www.adminliv.ru/files/uploads/images/2019/sanochistka_livny_2000.jpg" TargetMode="External"/><Relationship Id="rId133" Type="http://schemas.openxmlformats.org/officeDocument/2006/relationships/hyperlink" Target="http://www.adminliv.ru/files/uploads/images/2019/sanochistka_livny_2000.jpg" TargetMode="External"/><Relationship Id="rId154" Type="http://schemas.openxmlformats.org/officeDocument/2006/relationships/hyperlink" Target="http://www.adminliv.ru/files/uploads/images/2019/sanochistka_livny_2000.jpg" TargetMode="External"/><Relationship Id="rId175" Type="http://schemas.openxmlformats.org/officeDocument/2006/relationships/hyperlink" Target="http://www.adminliv.ru/files/uploads/images/2019/sanochistka_livny_2000.jpg" TargetMode="External"/><Relationship Id="rId196" Type="http://schemas.openxmlformats.org/officeDocument/2006/relationships/hyperlink" Target="http://www.adminliv.ru/files/uploads/images/2019/sanochistka_livny_2000.jpg" TargetMode="External"/><Relationship Id="rId200" Type="http://schemas.openxmlformats.org/officeDocument/2006/relationships/hyperlink" Target="http://www.adminliv.ru/files/uploads/images/2019/sanochistka_livny_2000.jpg" TargetMode="External"/><Relationship Id="rId16" Type="http://schemas.openxmlformats.org/officeDocument/2006/relationships/hyperlink" Target="http://www.adminliv.ru/files/uploads/images/2019/sanochistka_livny_2000.jpg" TargetMode="External"/><Relationship Id="rId221" Type="http://schemas.openxmlformats.org/officeDocument/2006/relationships/hyperlink" Target="http://www.adminliv.ru/files/uploads/images/2019/sanochistka_livny_2000.jpg" TargetMode="External"/><Relationship Id="rId242" Type="http://schemas.openxmlformats.org/officeDocument/2006/relationships/hyperlink" Target="http://www.adminliv.ru/files/uploads/images/2019/sanochistka_livny_2000.jpg" TargetMode="External"/><Relationship Id="rId263" Type="http://schemas.openxmlformats.org/officeDocument/2006/relationships/hyperlink" Target="http://www.adminliv.ru/files/uploads/images/2019/sanochistka_livny_2000.jpg" TargetMode="External"/><Relationship Id="rId284" Type="http://schemas.openxmlformats.org/officeDocument/2006/relationships/hyperlink" Target="http://www.adminliv.ru/files/uploads/images/2019/sanochistka_livny_2000.jpg" TargetMode="External"/><Relationship Id="rId319" Type="http://schemas.openxmlformats.org/officeDocument/2006/relationships/hyperlink" Target="http://www.adminliv.ru/files/uploads/images/2019/sanochistka_livny_2000.jpg" TargetMode="External"/><Relationship Id="rId37" Type="http://schemas.openxmlformats.org/officeDocument/2006/relationships/hyperlink" Target="http://www.adminliv.ru/files/uploads/images/2019/sanochistka_livny_2000.jpg" TargetMode="External"/><Relationship Id="rId58" Type="http://schemas.openxmlformats.org/officeDocument/2006/relationships/hyperlink" Target="http://www.adminliv.ru/files/uploads/images/2019/sanochistka_livny_2000.jpg" TargetMode="External"/><Relationship Id="rId79" Type="http://schemas.openxmlformats.org/officeDocument/2006/relationships/hyperlink" Target="http://www.adminliv.ru/files/uploads/images/2019/sanochistka_livny_2000.jpg" TargetMode="External"/><Relationship Id="rId102" Type="http://schemas.openxmlformats.org/officeDocument/2006/relationships/hyperlink" Target="http://www.adminliv.ru/files/uploads/images/2019/sanochistka_livny_2000.jpg" TargetMode="External"/><Relationship Id="rId123" Type="http://schemas.openxmlformats.org/officeDocument/2006/relationships/hyperlink" Target="http://www.adminliv.ru/files/uploads/images/2019/sanochistka_livny_2000.jpg" TargetMode="External"/><Relationship Id="rId144" Type="http://schemas.openxmlformats.org/officeDocument/2006/relationships/hyperlink" Target="http://www.adminliv.ru/files/uploads/images/2019/sanochistka_livny_2000.jpg" TargetMode="External"/><Relationship Id="rId90" Type="http://schemas.openxmlformats.org/officeDocument/2006/relationships/hyperlink" Target="http://www.adminliv.ru/files/uploads/images/2019/sanochistka_livny_2000.jpg" TargetMode="External"/><Relationship Id="rId165" Type="http://schemas.openxmlformats.org/officeDocument/2006/relationships/hyperlink" Target="http://www.adminliv.ru/files/uploads/images/2019/sanochistka_livny_2000.jpg" TargetMode="External"/><Relationship Id="rId186" Type="http://schemas.openxmlformats.org/officeDocument/2006/relationships/hyperlink" Target="http://www.adminliv.ru/files/uploads/images/2019/sanochistka_livny_2000.jpg" TargetMode="External"/><Relationship Id="rId211" Type="http://schemas.openxmlformats.org/officeDocument/2006/relationships/hyperlink" Target="http://www.adminliv.ru/files/uploads/images/2019/sanochistka_livny_2000.jpg" TargetMode="External"/><Relationship Id="rId232" Type="http://schemas.openxmlformats.org/officeDocument/2006/relationships/hyperlink" Target="http://www.adminliv.ru/files/uploads/images/2019/sanochistka_livny_2000.jpg" TargetMode="External"/><Relationship Id="rId253" Type="http://schemas.openxmlformats.org/officeDocument/2006/relationships/hyperlink" Target="http://www.adminliv.ru/files/uploads/images/2019/sanochistka_livny_2000.jpg" TargetMode="External"/><Relationship Id="rId274" Type="http://schemas.openxmlformats.org/officeDocument/2006/relationships/hyperlink" Target="http://www.adminliv.ru/files/uploads/images/2019/sanochistka_livny_2000.jpg" TargetMode="External"/><Relationship Id="rId295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309" Type="http://schemas.openxmlformats.org/officeDocument/2006/relationships/hyperlink" Target="http://www.adminliv.ru/files/uploads/images/2019/sanochistka_livny_2000.jpg" TargetMode="External"/><Relationship Id="rId27" Type="http://schemas.openxmlformats.org/officeDocument/2006/relationships/hyperlink" Target="http://www.adminliv.ru/files/uploads/images/2019/sanochistka_livny_2000.jpg" TargetMode="External"/><Relationship Id="rId48" Type="http://schemas.openxmlformats.org/officeDocument/2006/relationships/hyperlink" Target="http://www.adminliv.ru/files/uploads/images/2019/sanochistka_livny_2000.jpg" TargetMode="External"/><Relationship Id="rId69" Type="http://schemas.openxmlformats.org/officeDocument/2006/relationships/hyperlink" Target="http://www.adminliv.ru/files/uploads/images/2019/sanochistka_livny_2000.jpg" TargetMode="External"/><Relationship Id="rId113" Type="http://schemas.openxmlformats.org/officeDocument/2006/relationships/hyperlink" Target="http://www.adminliv.ru/files/uploads/images/2019/sanochistka_livny_2000.jpg" TargetMode="External"/><Relationship Id="rId134" Type="http://schemas.openxmlformats.org/officeDocument/2006/relationships/hyperlink" Target="http://www.adminliv.ru/files/uploads/images/2019/sanochistka_livny_2000.jpg" TargetMode="External"/><Relationship Id="rId320" Type="http://schemas.openxmlformats.org/officeDocument/2006/relationships/hyperlink" Target="http://www.adminliv.ru/files/uploads/images/2019/sanochistka_livny_2000.jpg" TargetMode="External"/><Relationship Id="rId80" Type="http://schemas.openxmlformats.org/officeDocument/2006/relationships/hyperlink" Target="http://www.adminliv.ru/files/uploads/images/2019/sanochistka_livny_2000.jpg" TargetMode="External"/><Relationship Id="rId155" Type="http://schemas.openxmlformats.org/officeDocument/2006/relationships/hyperlink" Target="http://www.adminliv.ru/files/uploads/images/2019/sanochistka_livny_2000.jpg" TargetMode="External"/><Relationship Id="rId176" Type="http://schemas.openxmlformats.org/officeDocument/2006/relationships/hyperlink" Target="http://www.adminliv.ru/files/uploads/images/2019/sanochistka_livny_2000.jpg" TargetMode="External"/><Relationship Id="rId197" Type="http://schemas.openxmlformats.org/officeDocument/2006/relationships/hyperlink" Target="http://www.adminliv.ru/files/uploads/images/2019/sanochistka_livny_2000.jpg" TargetMode="External"/><Relationship Id="rId201" Type="http://schemas.openxmlformats.org/officeDocument/2006/relationships/hyperlink" Target="http://www.adminliv.ru/files/uploads/images/2019/sanochistka_livny_2000.jpg" TargetMode="External"/><Relationship Id="rId222" Type="http://schemas.openxmlformats.org/officeDocument/2006/relationships/hyperlink" Target="http://www.adminliv.ru/files/uploads/images/2019/sanochistka_livny_2000.jpg" TargetMode="External"/><Relationship Id="rId243" Type="http://schemas.openxmlformats.org/officeDocument/2006/relationships/hyperlink" Target="http://www.adminliv.ru/files/uploads/images/2019/sanochistka_livny_2000.jpg" TargetMode="External"/><Relationship Id="rId264" Type="http://schemas.openxmlformats.org/officeDocument/2006/relationships/hyperlink" Target="http://www.adminliv.ru/files/uploads/images/2019/sanochistka_livny_2000.jpg" TargetMode="External"/><Relationship Id="rId285" Type="http://schemas.openxmlformats.org/officeDocument/2006/relationships/hyperlink" Target="http://www.adminliv.ru/files/uploads/images/2019/sanochistka_livny_2000.jpg" TargetMode="External"/><Relationship Id="rId17" Type="http://schemas.openxmlformats.org/officeDocument/2006/relationships/hyperlink" Target="http://www.adminliv.ru/files/uploads/images/2019/sanochistka_livny_2000.jpg" TargetMode="External"/><Relationship Id="rId38" Type="http://schemas.openxmlformats.org/officeDocument/2006/relationships/hyperlink" Target="http://www.adminliv.ru/files/uploads/images/2019/sanochistka_livny_2000.jpg" TargetMode="External"/><Relationship Id="rId59" Type="http://schemas.openxmlformats.org/officeDocument/2006/relationships/hyperlink" Target="http://www.adminliv.ru/files/uploads/images/2019/sanochistka_livny_2000.jpg" TargetMode="External"/><Relationship Id="rId103" Type="http://schemas.openxmlformats.org/officeDocument/2006/relationships/hyperlink" Target="http://www.adminliv.ru/files/uploads/images/2019/sanochistka_livny_2000.jpg" TargetMode="External"/><Relationship Id="rId124" Type="http://schemas.openxmlformats.org/officeDocument/2006/relationships/hyperlink" Target="http://www.adminliv.ru/files/uploads/images/2019/sanochistka_livny_2000.jpg" TargetMode="External"/><Relationship Id="rId310" Type="http://schemas.openxmlformats.org/officeDocument/2006/relationships/hyperlink" Target="http://www.adminliv.ru/files/uploads/images/2019/sanochistka_livny_2000.jpg" TargetMode="External"/><Relationship Id="rId70" Type="http://schemas.openxmlformats.org/officeDocument/2006/relationships/hyperlink" Target="http://www.adminliv.ru/files/uploads/images/2019/sanochistka_livny_2000.jpg" TargetMode="External"/><Relationship Id="rId91" Type="http://schemas.openxmlformats.org/officeDocument/2006/relationships/hyperlink" Target="http://www.adminliv.ru/files/uploads/images/2019/sanochistka_livny_2000.jpg" TargetMode="External"/><Relationship Id="rId145" Type="http://schemas.openxmlformats.org/officeDocument/2006/relationships/hyperlink" Target="http://www.adminliv.ru/files/uploads/images/2019/sanochistka_livny_2000.jpg" TargetMode="External"/><Relationship Id="rId166" Type="http://schemas.openxmlformats.org/officeDocument/2006/relationships/hyperlink" Target="http://www.adminliv.ru/files/uploads/images/2019/sanochistka_livny_2000.jpg" TargetMode="External"/><Relationship Id="rId187" Type="http://schemas.openxmlformats.org/officeDocument/2006/relationships/hyperlink" Target="http://www.adminliv.ru/files/uploads/images/2019/sanochistka_livny_2000.jp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adminliv.ru/files/uploads/images/2019/sanochistka_livny_2000.jpg" TargetMode="External"/><Relationship Id="rId233" Type="http://schemas.openxmlformats.org/officeDocument/2006/relationships/hyperlink" Target="http://www.adminliv.ru/files/uploads/images/2019/sanochistka_livny_2000.jpg" TargetMode="External"/><Relationship Id="rId254" Type="http://schemas.openxmlformats.org/officeDocument/2006/relationships/hyperlink" Target="http://www.adminliv.ru/files/uploads/images/2019/sanochistka_livny_2000.jpg" TargetMode="External"/><Relationship Id="rId28" Type="http://schemas.openxmlformats.org/officeDocument/2006/relationships/hyperlink" Target="http://www.adminliv.ru/files/uploads/images/2019/sanochistka_livny_2000.jpg" TargetMode="External"/><Relationship Id="rId49" Type="http://schemas.openxmlformats.org/officeDocument/2006/relationships/hyperlink" Target="http://www.adminliv.ru/files/uploads/images/2019/sanochistka_livny_2000.jpg" TargetMode="External"/><Relationship Id="rId114" Type="http://schemas.openxmlformats.org/officeDocument/2006/relationships/hyperlink" Target="http://www.adminliv.ru/files/uploads/images/2019/sanochistka_livny_2000.jpg" TargetMode="External"/><Relationship Id="rId275" Type="http://schemas.openxmlformats.org/officeDocument/2006/relationships/hyperlink" Target="http://www.adminliv.ru/files/uploads/images/2019/sanochistka_livny_2000.jpg" TargetMode="External"/><Relationship Id="rId296" Type="http://schemas.openxmlformats.org/officeDocument/2006/relationships/hyperlink" Target="http://www.adminliv.ru/files/uploads/images/2019/sanochistka_livny_2000.jpg" TargetMode="External"/><Relationship Id="rId300" Type="http://schemas.openxmlformats.org/officeDocument/2006/relationships/hyperlink" Target="http://www.adminliv.ru/files/uploads/images/2019/sanochistka_livny_2000.jpg" TargetMode="External"/><Relationship Id="rId60" Type="http://schemas.openxmlformats.org/officeDocument/2006/relationships/hyperlink" Target="http://www.adminliv.ru/files/uploads/images/2019/sanochistka_livny_2000.jpg" TargetMode="External"/><Relationship Id="rId81" Type="http://schemas.openxmlformats.org/officeDocument/2006/relationships/hyperlink" Target="http://www.adminliv.ru/files/uploads/images/2019/sanochistka_livny_2000.jpg" TargetMode="External"/><Relationship Id="rId135" Type="http://schemas.openxmlformats.org/officeDocument/2006/relationships/hyperlink" Target="http://www.adminliv.ru/files/uploads/images/2019/sanochistka_livny_2000.jpg" TargetMode="External"/><Relationship Id="rId156" Type="http://schemas.openxmlformats.org/officeDocument/2006/relationships/hyperlink" Target="http://www.adminliv.ru/files/uploads/images/2019/sanochistka_livny_2000.jpg" TargetMode="External"/><Relationship Id="rId177" Type="http://schemas.openxmlformats.org/officeDocument/2006/relationships/hyperlink" Target="http://www.adminliv.ru/files/uploads/images/2019/sanochistka_livny_2000.jpg" TargetMode="External"/><Relationship Id="rId198" Type="http://schemas.openxmlformats.org/officeDocument/2006/relationships/hyperlink" Target="http://www.adminliv.ru/files/uploads/images/2019/sanochistka_livny_2000.jpg" TargetMode="External"/><Relationship Id="rId321" Type="http://schemas.openxmlformats.org/officeDocument/2006/relationships/hyperlink" Target="http://www.adminliv.ru/files/uploads/images/2019/sanochistka_livny_2000.jpg" TargetMode="External"/><Relationship Id="rId202" Type="http://schemas.openxmlformats.org/officeDocument/2006/relationships/hyperlink" Target="http://www.adminliv.ru/files/uploads/images/2019/sanochistka_livny_2000.jpg" TargetMode="External"/><Relationship Id="rId223" Type="http://schemas.openxmlformats.org/officeDocument/2006/relationships/hyperlink" Target="http://www.adminliv.ru/files/uploads/images/2019/sanochistka_livny_2000.jpg" TargetMode="External"/><Relationship Id="rId244" Type="http://schemas.openxmlformats.org/officeDocument/2006/relationships/hyperlink" Target="http://www.adminliv.ru/files/uploads/images/2019/sanochistka_livny_2000.jpg" TargetMode="External"/><Relationship Id="rId18" Type="http://schemas.openxmlformats.org/officeDocument/2006/relationships/hyperlink" Target="http://www.adminliv.ru/files/uploads/images/2019/sanochistka_livny_2000.jpg" TargetMode="External"/><Relationship Id="rId39" Type="http://schemas.openxmlformats.org/officeDocument/2006/relationships/hyperlink" Target="http://www.adminliv.ru/files/uploads/images/2019/sanochistka_livny_2000.jpg" TargetMode="External"/><Relationship Id="rId265" Type="http://schemas.openxmlformats.org/officeDocument/2006/relationships/hyperlink" Target="http://www.adminliv.ru/files/uploads/images/2019/sanochistka_livny_2000.jpg" TargetMode="External"/><Relationship Id="rId286" Type="http://schemas.openxmlformats.org/officeDocument/2006/relationships/hyperlink" Target="http://www.adminliv.ru/files/uploads/images/2019/sanochistka_livny_2000.jpg" TargetMode="External"/><Relationship Id="rId50" Type="http://schemas.openxmlformats.org/officeDocument/2006/relationships/hyperlink" Target="http://www.adminliv.ru/files/uploads/images/2019/sanochistka_livny_2000.jpg" TargetMode="External"/><Relationship Id="rId104" Type="http://schemas.openxmlformats.org/officeDocument/2006/relationships/hyperlink" Target="http://www.adminliv.ru/files/uploads/images/2019/sanochistka_livny_2000.jpg" TargetMode="External"/><Relationship Id="rId125" Type="http://schemas.openxmlformats.org/officeDocument/2006/relationships/hyperlink" Target="http://www.adminliv.ru/files/uploads/images/2019/sanochistka_livny_2000.jpg" TargetMode="External"/><Relationship Id="rId146" Type="http://schemas.openxmlformats.org/officeDocument/2006/relationships/hyperlink" Target="https://yandex.ru/maps/?source=exp-counterparty_entity&amp;text=303852,%20%D0%9E%D1%80%D0%BB%D0%BE%D0%B2%D1%81%D0%BA%D0%B0%D1%8F%20%D0%9E%D0%B1%D0%BB%D0%B0%D1%81%D1%82%D1%8C,%20%D0%B3.%20%D0%9B%D0%B8%D0%B2%D0%BD%D1%8B,%20%D1%83%D0%BB.%20%D0%93%D0%B0%D0%B9%D0%B4%D0%B0%D1%80%D0%B0,%20%D0%B4.2,%20%D0%BA.%D0%B3" TargetMode="External"/><Relationship Id="rId167" Type="http://schemas.openxmlformats.org/officeDocument/2006/relationships/hyperlink" Target="http://www.adminliv.ru/files/uploads/images/2019/sanochistka_livny_2000.jpg" TargetMode="External"/><Relationship Id="rId188" Type="http://schemas.openxmlformats.org/officeDocument/2006/relationships/hyperlink" Target="http://www.adminliv.ru/files/uploads/images/2019/sanochistka_livny_2000.jpg" TargetMode="External"/><Relationship Id="rId311" Type="http://schemas.openxmlformats.org/officeDocument/2006/relationships/hyperlink" Target="http://www.adminliv.ru/files/uploads/images/2019/sanochistka_livny_2000.jpg" TargetMode="External"/><Relationship Id="rId71" Type="http://schemas.openxmlformats.org/officeDocument/2006/relationships/hyperlink" Target="http://www.adminliv.ru/files/uploads/images/2019/sanochistka_livny_2000.jpg" TargetMode="External"/><Relationship Id="rId92" Type="http://schemas.openxmlformats.org/officeDocument/2006/relationships/hyperlink" Target="http://www.adminliv.ru/files/uploads/images/2019/sanochistka_livny_2000.jpg" TargetMode="External"/><Relationship Id="rId213" Type="http://schemas.openxmlformats.org/officeDocument/2006/relationships/hyperlink" Target="http://www.adminliv.ru/files/uploads/images/2019/sanochistka_livny_2000.jpg" TargetMode="External"/><Relationship Id="rId234" Type="http://schemas.openxmlformats.org/officeDocument/2006/relationships/hyperlink" Target="http://www.adminliv.ru/files/uploads/images/2019/sanochistka_livny_2000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minliv.ru/files/uploads/images/2019/sanochistka_livny_2000.jpg" TargetMode="External"/><Relationship Id="rId255" Type="http://schemas.openxmlformats.org/officeDocument/2006/relationships/hyperlink" Target="http://www.adminliv.ru/files/uploads/images/2019/sanochistka_livny_2000.jpg" TargetMode="External"/><Relationship Id="rId276" Type="http://schemas.openxmlformats.org/officeDocument/2006/relationships/hyperlink" Target="http://www.adminliv.ru/files/uploads/images/2019/sanochistka_livny_2000.jpg" TargetMode="External"/><Relationship Id="rId297" Type="http://schemas.openxmlformats.org/officeDocument/2006/relationships/hyperlink" Target="https://yandex.ru/maps/?source=exp-counterparty_entity&amp;text=303857,%20%D0%9E%D1%80%D0%BB%D0%BE%D0%B2%D1%81%D0%BA%D0%B0%D1%8F%20%D0%9E%D0%B1%D0%BB%D0%B0%D1%81%D1%82%D1%8C,%20%D1%80-%D0%BD%20%D0%9B%D0%B8%D0%B2%D0%B5%D0%BD%D1%81%D0%BA%D0%B8%D0%B9,%20%D1%81%D0%BB.%20%D0%91%D0%B5%D0%BB%D0%BE%D0%BC%D0%B5%D1%81%D1%82%D0%BD%D0%BE%D0%B5,%20%D1%83%D0%BB.%20%D0%9A%D1%83%D1%80%D1%81%D0%BA%D0%B0%D1%8F,%20%D0%B4.323-%D0%B0" TargetMode="External"/><Relationship Id="rId40" Type="http://schemas.openxmlformats.org/officeDocument/2006/relationships/hyperlink" Target="http://www.adminliv.ru/files/uploads/images/2019/sanochistka_livny_2000.jpg" TargetMode="External"/><Relationship Id="rId115" Type="http://schemas.openxmlformats.org/officeDocument/2006/relationships/hyperlink" Target="http://www.adminliv.ru/files/uploads/images/2019/sanochistka_livny_2000.jpg" TargetMode="External"/><Relationship Id="rId136" Type="http://schemas.openxmlformats.org/officeDocument/2006/relationships/hyperlink" Target="http://www.adminliv.ru/files/uploads/images/2019/sanochistka_livny_2000.jpg" TargetMode="External"/><Relationship Id="rId157" Type="http://schemas.openxmlformats.org/officeDocument/2006/relationships/hyperlink" Target="http://www.adminliv.ru/files/uploads/images/2019/sanochistka_livny_2000.jpg" TargetMode="External"/><Relationship Id="rId178" Type="http://schemas.openxmlformats.org/officeDocument/2006/relationships/hyperlink" Target="http://www.adminliv.ru/files/uploads/images/2019/sanochistka_livny_2000.jpg" TargetMode="External"/><Relationship Id="rId301" Type="http://schemas.openxmlformats.org/officeDocument/2006/relationships/hyperlink" Target="http://www.adminliv.ru/files/uploads/images/2019/sanochistka_livny_2000.jpg" TargetMode="External"/><Relationship Id="rId322" Type="http://schemas.openxmlformats.org/officeDocument/2006/relationships/hyperlink" Target="http://www.adminliv.ru/files/uploads/images/2019/sanochistka_livny_2000.jpg" TargetMode="External"/><Relationship Id="rId61" Type="http://schemas.openxmlformats.org/officeDocument/2006/relationships/hyperlink" Target="http://www.adminliv.ru/files/uploads/images/2019/sanochistka_livny_2000.jpg" TargetMode="External"/><Relationship Id="rId82" Type="http://schemas.openxmlformats.org/officeDocument/2006/relationships/hyperlink" Target="http://www.adminliv.ru/files/uploads/images/2019/sanochistka_livny_2000.jpg" TargetMode="External"/><Relationship Id="rId199" Type="http://schemas.openxmlformats.org/officeDocument/2006/relationships/hyperlink" Target="http://www.adminliv.ru/files/uploads/images/2019/sanochistka_livny_2000.jpg" TargetMode="External"/><Relationship Id="rId203" Type="http://schemas.openxmlformats.org/officeDocument/2006/relationships/hyperlink" Target="http://www.adminliv.ru/files/uploads/images/2019/sanochistka_livny_2000.jpg" TargetMode="External"/><Relationship Id="rId19" Type="http://schemas.openxmlformats.org/officeDocument/2006/relationships/hyperlink" Target="http://www.adminliv.ru/files/uploads/images/2019/sanochistka_livny_2000.jpg" TargetMode="External"/><Relationship Id="rId224" Type="http://schemas.openxmlformats.org/officeDocument/2006/relationships/hyperlink" Target="http://www.adminliv.ru/files/uploads/images/2019/sanochistka_livny_2000.jpg" TargetMode="External"/><Relationship Id="rId245" Type="http://schemas.openxmlformats.org/officeDocument/2006/relationships/hyperlink" Target="http://www.adminliv.ru/files/uploads/images/2019/sanochistka_livny_2000.jpg" TargetMode="External"/><Relationship Id="rId266" Type="http://schemas.openxmlformats.org/officeDocument/2006/relationships/hyperlink" Target="http://www.adminliv.ru/files/uploads/images/2019/sanochistka_livny_2000.jpg" TargetMode="External"/><Relationship Id="rId287" Type="http://schemas.openxmlformats.org/officeDocument/2006/relationships/hyperlink" Target="http://www.adminliv.ru/files/uploads/images/2019/sanochistka_livny_20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9529</TotalTime>
  <Pages>221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карточке личного приема Бородиной Татьяны Ивановны</dc:title>
  <dc:subject/>
  <dc:creator>UJKX_Barybin_C_A</dc:creator>
  <cp:keywords/>
  <dc:description/>
  <cp:lastModifiedBy>User</cp:lastModifiedBy>
  <cp:revision>1480</cp:revision>
  <dcterms:created xsi:type="dcterms:W3CDTF">2022-02-17T09:10:00Z</dcterms:created>
  <dcterms:modified xsi:type="dcterms:W3CDTF">2025-07-09T09:00:00Z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</Properties>
</file>