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6CAC" w:rsidRDefault="003B1554" w:rsidP="00A06CAC">
      <w:pPr>
        <w:pStyle w:val="3"/>
        <w:rPr>
          <w:rFonts w:ascii="Times New Roman" w:hAnsi="Times New Roman"/>
          <w:szCs w:val="24"/>
        </w:rPr>
      </w:pPr>
      <w:r>
        <w:rPr>
          <w:rFonts w:ascii="Times New Roman" w:hAnsi="Times New Roman"/>
          <w:noProof/>
          <w:szCs w:val="24"/>
        </w:rPr>
        <w:drawing>
          <wp:inline distT="0" distB="0" distL="0" distR="0">
            <wp:extent cx="539750" cy="673008"/>
            <wp:effectExtent l="0" t="0" r="0" b="0"/>
            <wp:docPr id="1" name="Рисунок 1" descr="Герб Ливен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Ливен на БЛАНК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8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037" cy="6771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6CAC" w:rsidRPr="00450BF7" w:rsidRDefault="00A06CAC" w:rsidP="00383B17">
      <w:pPr>
        <w:pStyle w:val="3"/>
        <w:ind w:firstLine="709"/>
        <w:rPr>
          <w:rFonts w:ascii="Times New Roman" w:hAnsi="Times New Roman"/>
          <w:bCs/>
          <w:szCs w:val="28"/>
        </w:rPr>
      </w:pPr>
      <w:r w:rsidRPr="00450BF7">
        <w:rPr>
          <w:rFonts w:ascii="Times New Roman" w:hAnsi="Times New Roman"/>
          <w:bCs/>
          <w:szCs w:val="28"/>
        </w:rPr>
        <w:t>РОССИЙСКАЯ ФЕДЕРАЦИЯ</w:t>
      </w:r>
    </w:p>
    <w:p w:rsidR="00A06CAC" w:rsidRPr="00450BF7" w:rsidRDefault="00A06CAC" w:rsidP="00383B17">
      <w:pPr>
        <w:pStyle w:val="3"/>
        <w:ind w:firstLine="709"/>
        <w:rPr>
          <w:rFonts w:ascii="Times New Roman" w:hAnsi="Times New Roman"/>
          <w:bCs/>
          <w:szCs w:val="28"/>
        </w:rPr>
      </w:pPr>
      <w:r w:rsidRPr="00450BF7">
        <w:rPr>
          <w:rFonts w:ascii="Times New Roman" w:hAnsi="Times New Roman"/>
          <w:bCs/>
          <w:szCs w:val="28"/>
        </w:rPr>
        <w:t>ОРЛОВСКАЯ ОБЛАСТЬ</w:t>
      </w:r>
    </w:p>
    <w:p w:rsidR="00A06CAC" w:rsidRPr="00450BF7" w:rsidRDefault="00A06CAC" w:rsidP="00383B17">
      <w:pPr>
        <w:pStyle w:val="3"/>
        <w:spacing w:line="360" w:lineRule="auto"/>
        <w:ind w:firstLine="709"/>
        <w:rPr>
          <w:rFonts w:ascii="Times New Roman" w:hAnsi="Times New Roman"/>
          <w:bCs/>
          <w:szCs w:val="28"/>
        </w:rPr>
      </w:pPr>
      <w:r w:rsidRPr="00450BF7">
        <w:rPr>
          <w:rFonts w:ascii="Times New Roman" w:hAnsi="Times New Roman"/>
          <w:bCs/>
          <w:szCs w:val="28"/>
        </w:rPr>
        <w:t>ЛИВЕНСКИЙ ГОРОДСКОЙ СОВЕТ НАРОДНЫХ ДЕПУТАТОВ</w:t>
      </w:r>
    </w:p>
    <w:p w:rsidR="001D7EAF" w:rsidRDefault="001D7EAF" w:rsidP="00383B17">
      <w:pPr>
        <w:pStyle w:val="3"/>
        <w:rPr>
          <w:rFonts w:cs="Arial"/>
          <w:bCs/>
          <w:sz w:val="32"/>
          <w:szCs w:val="32"/>
        </w:rPr>
      </w:pPr>
      <w:r w:rsidRPr="006C4FC8">
        <w:rPr>
          <w:rFonts w:cs="Arial"/>
          <w:bCs/>
          <w:sz w:val="32"/>
          <w:szCs w:val="32"/>
        </w:rPr>
        <w:t>РЕШЕНИЕ</w:t>
      </w:r>
    </w:p>
    <w:p w:rsidR="008E16B2" w:rsidRPr="008E16B2" w:rsidRDefault="008E16B2" w:rsidP="008E16B2">
      <w:pPr>
        <w:rPr>
          <w:sz w:val="20"/>
          <w:szCs w:val="20"/>
        </w:rPr>
      </w:pPr>
    </w:p>
    <w:p w:rsidR="001D7EAF" w:rsidRPr="005758FF" w:rsidRDefault="001D7EAF" w:rsidP="00B962A7">
      <w:pPr>
        <w:jc w:val="both"/>
        <w:rPr>
          <w:b/>
          <w:sz w:val="26"/>
          <w:szCs w:val="26"/>
        </w:rPr>
      </w:pPr>
      <w:r>
        <w:t>«</w:t>
      </w:r>
      <w:r w:rsidR="00F81F19">
        <w:t>2</w:t>
      </w:r>
      <w:r w:rsidR="00ED08B8" w:rsidRPr="00ED08B8">
        <w:t>7</w:t>
      </w:r>
      <w:r>
        <w:t xml:space="preserve">» </w:t>
      </w:r>
      <w:r w:rsidR="00ED08B8">
        <w:t>августа</w:t>
      </w:r>
      <w:r>
        <w:t xml:space="preserve"> 202</w:t>
      </w:r>
      <w:r w:rsidR="00F81F19">
        <w:t>5</w:t>
      </w:r>
      <w:r>
        <w:t xml:space="preserve"> г. №</w:t>
      </w:r>
      <w:r w:rsidR="003C62F8">
        <w:t xml:space="preserve"> </w:t>
      </w:r>
      <w:r w:rsidR="00E93365">
        <w:t>4</w:t>
      </w:r>
      <w:r w:rsidR="00ED08B8">
        <w:t>6</w:t>
      </w:r>
      <w:r w:rsidR="00E93365">
        <w:t>/4</w:t>
      </w:r>
      <w:r w:rsidR="00ED08B8">
        <w:t>44</w:t>
      </w:r>
      <w:r w:rsidR="00E93365">
        <w:t>-ГС</w:t>
      </w:r>
      <w:r w:rsidR="00457367">
        <w:t xml:space="preserve">  </w:t>
      </w:r>
      <w:r>
        <w:rPr>
          <w:b/>
        </w:rPr>
        <w:t xml:space="preserve">           </w:t>
      </w:r>
      <w:r w:rsidR="00F81F19">
        <w:rPr>
          <w:b/>
        </w:rPr>
        <w:t xml:space="preserve">      </w:t>
      </w:r>
      <w:r>
        <w:rPr>
          <w:b/>
        </w:rPr>
        <w:t xml:space="preserve">     </w:t>
      </w:r>
      <w:r w:rsidRPr="005758FF">
        <w:rPr>
          <w:b/>
          <w:sz w:val="26"/>
          <w:szCs w:val="26"/>
        </w:rPr>
        <w:t xml:space="preserve">Принято на </w:t>
      </w:r>
      <w:r w:rsidR="002F3294">
        <w:rPr>
          <w:b/>
          <w:sz w:val="26"/>
          <w:szCs w:val="26"/>
        </w:rPr>
        <w:t>4</w:t>
      </w:r>
      <w:r w:rsidR="00ED08B8">
        <w:rPr>
          <w:b/>
          <w:sz w:val="26"/>
          <w:szCs w:val="26"/>
        </w:rPr>
        <w:t>6</w:t>
      </w:r>
      <w:r w:rsidRPr="005758FF">
        <w:rPr>
          <w:b/>
          <w:sz w:val="26"/>
          <w:szCs w:val="26"/>
        </w:rPr>
        <w:t xml:space="preserve"> заседании</w:t>
      </w:r>
    </w:p>
    <w:p w:rsidR="001D7EAF" w:rsidRPr="005758FF" w:rsidRDefault="001D7EAF" w:rsidP="00C51D68">
      <w:pPr>
        <w:ind w:left="5670"/>
        <w:jc w:val="both"/>
        <w:rPr>
          <w:b/>
          <w:sz w:val="26"/>
          <w:szCs w:val="26"/>
        </w:rPr>
      </w:pPr>
      <w:proofErr w:type="spellStart"/>
      <w:r w:rsidRPr="005758FF">
        <w:rPr>
          <w:b/>
          <w:sz w:val="26"/>
          <w:szCs w:val="26"/>
        </w:rPr>
        <w:t>Ливенского</w:t>
      </w:r>
      <w:proofErr w:type="spellEnd"/>
      <w:r w:rsidRPr="005758FF">
        <w:rPr>
          <w:b/>
          <w:sz w:val="26"/>
          <w:szCs w:val="26"/>
        </w:rPr>
        <w:t xml:space="preserve"> городского Совета </w:t>
      </w:r>
    </w:p>
    <w:p w:rsidR="001D7EAF" w:rsidRPr="005758FF" w:rsidRDefault="001D7EAF" w:rsidP="00C51D68">
      <w:pPr>
        <w:ind w:left="5670"/>
        <w:jc w:val="both"/>
        <w:rPr>
          <w:b/>
          <w:sz w:val="26"/>
          <w:szCs w:val="26"/>
        </w:rPr>
      </w:pPr>
      <w:r w:rsidRPr="005758FF">
        <w:rPr>
          <w:b/>
          <w:sz w:val="26"/>
          <w:szCs w:val="26"/>
        </w:rPr>
        <w:t xml:space="preserve">народных депутатов </w:t>
      </w:r>
      <w:r>
        <w:rPr>
          <w:b/>
          <w:sz w:val="26"/>
          <w:szCs w:val="26"/>
        </w:rPr>
        <w:t>V</w:t>
      </w:r>
      <w:r>
        <w:rPr>
          <w:b/>
          <w:sz w:val="26"/>
          <w:szCs w:val="26"/>
          <w:lang w:val="en-US"/>
        </w:rPr>
        <w:t>I</w:t>
      </w:r>
      <w:r>
        <w:rPr>
          <w:b/>
          <w:sz w:val="26"/>
          <w:szCs w:val="26"/>
        </w:rPr>
        <w:t xml:space="preserve"> созыва</w:t>
      </w:r>
      <w:r w:rsidRPr="005758FF">
        <w:rPr>
          <w:b/>
          <w:sz w:val="26"/>
          <w:szCs w:val="26"/>
        </w:rPr>
        <w:t xml:space="preserve">   </w:t>
      </w:r>
    </w:p>
    <w:p w:rsidR="00C51D68" w:rsidRDefault="00C51D68" w:rsidP="003D7B14">
      <w:pPr>
        <w:tabs>
          <w:tab w:val="left" w:pos="5103"/>
          <w:tab w:val="left" w:pos="6237"/>
        </w:tabs>
        <w:jc w:val="both"/>
        <w:rPr>
          <w:b/>
          <w:szCs w:val="28"/>
        </w:rPr>
      </w:pPr>
    </w:p>
    <w:p w:rsidR="00C51D68" w:rsidRDefault="003D7B14" w:rsidP="003D7B14">
      <w:pPr>
        <w:tabs>
          <w:tab w:val="left" w:pos="5103"/>
          <w:tab w:val="left" w:pos="6237"/>
        </w:tabs>
        <w:jc w:val="both"/>
        <w:rPr>
          <w:b/>
          <w:szCs w:val="28"/>
        </w:rPr>
      </w:pPr>
      <w:r w:rsidRPr="001D7EAF">
        <w:rPr>
          <w:b/>
          <w:szCs w:val="28"/>
        </w:rPr>
        <w:t xml:space="preserve">О внесении изменений в решение </w:t>
      </w:r>
      <w:proofErr w:type="spellStart"/>
      <w:r w:rsidRPr="001D7EAF">
        <w:rPr>
          <w:b/>
          <w:szCs w:val="28"/>
        </w:rPr>
        <w:t>Ливенского</w:t>
      </w:r>
      <w:proofErr w:type="spellEnd"/>
      <w:r w:rsidRPr="001D7EAF">
        <w:rPr>
          <w:b/>
          <w:szCs w:val="28"/>
        </w:rPr>
        <w:t xml:space="preserve"> </w:t>
      </w:r>
    </w:p>
    <w:p w:rsidR="007F5D7F" w:rsidRDefault="003D7B14" w:rsidP="003D7B14">
      <w:pPr>
        <w:tabs>
          <w:tab w:val="left" w:pos="5103"/>
          <w:tab w:val="left" w:pos="6237"/>
        </w:tabs>
        <w:jc w:val="both"/>
        <w:rPr>
          <w:b/>
          <w:szCs w:val="28"/>
        </w:rPr>
      </w:pPr>
      <w:r w:rsidRPr="001D7EAF">
        <w:rPr>
          <w:b/>
          <w:szCs w:val="28"/>
        </w:rPr>
        <w:t xml:space="preserve">городского Совета народных депутатов </w:t>
      </w:r>
    </w:p>
    <w:p w:rsidR="007F5D7F" w:rsidRDefault="00955792" w:rsidP="003D7B14">
      <w:pPr>
        <w:tabs>
          <w:tab w:val="left" w:pos="5103"/>
          <w:tab w:val="left" w:pos="6237"/>
        </w:tabs>
        <w:jc w:val="both"/>
        <w:rPr>
          <w:b/>
          <w:szCs w:val="28"/>
        </w:rPr>
      </w:pPr>
      <w:r w:rsidRPr="00955792">
        <w:rPr>
          <w:b/>
          <w:szCs w:val="28"/>
        </w:rPr>
        <w:t xml:space="preserve">от </w:t>
      </w:r>
      <w:r w:rsidR="007F5D7F">
        <w:rPr>
          <w:b/>
          <w:szCs w:val="28"/>
        </w:rPr>
        <w:t>2</w:t>
      </w:r>
      <w:r w:rsidR="00457367">
        <w:rPr>
          <w:b/>
          <w:szCs w:val="28"/>
        </w:rPr>
        <w:t>7</w:t>
      </w:r>
      <w:r w:rsidRPr="00955792">
        <w:rPr>
          <w:b/>
          <w:szCs w:val="28"/>
        </w:rPr>
        <w:t xml:space="preserve"> </w:t>
      </w:r>
      <w:r w:rsidR="007F5D7F" w:rsidRPr="007F5D7F">
        <w:rPr>
          <w:b/>
          <w:szCs w:val="28"/>
        </w:rPr>
        <w:t>ноября</w:t>
      </w:r>
      <w:r w:rsidR="007F5D7F" w:rsidRPr="00955792">
        <w:rPr>
          <w:b/>
          <w:szCs w:val="28"/>
        </w:rPr>
        <w:t xml:space="preserve"> </w:t>
      </w:r>
      <w:r w:rsidRPr="00955792">
        <w:rPr>
          <w:b/>
          <w:szCs w:val="28"/>
        </w:rPr>
        <w:t>202</w:t>
      </w:r>
      <w:r w:rsidR="00457367">
        <w:rPr>
          <w:b/>
          <w:szCs w:val="28"/>
        </w:rPr>
        <w:t>4</w:t>
      </w:r>
      <w:r w:rsidRPr="00955792">
        <w:rPr>
          <w:b/>
          <w:szCs w:val="28"/>
        </w:rPr>
        <w:t xml:space="preserve"> г. </w:t>
      </w:r>
      <w:r w:rsidR="007F5D7F" w:rsidRPr="007F5D7F">
        <w:rPr>
          <w:b/>
          <w:szCs w:val="28"/>
        </w:rPr>
        <w:t xml:space="preserve">№ </w:t>
      </w:r>
      <w:r w:rsidR="00457367">
        <w:rPr>
          <w:b/>
          <w:szCs w:val="28"/>
        </w:rPr>
        <w:t>37</w:t>
      </w:r>
      <w:r w:rsidR="007F5D7F" w:rsidRPr="007F5D7F">
        <w:rPr>
          <w:b/>
          <w:szCs w:val="28"/>
        </w:rPr>
        <w:t>/</w:t>
      </w:r>
      <w:r w:rsidR="00457367">
        <w:rPr>
          <w:b/>
          <w:szCs w:val="28"/>
        </w:rPr>
        <w:t>376</w:t>
      </w:r>
      <w:r w:rsidR="007F5D7F" w:rsidRPr="007F5D7F">
        <w:rPr>
          <w:b/>
          <w:szCs w:val="28"/>
        </w:rPr>
        <w:t>-ГС</w:t>
      </w:r>
      <w:r w:rsidRPr="00955792">
        <w:rPr>
          <w:b/>
          <w:szCs w:val="28"/>
        </w:rPr>
        <w:t xml:space="preserve"> «Об утверждении </w:t>
      </w:r>
    </w:p>
    <w:p w:rsidR="007F5D7F" w:rsidRDefault="00955792" w:rsidP="003D7B14">
      <w:pPr>
        <w:tabs>
          <w:tab w:val="left" w:pos="5103"/>
          <w:tab w:val="left" w:pos="6237"/>
        </w:tabs>
        <w:jc w:val="both"/>
        <w:rPr>
          <w:b/>
          <w:szCs w:val="28"/>
        </w:rPr>
      </w:pPr>
      <w:r w:rsidRPr="00955792">
        <w:rPr>
          <w:b/>
          <w:szCs w:val="28"/>
        </w:rPr>
        <w:t xml:space="preserve">общего перечня наказов избирателей депутатам </w:t>
      </w:r>
    </w:p>
    <w:p w:rsidR="007F5D7F" w:rsidRDefault="00955792" w:rsidP="003D7B14">
      <w:pPr>
        <w:tabs>
          <w:tab w:val="left" w:pos="5103"/>
          <w:tab w:val="left" w:pos="6237"/>
        </w:tabs>
        <w:jc w:val="both"/>
        <w:rPr>
          <w:b/>
          <w:szCs w:val="28"/>
        </w:rPr>
      </w:pPr>
      <w:proofErr w:type="spellStart"/>
      <w:r w:rsidRPr="00955792">
        <w:rPr>
          <w:b/>
          <w:szCs w:val="28"/>
        </w:rPr>
        <w:t>Ливенского</w:t>
      </w:r>
      <w:proofErr w:type="spellEnd"/>
      <w:r w:rsidRPr="00955792">
        <w:rPr>
          <w:b/>
          <w:szCs w:val="28"/>
        </w:rPr>
        <w:t xml:space="preserve"> городского Совета народных депутатов </w:t>
      </w:r>
    </w:p>
    <w:p w:rsidR="003D7B14" w:rsidRPr="001D7EAF" w:rsidRDefault="00955792" w:rsidP="003D7B14">
      <w:pPr>
        <w:tabs>
          <w:tab w:val="left" w:pos="5103"/>
          <w:tab w:val="left" w:pos="6237"/>
        </w:tabs>
        <w:jc w:val="both"/>
        <w:rPr>
          <w:b/>
          <w:szCs w:val="28"/>
        </w:rPr>
      </w:pPr>
      <w:r w:rsidRPr="00955792">
        <w:rPr>
          <w:b/>
          <w:szCs w:val="28"/>
        </w:rPr>
        <w:t>для исполнения в 202</w:t>
      </w:r>
      <w:r w:rsidR="00457367">
        <w:rPr>
          <w:b/>
          <w:szCs w:val="28"/>
        </w:rPr>
        <w:t>5</w:t>
      </w:r>
      <w:r w:rsidRPr="00955792">
        <w:rPr>
          <w:b/>
          <w:szCs w:val="28"/>
        </w:rPr>
        <w:t xml:space="preserve"> году</w:t>
      </w:r>
      <w:r w:rsidR="003D7B14" w:rsidRPr="001D7EAF">
        <w:rPr>
          <w:b/>
          <w:szCs w:val="28"/>
        </w:rPr>
        <w:t xml:space="preserve">» </w:t>
      </w:r>
    </w:p>
    <w:p w:rsidR="003D7B14" w:rsidRPr="001D7EAF" w:rsidRDefault="003D7B14" w:rsidP="00805A99">
      <w:pPr>
        <w:ind w:firstLine="567"/>
        <w:jc w:val="both"/>
        <w:rPr>
          <w:snapToGrid w:val="0"/>
          <w:szCs w:val="28"/>
        </w:rPr>
      </w:pPr>
    </w:p>
    <w:p w:rsidR="003D7B14" w:rsidRPr="00C51D68" w:rsidRDefault="003D7B14" w:rsidP="00091CDB">
      <w:pPr>
        <w:ind w:right="-1" w:firstLine="567"/>
        <w:jc w:val="both"/>
        <w:rPr>
          <w:snapToGrid w:val="0"/>
          <w:sz w:val="26"/>
          <w:szCs w:val="26"/>
        </w:rPr>
      </w:pPr>
      <w:r w:rsidRPr="00C51D68">
        <w:rPr>
          <w:snapToGrid w:val="0"/>
          <w:sz w:val="26"/>
          <w:szCs w:val="26"/>
        </w:rPr>
        <w:t xml:space="preserve">Руководствуясь Положением о наказах избирателей депутатам </w:t>
      </w:r>
      <w:proofErr w:type="spellStart"/>
      <w:r w:rsidRPr="00C51D68">
        <w:rPr>
          <w:snapToGrid w:val="0"/>
          <w:sz w:val="26"/>
          <w:szCs w:val="26"/>
        </w:rPr>
        <w:t>Ливенского</w:t>
      </w:r>
      <w:proofErr w:type="spellEnd"/>
      <w:r w:rsidRPr="00C51D68">
        <w:rPr>
          <w:snapToGrid w:val="0"/>
          <w:sz w:val="26"/>
          <w:szCs w:val="26"/>
        </w:rPr>
        <w:t xml:space="preserve"> городс</w:t>
      </w:r>
      <w:r w:rsidR="00955792" w:rsidRPr="00C51D68">
        <w:rPr>
          <w:snapToGrid w:val="0"/>
          <w:sz w:val="26"/>
          <w:szCs w:val="26"/>
        </w:rPr>
        <w:t>кого Совета народных депутатов</w:t>
      </w:r>
      <w:r w:rsidRPr="00C51D68">
        <w:rPr>
          <w:snapToGrid w:val="0"/>
          <w:sz w:val="26"/>
          <w:szCs w:val="26"/>
        </w:rPr>
        <w:t xml:space="preserve">, </w:t>
      </w:r>
      <w:proofErr w:type="spellStart"/>
      <w:r w:rsidRPr="00C51D68">
        <w:rPr>
          <w:snapToGrid w:val="0"/>
          <w:sz w:val="26"/>
          <w:szCs w:val="26"/>
        </w:rPr>
        <w:t>Ливенский</w:t>
      </w:r>
      <w:proofErr w:type="spellEnd"/>
      <w:r w:rsidRPr="00C51D68">
        <w:rPr>
          <w:snapToGrid w:val="0"/>
          <w:sz w:val="26"/>
          <w:szCs w:val="26"/>
        </w:rPr>
        <w:t xml:space="preserve"> городской Совет народных депутатов РЕШИЛ:</w:t>
      </w:r>
    </w:p>
    <w:p w:rsidR="003D7B14" w:rsidRPr="00C51D68" w:rsidRDefault="003D7B14" w:rsidP="00091CDB">
      <w:pPr>
        <w:tabs>
          <w:tab w:val="left" w:pos="4500"/>
          <w:tab w:val="left" w:pos="5103"/>
          <w:tab w:val="left" w:pos="6237"/>
        </w:tabs>
        <w:ind w:right="-1" w:firstLine="567"/>
        <w:jc w:val="both"/>
        <w:rPr>
          <w:snapToGrid w:val="0"/>
          <w:sz w:val="26"/>
          <w:szCs w:val="26"/>
        </w:rPr>
      </w:pPr>
      <w:r w:rsidRPr="00C51D68">
        <w:rPr>
          <w:snapToGrid w:val="0"/>
          <w:sz w:val="26"/>
          <w:szCs w:val="26"/>
        </w:rPr>
        <w:t xml:space="preserve">1. Внести в решение </w:t>
      </w:r>
      <w:proofErr w:type="spellStart"/>
      <w:r w:rsidRPr="00C51D68">
        <w:rPr>
          <w:snapToGrid w:val="0"/>
          <w:sz w:val="26"/>
          <w:szCs w:val="26"/>
        </w:rPr>
        <w:t>Ливенского</w:t>
      </w:r>
      <w:proofErr w:type="spellEnd"/>
      <w:r w:rsidRPr="00C51D68">
        <w:rPr>
          <w:snapToGrid w:val="0"/>
          <w:sz w:val="26"/>
          <w:szCs w:val="26"/>
        </w:rPr>
        <w:t xml:space="preserve"> городского Совета народных от </w:t>
      </w:r>
      <w:r w:rsidR="007F5D7F" w:rsidRPr="00C51D68">
        <w:rPr>
          <w:snapToGrid w:val="0"/>
          <w:sz w:val="26"/>
          <w:szCs w:val="26"/>
        </w:rPr>
        <w:t>2</w:t>
      </w:r>
      <w:r w:rsidR="00457367" w:rsidRPr="00C51D68">
        <w:rPr>
          <w:snapToGrid w:val="0"/>
          <w:sz w:val="26"/>
          <w:szCs w:val="26"/>
        </w:rPr>
        <w:t>7</w:t>
      </w:r>
      <w:r w:rsidR="00955792" w:rsidRPr="00C51D68">
        <w:rPr>
          <w:snapToGrid w:val="0"/>
          <w:sz w:val="26"/>
          <w:szCs w:val="26"/>
        </w:rPr>
        <w:t xml:space="preserve"> </w:t>
      </w:r>
      <w:r w:rsidR="007F5D7F" w:rsidRPr="00C51D68">
        <w:rPr>
          <w:snapToGrid w:val="0"/>
          <w:sz w:val="26"/>
          <w:szCs w:val="26"/>
        </w:rPr>
        <w:t>ноября</w:t>
      </w:r>
      <w:r w:rsidR="00955792" w:rsidRPr="00C51D68">
        <w:rPr>
          <w:snapToGrid w:val="0"/>
          <w:sz w:val="26"/>
          <w:szCs w:val="26"/>
        </w:rPr>
        <w:t xml:space="preserve"> 202</w:t>
      </w:r>
      <w:r w:rsidR="00457367" w:rsidRPr="00C51D68">
        <w:rPr>
          <w:snapToGrid w:val="0"/>
          <w:sz w:val="26"/>
          <w:szCs w:val="26"/>
        </w:rPr>
        <w:t>4</w:t>
      </w:r>
      <w:r w:rsidR="00955792" w:rsidRPr="00C51D68">
        <w:rPr>
          <w:snapToGrid w:val="0"/>
          <w:sz w:val="26"/>
          <w:szCs w:val="26"/>
        </w:rPr>
        <w:t xml:space="preserve"> г. № </w:t>
      </w:r>
      <w:r w:rsidR="00457367" w:rsidRPr="00C51D68">
        <w:rPr>
          <w:snapToGrid w:val="0"/>
          <w:sz w:val="26"/>
          <w:szCs w:val="26"/>
        </w:rPr>
        <w:t>37</w:t>
      </w:r>
      <w:r w:rsidR="00955792" w:rsidRPr="00C51D68">
        <w:rPr>
          <w:snapToGrid w:val="0"/>
          <w:sz w:val="26"/>
          <w:szCs w:val="26"/>
        </w:rPr>
        <w:t>/</w:t>
      </w:r>
      <w:r w:rsidR="00457367" w:rsidRPr="00C51D68">
        <w:rPr>
          <w:snapToGrid w:val="0"/>
          <w:sz w:val="26"/>
          <w:szCs w:val="26"/>
        </w:rPr>
        <w:t>376</w:t>
      </w:r>
      <w:r w:rsidR="00955792" w:rsidRPr="00C51D68">
        <w:rPr>
          <w:snapToGrid w:val="0"/>
          <w:sz w:val="26"/>
          <w:szCs w:val="26"/>
        </w:rPr>
        <w:t xml:space="preserve">-ГС «Об утверждении общего перечня наказов избирателей депутатам </w:t>
      </w:r>
      <w:proofErr w:type="spellStart"/>
      <w:r w:rsidR="00955792" w:rsidRPr="00C51D68">
        <w:rPr>
          <w:snapToGrid w:val="0"/>
          <w:sz w:val="26"/>
          <w:szCs w:val="26"/>
        </w:rPr>
        <w:t>Ливенского</w:t>
      </w:r>
      <w:proofErr w:type="spellEnd"/>
      <w:r w:rsidR="00955792" w:rsidRPr="00C51D68">
        <w:rPr>
          <w:snapToGrid w:val="0"/>
          <w:sz w:val="26"/>
          <w:szCs w:val="26"/>
        </w:rPr>
        <w:t xml:space="preserve"> городского Совета народных депутатов для исполнения в 202</w:t>
      </w:r>
      <w:r w:rsidR="00457367" w:rsidRPr="00C51D68">
        <w:rPr>
          <w:snapToGrid w:val="0"/>
          <w:sz w:val="26"/>
          <w:szCs w:val="26"/>
        </w:rPr>
        <w:t>5</w:t>
      </w:r>
      <w:r w:rsidR="00955792" w:rsidRPr="00C51D68">
        <w:rPr>
          <w:snapToGrid w:val="0"/>
          <w:sz w:val="26"/>
          <w:szCs w:val="26"/>
        </w:rPr>
        <w:t xml:space="preserve"> году</w:t>
      </w:r>
      <w:r w:rsidRPr="00C51D68">
        <w:rPr>
          <w:snapToGrid w:val="0"/>
          <w:sz w:val="26"/>
          <w:szCs w:val="26"/>
        </w:rPr>
        <w:t>» следующие дополнения:</w:t>
      </w:r>
    </w:p>
    <w:p w:rsidR="00282010" w:rsidRPr="00C51D68" w:rsidRDefault="003D7B14" w:rsidP="00091CDB">
      <w:pPr>
        <w:tabs>
          <w:tab w:val="left" w:pos="993"/>
          <w:tab w:val="left" w:pos="5103"/>
          <w:tab w:val="left" w:pos="6237"/>
        </w:tabs>
        <w:ind w:right="-1" w:firstLine="567"/>
        <w:jc w:val="both"/>
        <w:rPr>
          <w:snapToGrid w:val="0"/>
          <w:sz w:val="26"/>
          <w:szCs w:val="26"/>
        </w:rPr>
      </w:pPr>
      <w:r w:rsidRPr="00C51D68">
        <w:rPr>
          <w:snapToGrid w:val="0"/>
          <w:sz w:val="26"/>
          <w:szCs w:val="26"/>
        </w:rPr>
        <w:t>в приложении:</w:t>
      </w:r>
    </w:p>
    <w:p w:rsidR="00CB24BB" w:rsidRDefault="00CB24BB" w:rsidP="00A419A3">
      <w:pPr>
        <w:pStyle w:val="a9"/>
        <w:numPr>
          <w:ilvl w:val="0"/>
          <w:numId w:val="9"/>
        </w:numPr>
        <w:tabs>
          <w:tab w:val="left" w:pos="567"/>
          <w:tab w:val="left" w:pos="851"/>
          <w:tab w:val="left" w:pos="6237"/>
        </w:tabs>
        <w:ind w:left="0" w:right="-1" w:firstLine="567"/>
        <w:jc w:val="both"/>
        <w:rPr>
          <w:snapToGrid w:val="0"/>
          <w:sz w:val="26"/>
          <w:szCs w:val="26"/>
        </w:rPr>
      </w:pPr>
      <w:r w:rsidRPr="009F10BF">
        <w:rPr>
          <w:snapToGrid w:val="0"/>
          <w:sz w:val="26"/>
          <w:szCs w:val="26"/>
        </w:rPr>
        <w:t xml:space="preserve">в совокупности строк, объединенных ячейкой со словами «Депутат по избирательному округу № </w:t>
      </w:r>
      <w:r w:rsidR="00ED08B8">
        <w:rPr>
          <w:snapToGrid w:val="0"/>
          <w:sz w:val="26"/>
          <w:szCs w:val="26"/>
        </w:rPr>
        <w:t>10</w:t>
      </w:r>
      <w:r w:rsidRPr="009F10BF">
        <w:rPr>
          <w:snapToGrid w:val="0"/>
          <w:sz w:val="26"/>
          <w:szCs w:val="26"/>
        </w:rPr>
        <w:t xml:space="preserve"> </w:t>
      </w:r>
      <w:proofErr w:type="spellStart"/>
      <w:r w:rsidR="00ED08B8">
        <w:rPr>
          <w:snapToGrid w:val="0"/>
          <w:sz w:val="26"/>
          <w:szCs w:val="26"/>
        </w:rPr>
        <w:t>Шкодкин</w:t>
      </w:r>
      <w:proofErr w:type="spellEnd"/>
      <w:r w:rsidR="00ED08B8">
        <w:rPr>
          <w:snapToGrid w:val="0"/>
          <w:sz w:val="26"/>
          <w:szCs w:val="26"/>
        </w:rPr>
        <w:t xml:space="preserve"> Владимир Николаевич</w:t>
      </w:r>
      <w:r w:rsidRPr="009F10BF">
        <w:rPr>
          <w:snapToGrid w:val="0"/>
          <w:sz w:val="26"/>
          <w:szCs w:val="26"/>
        </w:rPr>
        <w:t>»</w:t>
      </w: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1843"/>
        <w:gridCol w:w="1984"/>
        <w:gridCol w:w="1985"/>
        <w:gridCol w:w="1134"/>
        <w:gridCol w:w="850"/>
      </w:tblGrid>
      <w:tr w:rsidR="00ED08B8" w:rsidRPr="00ED08B8" w:rsidTr="00ED08B8">
        <w:trPr>
          <w:cantSplit/>
          <w:trHeight w:val="719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08B8" w:rsidRPr="00ED08B8" w:rsidRDefault="00ED08B8" w:rsidP="00ED08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ED08B8">
              <w:rPr>
                <w:sz w:val="24"/>
              </w:rPr>
              <w:t xml:space="preserve">Депутат по избирательному округу № 10 </w:t>
            </w:r>
          </w:p>
          <w:p w:rsidR="00ED08B8" w:rsidRPr="00ED08B8" w:rsidRDefault="00ED08B8" w:rsidP="00ED08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proofErr w:type="spellStart"/>
            <w:r w:rsidRPr="00ED08B8">
              <w:rPr>
                <w:sz w:val="24"/>
              </w:rPr>
              <w:t>Шкодкин</w:t>
            </w:r>
            <w:proofErr w:type="spellEnd"/>
          </w:p>
          <w:p w:rsidR="00ED08B8" w:rsidRPr="00ED08B8" w:rsidRDefault="00ED08B8" w:rsidP="00ED08B8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ED08B8">
              <w:rPr>
                <w:sz w:val="24"/>
              </w:rPr>
              <w:t>Владимир Николаевич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D08B8" w:rsidRPr="00ED08B8" w:rsidRDefault="00ED08B8" w:rsidP="00ED08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ED08B8">
              <w:rPr>
                <w:sz w:val="24"/>
              </w:rPr>
              <w:t>Орловская область,</w:t>
            </w:r>
          </w:p>
          <w:p w:rsidR="00ED08B8" w:rsidRPr="00ED08B8" w:rsidRDefault="00ED08B8" w:rsidP="00ED08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ED08B8">
              <w:rPr>
                <w:sz w:val="24"/>
              </w:rPr>
              <w:t>г. Ливны,</w:t>
            </w:r>
          </w:p>
          <w:p w:rsidR="00ED08B8" w:rsidRPr="00ED08B8" w:rsidRDefault="00ED08B8" w:rsidP="00ED08B8">
            <w:pPr>
              <w:autoSpaceDE w:val="0"/>
              <w:autoSpaceDN w:val="0"/>
              <w:adjustRightInd w:val="0"/>
              <w:ind w:left="-67" w:right="-66" w:firstLine="67"/>
              <w:jc w:val="center"/>
              <w:rPr>
                <w:sz w:val="24"/>
              </w:rPr>
            </w:pPr>
            <w:r w:rsidRPr="00ED08B8">
              <w:rPr>
                <w:sz w:val="24"/>
              </w:rPr>
              <w:t>ул. Пушкина, д.2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D08B8" w:rsidRPr="00ED08B8" w:rsidRDefault="00ED08B8" w:rsidP="00ED08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ED08B8">
              <w:rPr>
                <w:sz w:val="24"/>
              </w:rPr>
              <w:t>Управление</w:t>
            </w:r>
          </w:p>
          <w:p w:rsidR="00ED08B8" w:rsidRPr="00ED08B8" w:rsidRDefault="00ED08B8" w:rsidP="00ED08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ED08B8">
              <w:rPr>
                <w:sz w:val="24"/>
              </w:rPr>
              <w:t>муниципального</w:t>
            </w:r>
          </w:p>
          <w:p w:rsidR="00ED08B8" w:rsidRPr="00ED08B8" w:rsidRDefault="00ED08B8" w:rsidP="00ED08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ED08B8">
              <w:rPr>
                <w:sz w:val="24"/>
              </w:rPr>
              <w:t xml:space="preserve"> имущества</w:t>
            </w:r>
          </w:p>
          <w:p w:rsidR="00ED08B8" w:rsidRPr="00ED08B8" w:rsidRDefault="00ED08B8" w:rsidP="00ED08B8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ED08B8">
              <w:rPr>
                <w:sz w:val="24"/>
              </w:rPr>
              <w:t>администрации города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D08B8" w:rsidRPr="00ED08B8" w:rsidRDefault="00ED08B8" w:rsidP="00ED08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ED08B8">
              <w:rPr>
                <w:sz w:val="24"/>
              </w:rPr>
              <w:t>Приобретение и установка детского игрового оборудования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D08B8" w:rsidRPr="00ED08B8" w:rsidRDefault="00ED08B8" w:rsidP="00ED08B8">
            <w:pPr>
              <w:jc w:val="center"/>
              <w:rPr>
                <w:sz w:val="24"/>
              </w:rPr>
            </w:pPr>
            <w:r w:rsidRPr="00ED08B8">
              <w:rPr>
                <w:sz w:val="24"/>
              </w:rPr>
              <w:t>II- III</w:t>
            </w:r>
          </w:p>
          <w:p w:rsidR="00ED08B8" w:rsidRPr="00ED08B8" w:rsidRDefault="00ED08B8" w:rsidP="00ED08B8">
            <w:pPr>
              <w:jc w:val="center"/>
              <w:rPr>
                <w:sz w:val="24"/>
              </w:rPr>
            </w:pPr>
            <w:r w:rsidRPr="00ED08B8">
              <w:rPr>
                <w:sz w:val="24"/>
              </w:rPr>
              <w:t>квартал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D08B8" w:rsidRPr="00ED08B8" w:rsidRDefault="00ED08B8" w:rsidP="00ED08B8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ED08B8">
              <w:rPr>
                <w:sz w:val="24"/>
              </w:rPr>
              <w:t>50,00</w:t>
            </w:r>
          </w:p>
        </w:tc>
      </w:tr>
      <w:tr w:rsidR="00ED08B8" w:rsidRPr="00ED08B8" w:rsidTr="00ED08B8">
        <w:trPr>
          <w:cantSplit/>
          <w:trHeight w:val="719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08B8" w:rsidRPr="00ED08B8" w:rsidRDefault="00ED08B8" w:rsidP="00ED08B8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D08B8" w:rsidRPr="00ED08B8" w:rsidRDefault="00ED08B8" w:rsidP="00ED08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ED08B8">
              <w:rPr>
                <w:sz w:val="24"/>
              </w:rPr>
              <w:t>Орловская область,</w:t>
            </w:r>
          </w:p>
          <w:p w:rsidR="00ED08B8" w:rsidRPr="00ED08B8" w:rsidRDefault="00ED08B8" w:rsidP="00ED08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ED08B8">
              <w:rPr>
                <w:sz w:val="24"/>
              </w:rPr>
              <w:t>г. Ливны,</w:t>
            </w:r>
          </w:p>
          <w:p w:rsidR="00ED08B8" w:rsidRPr="00ED08B8" w:rsidRDefault="00ED08B8" w:rsidP="00ED08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ED08B8">
              <w:rPr>
                <w:sz w:val="24"/>
              </w:rPr>
              <w:t xml:space="preserve">ул. </w:t>
            </w:r>
            <w:proofErr w:type="spellStart"/>
            <w:r w:rsidRPr="00ED08B8">
              <w:rPr>
                <w:sz w:val="24"/>
              </w:rPr>
              <w:t>К.Маркса</w:t>
            </w:r>
            <w:proofErr w:type="spellEnd"/>
            <w:r w:rsidRPr="00ED08B8">
              <w:rPr>
                <w:sz w:val="24"/>
              </w:rPr>
              <w:t>, д.125А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D08B8" w:rsidRPr="00ED08B8" w:rsidRDefault="00ED08B8" w:rsidP="00ED08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ED08B8">
              <w:rPr>
                <w:sz w:val="24"/>
              </w:rPr>
              <w:t>МБДОУ</w:t>
            </w:r>
          </w:p>
          <w:p w:rsidR="00ED08B8" w:rsidRPr="00ED08B8" w:rsidRDefault="00ED08B8" w:rsidP="00ED08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ED08B8">
              <w:rPr>
                <w:sz w:val="24"/>
              </w:rPr>
              <w:t>«Детский сад №12</w:t>
            </w:r>
          </w:p>
          <w:p w:rsidR="00ED08B8" w:rsidRPr="00ED08B8" w:rsidRDefault="00ED08B8" w:rsidP="00ED08B8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ED08B8">
              <w:rPr>
                <w:sz w:val="24"/>
              </w:rPr>
              <w:t xml:space="preserve"> г. Ливны»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D08B8" w:rsidRPr="00ED08B8" w:rsidRDefault="00ED08B8" w:rsidP="00ED08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ED08B8">
              <w:rPr>
                <w:sz w:val="24"/>
              </w:rPr>
              <w:t xml:space="preserve">Приобретение </w:t>
            </w:r>
          </w:p>
          <w:p w:rsidR="00ED08B8" w:rsidRPr="00ED08B8" w:rsidRDefault="00ED08B8" w:rsidP="00ED08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ED08B8">
              <w:rPr>
                <w:sz w:val="24"/>
              </w:rPr>
              <w:t>межкомнатных дверей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D08B8" w:rsidRPr="00ED08B8" w:rsidRDefault="00ED08B8" w:rsidP="00ED08B8">
            <w:pPr>
              <w:jc w:val="center"/>
              <w:rPr>
                <w:sz w:val="24"/>
              </w:rPr>
            </w:pPr>
            <w:r w:rsidRPr="00ED08B8">
              <w:rPr>
                <w:sz w:val="24"/>
              </w:rPr>
              <w:t>II- III</w:t>
            </w:r>
          </w:p>
          <w:p w:rsidR="00ED08B8" w:rsidRPr="00ED08B8" w:rsidRDefault="00ED08B8" w:rsidP="00ED08B8">
            <w:pPr>
              <w:jc w:val="center"/>
              <w:rPr>
                <w:sz w:val="24"/>
              </w:rPr>
            </w:pPr>
            <w:r w:rsidRPr="00ED08B8">
              <w:rPr>
                <w:sz w:val="24"/>
              </w:rPr>
              <w:t>квартал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D08B8" w:rsidRPr="00ED08B8" w:rsidRDefault="00ED08B8" w:rsidP="00ED08B8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ED08B8">
              <w:rPr>
                <w:sz w:val="24"/>
              </w:rPr>
              <w:t>50,00</w:t>
            </w:r>
          </w:p>
        </w:tc>
      </w:tr>
      <w:tr w:rsidR="00ED08B8" w:rsidRPr="00ED08B8" w:rsidTr="00ED08B8">
        <w:trPr>
          <w:cantSplit/>
          <w:trHeight w:val="719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08B8" w:rsidRPr="00ED08B8" w:rsidRDefault="00ED08B8" w:rsidP="00ED08B8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D08B8" w:rsidRPr="00ED08B8" w:rsidRDefault="00ED08B8" w:rsidP="00ED08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ED08B8">
              <w:rPr>
                <w:sz w:val="24"/>
              </w:rPr>
              <w:t>Орловская область,</w:t>
            </w:r>
          </w:p>
          <w:p w:rsidR="00ED08B8" w:rsidRPr="00ED08B8" w:rsidRDefault="00ED08B8" w:rsidP="00ED08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ED08B8">
              <w:rPr>
                <w:sz w:val="24"/>
              </w:rPr>
              <w:t>г. Ливны,</w:t>
            </w:r>
          </w:p>
          <w:p w:rsidR="00ED08B8" w:rsidRPr="00ED08B8" w:rsidRDefault="00ED08B8" w:rsidP="00ED08B8">
            <w:pPr>
              <w:autoSpaceDE w:val="0"/>
              <w:autoSpaceDN w:val="0"/>
              <w:adjustRightInd w:val="0"/>
              <w:ind w:left="-67" w:right="-66" w:firstLine="67"/>
              <w:jc w:val="center"/>
              <w:rPr>
                <w:sz w:val="24"/>
              </w:rPr>
            </w:pPr>
            <w:r w:rsidRPr="00ED08B8">
              <w:rPr>
                <w:sz w:val="24"/>
              </w:rPr>
              <w:t>ул. Пушкина, д.3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D08B8" w:rsidRPr="00ED08B8" w:rsidRDefault="00ED08B8" w:rsidP="00ED08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ED08B8">
              <w:rPr>
                <w:sz w:val="24"/>
              </w:rPr>
              <w:t xml:space="preserve">МБОУ </w:t>
            </w:r>
          </w:p>
          <w:p w:rsidR="00ED08B8" w:rsidRPr="00ED08B8" w:rsidRDefault="00ED08B8" w:rsidP="00ED08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ED08B8">
              <w:rPr>
                <w:sz w:val="24"/>
              </w:rPr>
              <w:t xml:space="preserve">«Лицей им. С.Н. Булгакова» </w:t>
            </w:r>
          </w:p>
          <w:p w:rsidR="00ED08B8" w:rsidRPr="00ED08B8" w:rsidRDefault="00ED08B8" w:rsidP="00ED08B8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ED08B8">
              <w:rPr>
                <w:sz w:val="24"/>
              </w:rPr>
              <w:t>г. Ливны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D08B8" w:rsidRPr="00ED08B8" w:rsidRDefault="00ED08B8" w:rsidP="00ED08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ED08B8">
              <w:rPr>
                <w:sz w:val="24"/>
              </w:rPr>
              <w:t>Приобретение мебели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D08B8" w:rsidRPr="00ED08B8" w:rsidRDefault="00ED08B8" w:rsidP="00ED08B8">
            <w:pPr>
              <w:jc w:val="center"/>
              <w:rPr>
                <w:sz w:val="24"/>
              </w:rPr>
            </w:pPr>
            <w:r w:rsidRPr="00ED08B8">
              <w:rPr>
                <w:sz w:val="24"/>
              </w:rPr>
              <w:t>II- III</w:t>
            </w:r>
          </w:p>
          <w:p w:rsidR="00ED08B8" w:rsidRPr="00ED08B8" w:rsidRDefault="00ED08B8" w:rsidP="00ED08B8">
            <w:pPr>
              <w:jc w:val="center"/>
              <w:rPr>
                <w:sz w:val="24"/>
              </w:rPr>
            </w:pPr>
            <w:r w:rsidRPr="00ED08B8">
              <w:rPr>
                <w:sz w:val="24"/>
              </w:rPr>
              <w:t>квартал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D08B8" w:rsidRPr="00ED08B8" w:rsidRDefault="00ED08B8" w:rsidP="00ED08B8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ED08B8">
              <w:rPr>
                <w:sz w:val="24"/>
              </w:rPr>
              <w:t>50,00</w:t>
            </w:r>
          </w:p>
        </w:tc>
      </w:tr>
      <w:tr w:rsidR="00ED08B8" w:rsidRPr="00ED08B8" w:rsidTr="00ED08B8">
        <w:trPr>
          <w:cantSplit/>
          <w:trHeight w:val="719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08B8" w:rsidRPr="00ED08B8" w:rsidRDefault="00ED08B8" w:rsidP="00ED08B8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D08B8" w:rsidRPr="00ED08B8" w:rsidRDefault="00ED08B8" w:rsidP="00ED08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ED08B8">
              <w:rPr>
                <w:sz w:val="24"/>
              </w:rPr>
              <w:t>Орловская область,</w:t>
            </w:r>
          </w:p>
          <w:p w:rsidR="00ED08B8" w:rsidRPr="00ED08B8" w:rsidRDefault="00ED08B8" w:rsidP="00ED08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ED08B8">
              <w:rPr>
                <w:sz w:val="24"/>
              </w:rPr>
              <w:t>г. Ливны,</w:t>
            </w:r>
          </w:p>
          <w:p w:rsidR="00ED08B8" w:rsidRPr="00ED08B8" w:rsidRDefault="00ED08B8" w:rsidP="00ED08B8">
            <w:pPr>
              <w:autoSpaceDE w:val="0"/>
              <w:autoSpaceDN w:val="0"/>
              <w:adjustRightInd w:val="0"/>
              <w:ind w:right="-66"/>
              <w:jc w:val="center"/>
              <w:rPr>
                <w:sz w:val="24"/>
              </w:rPr>
            </w:pPr>
            <w:r w:rsidRPr="00ED08B8">
              <w:rPr>
                <w:sz w:val="24"/>
              </w:rPr>
              <w:t>ул. Пушкина, д.3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D08B8" w:rsidRPr="00ED08B8" w:rsidRDefault="00ED08B8" w:rsidP="00ED08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ED08B8">
              <w:rPr>
                <w:sz w:val="24"/>
              </w:rPr>
              <w:t xml:space="preserve">МБОУ </w:t>
            </w:r>
          </w:p>
          <w:p w:rsidR="00ED08B8" w:rsidRPr="00ED08B8" w:rsidRDefault="00ED08B8" w:rsidP="00ED08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ED08B8">
              <w:rPr>
                <w:sz w:val="24"/>
              </w:rPr>
              <w:t xml:space="preserve">«Лицей им. С.Н. Булгакова» </w:t>
            </w:r>
          </w:p>
          <w:p w:rsidR="00ED08B8" w:rsidRPr="00ED08B8" w:rsidRDefault="00ED08B8" w:rsidP="00ED08B8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ED08B8">
              <w:rPr>
                <w:sz w:val="24"/>
              </w:rPr>
              <w:t>г. Ливны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D08B8" w:rsidRPr="00ED08B8" w:rsidRDefault="00ED08B8" w:rsidP="00ED08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ED08B8">
              <w:rPr>
                <w:sz w:val="24"/>
              </w:rPr>
              <w:t>Приобретение мультимедийного оборудования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D08B8" w:rsidRPr="00ED08B8" w:rsidRDefault="00ED08B8" w:rsidP="00ED08B8">
            <w:pPr>
              <w:jc w:val="center"/>
              <w:rPr>
                <w:sz w:val="24"/>
              </w:rPr>
            </w:pPr>
            <w:r w:rsidRPr="00ED08B8">
              <w:rPr>
                <w:sz w:val="24"/>
              </w:rPr>
              <w:t>II- III</w:t>
            </w:r>
          </w:p>
          <w:p w:rsidR="00ED08B8" w:rsidRPr="00ED08B8" w:rsidRDefault="00ED08B8" w:rsidP="00ED08B8">
            <w:pPr>
              <w:jc w:val="center"/>
              <w:rPr>
                <w:sz w:val="24"/>
              </w:rPr>
            </w:pPr>
            <w:r w:rsidRPr="00ED08B8">
              <w:rPr>
                <w:sz w:val="24"/>
              </w:rPr>
              <w:t>квартал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D08B8" w:rsidRPr="00ED08B8" w:rsidRDefault="00ED08B8" w:rsidP="00ED08B8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ED08B8">
              <w:rPr>
                <w:sz w:val="24"/>
              </w:rPr>
              <w:t>25,00</w:t>
            </w:r>
          </w:p>
        </w:tc>
      </w:tr>
      <w:tr w:rsidR="00ED08B8" w:rsidRPr="00ED08B8" w:rsidTr="00ED08B8">
        <w:trPr>
          <w:cantSplit/>
          <w:trHeight w:val="719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B8" w:rsidRPr="00ED08B8" w:rsidRDefault="00ED08B8" w:rsidP="00ED08B8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D08B8" w:rsidRPr="00ED08B8" w:rsidRDefault="00ED08B8" w:rsidP="00ED08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ED08B8">
              <w:rPr>
                <w:sz w:val="24"/>
              </w:rPr>
              <w:t>Орловская область,</w:t>
            </w:r>
          </w:p>
          <w:p w:rsidR="00ED08B8" w:rsidRPr="00ED08B8" w:rsidRDefault="00ED08B8" w:rsidP="00ED08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ED08B8">
              <w:rPr>
                <w:sz w:val="24"/>
              </w:rPr>
              <w:t>г. Ливны,</w:t>
            </w:r>
          </w:p>
          <w:p w:rsidR="00ED08B8" w:rsidRPr="00ED08B8" w:rsidRDefault="00ED08B8" w:rsidP="00ED08B8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ED08B8">
              <w:rPr>
                <w:sz w:val="24"/>
              </w:rPr>
              <w:t>ул. Дружбы Народов, д.104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D08B8" w:rsidRPr="00ED08B8" w:rsidRDefault="00ED08B8" w:rsidP="00ED08B8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ED08B8">
              <w:rPr>
                <w:sz w:val="24"/>
              </w:rPr>
              <w:t xml:space="preserve">МБДОУ «Центр развития ребенка – детский сад №16» </w:t>
            </w:r>
            <w:proofErr w:type="spellStart"/>
            <w:r w:rsidRPr="00ED08B8">
              <w:rPr>
                <w:sz w:val="24"/>
              </w:rPr>
              <w:t>г.Ливны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D08B8" w:rsidRPr="00ED08B8" w:rsidRDefault="00ED08B8" w:rsidP="00ED08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ED08B8">
              <w:rPr>
                <w:sz w:val="24"/>
              </w:rPr>
              <w:t>Приобретение интерактивного логопедического зеркала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D08B8" w:rsidRPr="00ED08B8" w:rsidRDefault="00ED08B8" w:rsidP="00ED08B8">
            <w:pPr>
              <w:jc w:val="center"/>
              <w:rPr>
                <w:sz w:val="24"/>
              </w:rPr>
            </w:pPr>
            <w:r w:rsidRPr="00ED08B8">
              <w:rPr>
                <w:sz w:val="24"/>
              </w:rPr>
              <w:t>II- III</w:t>
            </w:r>
          </w:p>
          <w:p w:rsidR="00ED08B8" w:rsidRPr="00ED08B8" w:rsidRDefault="00ED08B8" w:rsidP="00ED08B8">
            <w:pPr>
              <w:jc w:val="center"/>
              <w:rPr>
                <w:sz w:val="24"/>
              </w:rPr>
            </w:pPr>
            <w:r w:rsidRPr="00ED08B8">
              <w:rPr>
                <w:sz w:val="24"/>
              </w:rPr>
              <w:t>квартал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D08B8" w:rsidRPr="00ED08B8" w:rsidRDefault="00ED08B8" w:rsidP="00ED08B8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ED08B8">
              <w:rPr>
                <w:sz w:val="24"/>
              </w:rPr>
              <w:t>25,00</w:t>
            </w:r>
          </w:p>
        </w:tc>
      </w:tr>
    </w:tbl>
    <w:p w:rsidR="00ED08B8" w:rsidRDefault="00ED08B8" w:rsidP="00ED08B8">
      <w:pPr>
        <w:tabs>
          <w:tab w:val="left" w:pos="567"/>
          <w:tab w:val="left" w:pos="851"/>
          <w:tab w:val="left" w:pos="6237"/>
        </w:tabs>
        <w:ind w:right="-1"/>
        <w:jc w:val="both"/>
        <w:rPr>
          <w:snapToGrid w:val="0"/>
          <w:sz w:val="26"/>
          <w:szCs w:val="26"/>
        </w:rPr>
      </w:pPr>
    </w:p>
    <w:p w:rsidR="00ED08B8" w:rsidRPr="00ED08B8" w:rsidRDefault="00ED08B8" w:rsidP="00ED08B8">
      <w:pPr>
        <w:tabs>
          <w:tab w:val="left" w:pos="567"/>
          <w:tab w:val="left" w:pos="851"/>
          <w:tab w:val="left" w:pos="6237"/>
        </w:tabs>
        <w:ind w:right="-1"/>
        <w:jc w:val="both"/>
        <w:rPr>
          <w:snapToGrid w:val="0"/>
          <w:sz w:val="26"/>
          <w:szCs w:val="26"/>
        </w:rPr>
      </w:pPr>
    </w:p>
    <w:p w:rsidR="0032215E" w:rsidRPr="0032215E" w:rsidRDefault="0032215E" w:rsidP="00ED08B8">
      <w:pPr>
        <w:tabs>
          <w:tab w:val="left" w:pos="710"/>
        </w:tabs>
        <w:ind w:right="-1" w:firstLine="567"/>
        <w:jc w:val="both"/>
        <w:rPr>
          <w:snapToGrid w:val="0"/>
          <w:sz w:val="26"/>
          <w:szCs w:val="26"/>
        </w:rPr>
      </w:pPr>
      <w:r w:rsidRPr="0032215E">
        <w:rPr>
          <w:snapToGrid w:val="0"/>
          <w:sz w:val="26"/>
          <w:szCs w:val="26"/>
        </w:rPr>
        <w:t xml:space="preserve">графы 2: </w:t>
      </w:r>
      <w:r w:rsidR="00ED08B8">
        <w:rPr>
          <w:snapToGrid w:val="0"/>
          <w:sz w:val="26"/>
          <w:szCs w:val="26"/>
        </w:rPr>
        <w:t>добавить</w:t>
      </w:r>
      <w:r w:rsidR="00A3582B">
        <w:rPr>
          <w:snapToGrid w:val="0"/>
          <w:sz w:val="26"/>
          <w:szCs w:val="26"/>
        </w:rPr>
        <w:t xml:space="preserve"> </w:t>
      </w:r>
      <w:r w:rsidR="00ED08B8">
        <w:rPr>
          <w:snapToGrid w:val="0"/>
          <w:sz w:val="26"/>
          <w:szCs w:val="26"/>
        </w:rPr>
        <w:t xml:space="preserve">строку 6 </w:t>
      </w:r>
      <w:r w:rsidR="00A3582B">
        <w:rPr>
          <w:snapToGrid w:val="0"/>
          <w:sz w:val="26"/>
          <w:szCs w:val="26"/>
        </w:rPr>
        <w:t>«</w:t>
      </w:r>
      <w:r w:rsidR="00ED08B8" w:rsidRPr="00ED08B8">
        <w:rPr>
          <w:snapToGrid w:val="0"/>
          <w:sz w:val="26"/>
          <w:szCs w:val="26"/>
        </w:rPr>
        <w:t>Орловская область,</w:t>
      </w:r>
      <w:r w:rsidR="00ED08B8">
        <w:rPr>
          <w:snapToGrid w:val="0"/>
          <w:sz w:val="26"/>
          <w:szCs w:val="26"/>
        </w:rPr>
        <w:t xml:space="preserve"> </w:t>
      </w:r>
      <w:r w:rsidR="00ED08B8" w:rsidRPr="00ED08B8">
        <w:rPr>
          <w:snapToGrid w:val="0"/>
          <w:sz w:val="26"/>
          <w:szCs w:val="26"/>
        </w:rPr>
        <w:t>г. Ливны,</w:t>
      </w:r>
      <w:r w:rsidR="00ED08B8">
        <w:rPr>
          <w:snapToGrid w:val="0"/>
          <w:sz w:val="26"/>
          <w:szCs w:val="26"/>
        </w:rPr>
        <w:t xml:space="preserve"> </w:t>
      </w:r>
      <w:r w:rsidR="00ED08B8" w:rsidRPr="00ED08B8">
        <w:rPr>
          <w:snapToGrid w:val="0"/>
          <w:sz w:val="26"/>
          <w:szCs w:val="26"/>
        </w:rPr>
        <w:t>ул. К.</w:t>
      </w:r>
      <w:r w:rsidR="00A758AC">
        <w:rPr>
          <w:snapToGrid w:val="0"/>
          <w:sz w:val="26"/>
          <w:szCs w:val="26"/>
        </w:rPr>
        <w:t xml:space="preserve"> </w:t>
      </w:r>
      <w:r w:rsidR="00ED08B8" w:rsidRPr="00ED08B8">
        <w:rPr>
          <w:snapToGrid w:val="0"/>
          <w:sz w:val="26"/>
          <w:szCs w:val="26"/>
        </w:rPr>
        <w:t>Маркса, д.125А</w:t>
      </w:r>
      <w:r w:rsidR="00A3582B">
        <w:rPr>
          <w:snapToGrid w:val="0"/>
          <w:sz w:val="26"/>
          <w:szCs w:val="26"/>
        </w:rPr>
        <w:t>»</w:t>
      </w:r>
      <w:r w:rsidRPr="0032215E">
        <w:rPr>
          <w:snapToGrid w:val="0"/>
          <w:sz w:val="26"/>
          <w:szCs w:val="26"/>
        </w:rPr>
        <w:t>;</w:t>
      </w:r>
    </w:p>
    <w:p w:rsidR="00C51D68" w:rsidRPr="0032215E" w:rsidRDefault="00ED6E8C" w:rsidP="00ED08B8">
      <w:pPr>
        <w:tabs>
          <w:tab w:val="left" w:pos="710"/>
        </w:tabs>
        <w:ind w:right="-1" w:firstLine="567"/>
        <w:jc w:val="both"/>
        <w:rPr>
          <w:snapToGrid w:val="0"/>
          <w:sz w:val="26"/>
          <w:szCs w:val="26"/>
        </w:rPr>
      </w:pPr>
      <w:r w:rsidRPr="0032215E">
        <w:rPr>
          <w:snapToGrid w:val="0"/>
          <w:sz w:val="26"/>
          <w:szCs w:val="26"/>
        </w:rPr>
        <w:t xml:space="preserve">графы </w:t>
      </w:r>
      <w:r w:rsidR="0032215E" w:rsidRPr="0032215E">
        <w:rPr>
          <w:snapToGrid w:val="0"/>
          <w:sz w:val="26"/>
          <w:szCs w:val="26"/>
        </w:rPr>
        <w:t>3</w:t>
      </w:r>
      <w:r w:rsidRPr="0032215E">
        <w:rPr>
          <w:snapToGrid w:val="0"/>
          <w:sz w:val="26"/>
          <w:szCs w:val="26"/>
        </w:rPr>
        <w:t xml:space="preserve">: </w:t>
      </w:r>
      <w:r w:rsidR="00ED08B8" w:rsidRPr="00ED08B8">
        <w:rPr>
          <w:snapToGrid w:val="0"/>
          <w:sz w:val="26"/>
          <w:szCs w:val="26"/>
        </w:rPr>
        <w:t xml:space="preserve">добавить строку 6 </w:t>
      </w:r>
      <w:r w:rsidR="0032215E" w:rsidRPr="0032215E">
        <w:rPr>
          <w:snapToGrid w:val="0"/>
          <w:sz w:val="26"/>
          <w:szCs w:val="26"/>
        </w:rPr>
        <w:t>«</w:t>
      </w:r>
      <w:r w:rsidR="00ED08B8" w:rsidRPr="00ED08B8">
        <w:rPr>
          <w:snapToGrid w:val="0"/>
          <w:sz w:val="26"/>
          <w:szCs w:val="26"/>
        </w:rPr>
        <w:t>МБДОУ</w:t>
      </w:r>
      <w:r w:rsidR="00ED08B8">
        <w:rPr>
          <w:snapToGrid w:val="0"/>
          <w:sz w:val="26"/>
          <w:szCs w:val="26"/>
        </w:rPr>
        <w:t xml:space="preserve"> </w:t>
      </w:r>
      <w:r w:rsidR="00ED08B8" w:rsidRPr="00ED08B8">
        <w:rPr>
          <w:snapToGrid w:val="0"/>
          <w:sz w:val="26"/>
          <w:szCs w:val="26"/>
        </w:rPr>
        <w:t>«Детский сад №12</w:t>
      </w:r>
      <w:r w:rsidR="00ED08B8">
        <w:rPr>
          <w:snapToGrid w:val="0"/>
          <w:sz w:val="26"/>
          <w:szCs w:val="26"/>
        </w:rPr>
        <w:t xml:space="preserve"> г. Ливны</w:t>
      </w:r>
      <w:r w:rsidRPr="0032215E">
        <w:rPr>
          <w:snapToGrid w:val="0"/>
          <w:sz w:val="26"/>
          <w:szCs w:val="26"/>
        </w:rPr>
        <w:t>»</w:t>
      </w:r>
      <w:r w:rsidR="00ED08B8">
        <w:rPr>
          <w:snapToGrid w:val="0"/>
          <w:sz w:val="26"/>
          <w:szCs w:val="26"/>
        </w:rPr>
        <w:t>;</w:t>
      </w:r>
      <w:r w:rsidR="00A3582B">
        <w:rPr>
          <w:snapToGrid w:val="0"/>
          <w:sz w:val="26"/>
          <w:szCs w:val="26"/>
        </w:rPr>
        <w:t xml:space="preserve"> </w:t>
      </w:r>
    </w:p>
    <w:p w:rsidR="00052189" w:rsidRPr="00052189" w:rsidRDefault="00052189" w:rsidP="0032215E">
      <w:pPr>
        <w:tabs>
          <w:tab w:val="left" w:pos="710"/>
        </w:tabs>
        <w:ind w:right="-1" w:firstLine="567"/>
        <w:jc w:val="both"/>
        <w:rPr>
          <w:snapToGrid w:val="0"/>
          <w:sz w:val="26"/>
          <w:szCs w:val="26"/>
        </w:rPr>
      </w:pPr>
      <w:r w:rsidRPr="00052189">
        <w:rPr>
          <w:snapToGrid w:val="0"/>
          <w:sz w:val="26"/>
          <w:szCs w:val="26"/>
        </w:rPr>
        <w:t xml:space="preserve">графы 4: </w:t>
      </w:r>
      <w:r w:rsidR="00E50988" w:rsidRPr="00E50988">
        <w:rPr>
          <w:snapToGrid w:val="0"/>
          <w:sz w:val="26"/>
          <w:szCs w:val="26"/>
        </w:rPr>
        <w:t xml:space="preserve">добавить строку 6 </w:t>
      </w:r>
      <w:r w:rsidRPr="00052189">
        <w:rPr>
          <w:snapToGrid w:val="0"/>
          <w:sz w:val="26"/>
          <w:szCs w:val="26"/>
        </w:rPr>
        <w:t xml:space="preserve">«Приобретение </w:t>
      </w:r>
      <w:r w:rsidR="00E50988">
        <w:rPr>
          <w:snapToGrid w:val="0"/>
          <w:sz w:val="26"/>
          <w:szCs w:val="26"/>
        </w:rPr>
        <w:t>строительных материалов</w:t>
      </w:r>
      <w:r w:rsidR="00072F73" w:rsidRPr="00072F73">
        <w:rPr>
          <w:snapToGrid w:val="0"/>
          <w:sz w:val="26"/>
          <w:szCs w:val="26"/>
        </w:rPr>
        <w:t>»;</w:t>
      </w:r>
    </w:p>
    <w:p w:rsidR="00E50988" w:rsidRPr="00E50988" w:rsidRDefault="00E50988" w:rsidP="00324210">
      <w:pPr>
        <w:tabs>
          <w:tab w:val="left" w:pos="710"/>
        </w:tabs>
        <w:ind w:right="-1" w:firstLine="567"/>
        <w:jc w:val="both"/>
        <w:rPr>
          <w:snapToGrid w:val="0"/>
          <w:sz w:val="26"/>
          <w:szCs w:val="26"/>
        </w:rPr>
      </w:pPr>
      <w:r>
        <w:rPr>
          <w:snapToGrid w:val="0"/>
          <w:sz w:val="26"/>
          <w:szCs w:val="26"/>
        </w:rPr>
        <w:t>графы 5: добавить строку 6 «</w:t>
      </w:r>
      <w:r>
        <w:rPr>
          <w:snapToGrid w:val="0"/>
          <w:sz w:val="26"/>
          <w:szCs w:val="26"/>
          <w:lang w:val="en-US"/>
        </w:rPr>
        <w:t>III</w:t>
      </w:r>
      <w:r w:rsidRPr="00E50988">
        <w:rPr>
          <w:snapToGrid w:val="0"/>
          <w:sz w:val="26"/>
          <w:szCs w:val="26"/>
        </w:rPr>
        <w:t>-</w:t>
      </w:r>
      <w:r>
        <w:rPr>
          <w:snapToGrid w:val="0"/>
          <w:sz w:val="26"/>
          <w:szCs w:val="26"/>
          <w:lang w:val="en-US"/>
        </w:rPr>
        <w:t>IV</w:t>
      </w:r>
      <w:r>
        <w:rPr>
          <w:snapToGrid w:val="0"/>
          <w:sz w:val="26"/>
          <w:szCs w:val="26"/>
        </w:rPr>
        <w:t xml:space="preserve"> квартал»;</w:t>
      </w:r>
    </w:p>
    <w:p w:rsidR="00324210" w:rsidRPr="00324210" w:rsidRDefault="0032215E" w:rsidP="00324210">
      <w:pPr>
        <w:tabs>
          <w:tab w:val="left" w:pos="710"/>
        </w:tabs>
        <w:ind w:right="-1" w:firstLine="567"/>
        <w:jc w:val="both"/>
        <w:rPr>
          <w:snapToGrid w:val="0"/>
          <w:sz w:val="26"/>
          <w:szCs w:val="26"/>
        </w:rPr>
      </w:pPr>
      <w:r w:rsidRPr="00052189">
        <w:rPr>
          <w:snapToGrid w:val="0"/>
          <w:sz w:val="26"/>
          <w:szCs w:val="26"/>
        </w:rPr>
        <w:t xml:space="preserve">графы 6: </w:t>
      </w:r>
      <w:r w:rsidR="00052189">
        <w:rPr>
          <w:snapToGrid w:val="0"/>
          <w:sz w:val="26"/>
          <w:szCs w:val="26"/>
        </w:rPr>
        <w:t xml:space="preserve">число строки </w:t>
      </w:r>
      <w:r w:rsidR="00E91EBB">
        <w:rPr>
          <w:snapToGrid w:val="0"/>
          <w:sz w:val="26"/>
          <w:szCs w:val="26"/>
        </w:rPr>
        <w:t>2</w:t>
      </w:r>
      <w:r w:rsidR="00052189">
        <w:rPr>
          <w:snapToGrid w:val="0"/>
          <w:sz w:val="26"/>
          <w:szCs w:val="26"/>
        </w:rPr>
        <w:t xml:space="preserve"> «</w:t>
      </w:r>
      <w:r w:rsidR="00E91EBB">
        <w:rPr>
          <w:snapToGrid w:val="0"/>
          <w:sz w:val="26"/>
          <w:szCs w:val="26"/>
        </w:rPr>
        <w:t>50,00</w:t>
      </w:r>
      <w:r w:rsidR="00052189">
        <w:rPr>
          <w:snapToGrid w:val="0"/>
          <w:sz w:val="26"/>
          <w:szCs w:val="26"/>
        </w:rPr>
        <w:t>» заменить числом «</w:t>
      </w:r>
      <w:r w:rsidR="00E91EBB" w:rsidRPr="00E91EBB">
        <w:rPr>
          <w:snapToGrid w:val="0"/>
          <w:sz w:val="26"/>
          <w:szCs w:val="26"/>
        </w:rPr>
        <w:t>46,55</w:t>
      </w:r>
      <w:r w:rsidR="00052189">
        <w:rPr>
          <w:snapToGrid w:val="0"/>
          <w:sz w:val="26"/>
          <w:szCs w:val="26"/>
        </w:rPr>
        <w:t>»</w:t>
      </w:r>
      <w:r w:rsidR="00A3582B">
        <w:rPr>
          <w:snapToGrid w:val="0"/>
          <w:sz w:val="26"/>
          <w:szCs w:val="26"/>
        </w:rPr>
        <w:t xml:space="preserve">, </w:t>
      </w:r>
      <w:r w:rsidR="00E50988">
        <w:rPr>
          <w:snapToGrid w:val="0"/>
          <w:sz w:val="26"/>
          <w:szCs w:val="26"/>
        </w:rPr>
        <w:t>добавить строку 6</w:t>
      </w:r>
      <w:r w:rsidR="00A3582B">
        <w:rPr>
          <w:snapToGrid w:val="0"/>
          <w:sz w:val="26"/>
          <w:szCs w:val="26"/>
        </w:rPr>
        <w:t xml:space="preserve"> «</w:t>
      </w:r>
      <w:r w:rsidR="00E50988">
        <w:rPr>
          <w:snapToGrid w:val="0"/>
          <w:sz w:val="26"/>
          <w:szCs w:val="26"/>
        </w:rPr>
        <w:t>3</w:t>
      </w:r>
      <w:r w:rsidR="00A3582B">
        <w:rPr>
          <w:snapToGrid w:val="0"/>
          <w:sz w:val="26"/>
          <w:szCs w:val="26"/>
        </w:rPr>
        <w:t>,</w:t>
      </w:r>
      <w:r w:rsidR="00E50988">
        <w:rPr>
          <w:snapToGrid w:val="0"/>
          <w:sz w:val="26"/>
          <w:szCs w:val="26"/>
        </w:rPr>
        <w:t>45</w:t>
      </w:r>
      <w:r w:rsidR="00A3582B">
        <w:rPr>
          <w:snapToGrid w:val="0"/>
          <w:sz w:val="26"/>
          <w:szCs w:val="26"/>
        </w:rPr>
        <w:t>»</w:t>
      </w:r>
      <w:r w:rsidRPr="00052189">
        <w:rPr>
          <w:snapToGrid w:val="0"/>
          <w:sz w:val="26"/>
          <w:szCs w:val="26"/>
        </w:rPr>
        <w:t>;</w:t>
      </w:r>
    </w:p>
    <w:p w:rsidR="00F12658" w:rsidRPr="00E50988" w:rsidRDefault="00F12658" w:rsidP="00E50988">
      <w:pPr>
        <w:pStyle w:val="a9"/>
        <w:numPr>
          <w:ilvl w:val="0"/>
          <w:numId w:val="9"/>
        </w:numPr>
        <w:tabs>
          <w:tab w:val="left" w:pos="710"/>
          <w:tab w:val="left" w:pos="993"/>
        </w:tabs>
        <w:ind w:right="-1"/>
        <w:jc w:val="both"/>
        <w:rPr>
          <w:snapToGrid w:val="0"/>
          <w:sz w:val="26"/>
          <w:szCs w:val="26"/>
        </w:rPr>
      </w:pPr>
      <w:r w:rsidRPr="00E50988">
        <w:rPr>
          <w:snapToGrid w:val="0"/>
          <w:sz w:val="26"/>
          <w:szCs w:val="26"/>
        </w:rPr>
        <w:t>в совокупности строк, объединенных ячейкой со словами «Депутат по избирательному округу № 1</w:t>
      </w:r>
      <w:r w:rsidR="00E50988" w:rsidRPr="00E50988">
        <w:rPr>
          <w:snapToGrid w:val="0"/>
          <w:sz w:val="26"/>
          <w:szCs w:val="26"/>
        </w:rPr>
        <w:t>7</w:t>
      </w:r>
      <w:r w:rsidRPr="00E50988">
        <w:rPr>
          <w:snapToGrid w:val="0"/>
          <w:sz w:val="26"/>
          <w:szCs w:val="26"/>
        </w:rPr>
        <w:t xml:space="preserve"> </w:t>
      </w:r>
      <w:proofErr w:type="spellStart"/>
      <w:r w:rsidR="00E50988" w:rsidRPr="00E50988">
        <w:rPr>
          <w:snapToGrid w:val="0"/>
          <w:sz w:val="26"/>
          <w:szCs w:val="26"/>
        </w:rPr>
        <w:t>Пухленкина</w:t>
      </w:r>
      <w:proofErr w:type="spellEnd"/>
      <w:r w:rsidR="00E50988" w:rsidRPr="00E50988">
        <w:rPr>
          <w:snapToGrid w:val="0"/>
          <w:sz w:val="26"/>
          <w:szCs w:val="26"/>
        </w:rPr>
        <w:t xml:space="preserve"> Олеся Витальевна</w:t>
      </w:r>
      <w:r w:rsidRPr="00E50988">
        <w:rPr>
          <w:snapToGrid w:val="0"/>
          <w:sz w:val="26"/>
          <w:szCs w:val="26"/>
        </w:rPr>
        <w:t>»</w:t>
      </w: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1985"/>
        <w:gridCol w:w="1842"/>
        <w:gridCol w:w="1985"/>
        <w:gridCol w:w="1134"/>
        <w:gridCol w:w="850"/>
      </w:tblGrid>
      <w:tr w:rsidR="00E50988" w:rsidRPr="00E50988" w:rsidTr="004D4318">
        <w:trPr>
          <w:cantSplit/>
          <w:trHeight w:val="719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E50988" w:rsidRPr="004D4318" w:rsidRDefault="00E50988" w:rsidP="004D4318">
            <w:pPr>
              <w:tabs>
                <w:tab w:val="left" w:pos="710"/>
                <w:tab w:val="left" w:pos="993"/>
              </w:tabs>
              <w:ind w:right="-1"/>
              <w:jc w:val="center"/>
              <w:rPr>
                <w:sz w:val="24"/>
              </w:rPr>
            </w:pPr>
            <w:r w:rsidRPr="004D4318">
              <w:rPr>
                <w:sz w:val="24"/>
              </w:rPr>
              <w:t>Депутат по избирательному округу № 17</w:t>
            </w:r>
          </w:p>
          <w:p w:rsidR="00E50988" w:rsidRPr="004D4318" w:rsidRDefault="00E50988" w:rsidP="004D4318">
            <w:pPr>
              <w:tabs>
                <w:tab w:val="left" w:pos="710"/>
                <w:tab w:val="left" w:pos="993"/>
              </w:tabs>
              <w:ind w:right="-1"/>
              <w:jc w:val="center"/>
              <w:rPr>
                <w:sz w:val="24"/>
              </w:rPr>
            </w:pPr>
            <w:proofErr w:type="spellStart"/>
            <w:r w:rsidRPr="004D4318">
              <w:rPr>
                <w:sz w:val="24"/>
              </w:rPr>
              <w:t>Пухленкина</w:t>
            </w:r>
            <w:proofErr w:type="spellEnd"/>
            <w:r w:rsidRPr="004D4318">
              <w:rPr>
                <w:sz w:val="24"/>
              </w:rPr>
              <w:t xml:space="preserve"> Олеся Валерьевна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988" w:rsidRPr="004D4318" w:rsidRDefault="00E50988" w:rsidP="004D4318">
            <w:pPr>
              <w:tabs>
                <w:tab w:val="left" w:pos="710"/>
                <w:tab w:val="left" w:pos="993"/>
              </w:tabs>
              <w:ind w:right="-1"/>
              <w:jc w:val="center"/>
              <w:rPr>
                <w:sz w:val="24"/>
              </w:rPr>
            </w:pPr>
            <w:r w:rsidRPr="004D4318">
              <w:rPr>
                <w:sz w:val="24"/>
              </w:rPr>
              <w:t>Орловская область,</w:t>
            </w:r>
          </w:p>
          <w:p w:rsidR="00E50988" w:rsidRPr="004D4318" w:rsidRDefault="00E50988" w:rsidP="004D4318">
            <w:pPr>
              <w:tabs>
                <w:tab w:val="left" w:pos="710"/>
                <w:tab w:val="left" w:pos="993"/>
              </w:tabs>
              <w:ind w:right="-1"/>
              <w:jc w:val="center"/>
              <w:rPr>
                <w:sz w:val="24"/>
              </w:rPr>
            </w:pPr>
            <w:r w:rsidRPr="004D4318">
              <w:rPr>
                <w:sz w:val="24"/>
              </w:rPr>
              <w:t>г. Ливны,</w:t>
            </w:r>
          </w:p>
          <w:p w:rsidR="00E50988" w:rsidRPr="004D4318" w:rsidRDefault="00E50988" w:rsidP="004D4318">
            <w:pPr>
              <w:tabs>
                <w:tab w:val="left" w:pos="710"/>
                <w:tab w:val="left" w:pos="993"/>
              </w:tabs>
              <w:ind w:right="-1"/>
              <w:jc w:val="center"/>
              <w:rPr>
                <w:sz w:val="24"/>
              </w:rPr>
            </w:pPr>
            <w:r w:rsidRPr="004D4318">
              <w:rPr>
                <w:sz w:val="24"/>
              </w:rPr>
              <w:t>ул. Денисова, д.7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988" w:rsidRPr="004D4318" w:rsidRDefault="00E50988" w:rsidP="004D4318">
            <w:pPr>
              <w:tabs>
                <w:tab w:val="left" w:pos="710"/>
                <w:tab w:val="left" w:pos="993"/>
              </w:tabs>
              <w:ind w:left="-72" w:right="-69"/>
              <w:jc w:val="center"/>
              <w:rPr>
                <w:sz w:val="24"/>
              </w:rPr>
            </w:pPr>
            <w:r w:rsidRPr="004D4318">
              <w:rPr>
                <w:sz w:val="24"/>
              </w:rPr>
              <w:t>Управление</w:t>
            </w:r>
          </w:p>
          <w:p w:rsidR="00E50988" w:rsidRPr="004D4318" w:rsidRDefault="00E50988" w:rsidP="004D4318">
            <w:pPr>
              <w:tabs>
                <w:tab w:val="left" w:pos="710"/>
                <w:tab w:val="left" w:pos="993"/>
              </w:tabs>
              <w:ind w:left="-72" w:right="-69"/>
              <w:jc w:val="center"/>
              <w:rPr>
                <w:sz w:val="24"/>
              </w:rPr>
            </w:pPr>
            <w:r w:rsidRPr="004D4318">
              <w:rPr>
                <w:sz w:val="24"/>
              </w:rPr>
              <w:t>муниципального</w:t>
            </w:r>
          </w:p>
          <w:p w:rsidR="00E50988" w:rsidRPr="004D4318" w:rsidRDefault="00E50988" w:rsidP="004D4318">
            <w:pPr>
              <w:tabs>
                <w:tab w:val="left" w:pos="710"/>
                <w:tab w:val="left" w:pos="993"/>
              </w:tabs>
              <w:ind w:left="-72" w:right="-69"/>
              <w:jc w:val="center"/>
              <w:rPr>
                <w:sz w:val="24"/>
              </w:rPr>
            </w:pPr>
            <w:r w:rsidRPr="004D4318">
              <w:rPr>
                <w:sz w:val="24"/>
              </w:rPr>
              <w:t>имущества</w:t>
            </w:r>
          </w:p>
          <w:p w:rsidR="00E50988" w:rsidRPr="004D4318" w:rsidRDefault="00E50988" w:rsidP="004D4318">
            <w:pPr>
              <w:tabs>
                <w:tab w:val="left" w:pos="710"/>
                <w:tab w:val="left" w:pos="993"/>
              </w:tabs>
              <w:ind w:left="-72" w:right="-69"/>
              <w:jc w:val="center"/>
              <w:rPr>
                <w:sz w:val="24"/>
              </w:rPr>
            </w:pPr>
            <w:r w:rsidRPr="004D4318">
              <w:rPr>
                <w:sz w:val="24"/>
              </w:rPr>
              <w:t>администрации города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988" w:rsidRPr="004D4318" w:rsidRDefault="00E50988" w:rsidP="004D4318">
            <w:pPr>
              <w:tabs>
                <w:tab w:val="left" w:pos="710"/>
                <w:tab w:val="left" w:pos="993"/>
              </w:tabs>
              <w:ind w:right="-1"/>
              <w:jc w:val="center"/>
              <w:rPr>
                <w:sz w:val="24"/>
              </w:rPr>
            </w:pPr>
            <w:r w:rsidRPr="004D4318">
              <w:rPr>
                <w:sz w:val="24"/>
              </w:rPr>
              <w:t>Приобретение и установка детского игрового оборудования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988" w:rsidRPr="004D4318" w:rsidRDefault="00E50988" w:rsidP="004D4318">
            <w:pPr>
              <w:tabs>
                <w:tab w:val="left" w:pos="710"/>
                <w:tab w:val="left" w:pos="993"/>
              </w:tabs>
              <w:ind w:right="-1"/>
              <w:jc w:val="center"/>
              <w:rPr>
                <w:sz w:val="24"/>
              </w:rPr>
            </w:pPr>
            <w:r w:rsidRPr="004D4318">
              <w:rPr>
                <w:sz w:val="24"/>
              </w:rPr>
              <w:t>II-III</w:t>
            </w:r>
          </w:p>
          <w:p w:rsidR="00E50988" w:rsidRPr="004D4318" w:rsidRDefault="00E50988" w:rsidP="004D4318">
            <w:pPr>
              <w:tabs>
                <w:tab w:val="left" w:pos="710"/>
                <w:tab w:val="left" w:pos="993"/>
              </w:tabs>
              <w:ind w:right="-1"/>
              <w:jc w:val="center"/>
              <w:rPr>
                <w:sz w:val="24"/>
              </w:rPr>
            </w:pPr>
            <w:r w:rsidRPr="004D4318">
              <w:rPr>
                <w:sz w:val="24"/>
              </w:rPr>
              <w:t>квартал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988" w:rsidRPr="004D4318" w:rsidRDefault="00E50988" w:rsidP="004D4318">
            <w:pPr>
              <w:tabs>
                <w:tab w:val="left" w:pos="710"/>
                <w:tab w:val="left" w:pos="993"/>
              </w:tabs>
              <w:ind w:right="-1"/>
              <w:jc w:val="center"/>
              <w:rPr>
                <w:sz w:val="24"/>
              </w:rPr>
            </w:pPr>
            <w:r w:rsidRPr="004D4318">
              <w:rPr>
                <w:sz w:val="24"/>
              </w:rPr>
              <w:t>70,00</w:t>
            </w:r>
          </w:p>
        </w:tc>
      </w:tr>
      <w:tr w:rsidR="00E50988" w:rsidRPr="00E50988" w:rsidTr="004D4318">
        <w:trPr>
          <w:cantSplit/>
          <w:trHeight w:val="719"/>
        </w:trPr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50988" w:rsidRPr="004D4318" w:rsidRDefault="00E50988" w:rsidP="004D4318">
            <w:pPr>
              <w:tabs>
                <w:tab w:val="left" w:pos="710"/>
                <w:tab w:val="left" w:pos="993"/>
              </w:tabs>
              <w:ind w:right="-1"/>
              <w:jc w:val="center"/>
              <w:rPr>
                <w:sz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988" w:rsidRPr="004D4318" w:rsidRDefault="00E50988" w:rsidP="004D4318">
            <w:pPr>
              <w:tabs>
                <w:tab w:val="left" w:pos="710"/>
                <w:tab w:val="left" w:pos="993"/>
              </w:tabs>
              <w:ind w:right="-1"/>
              <w:jc w:val="center"/>
              <w:rPr>
                <w:sz w:val="24"/>
              </w:rPr>
            </w:pPr>
            <w:r w:rsidRPr="004D4318">
              <w:rPr>
                <w:sz w:val="24"/>
              </w:rPr>
              <w:t>Орловская область,</w:t>
            </w:r>
          </w:p>
          <w:p w:rsidR="00E50988" w:rsidRPr="004D4318" w:rsidRDefault="00E50988" w:rsidP="004D4318">
            <w:pPr>
              <w:tabs>
                <w:tab w:val="left" w:pos="710"/>
                <w:tab w:val="left" w:pos="993"/>
              </w:tabs>
              <w:ind w:right="-1"/>
              <w:jc w:val="center"/>
              <w:rPr>
                <w:sz w:val="24"/>
              </w:rPr>
            </w:pPr>
            <w:r w:rsidRPr="004D4318">
              <w:rPr>
                <w:sz w:val="24"/>
              </w:rPr>
              <w:t>г. Ливны,</w:t>
            </w:r>
          </w:p>
          <w:p w:rsidR="00E50988" w:rsidRPr="004D4318" w:rsidRDefault="00E50988" w:rsidP="004D4318">
            <w:pPr>
              <w:tabs>
                <w:tab w:val="left" w:pos="710"/>
                <w:tab w:val="left" w:pos="993"/>
              </w:tabs>
              <w:ind w:right="-1"/>
              <w:jc w:val="center"/>
              <w:rPr>
                <w:sz w:val="24"/>
              </w:rPr>
            </w:pPr>
            <w:r w:rsidRPr="004D4318">
              <w:rPr>
                <w:sz w:val="24"/>
              </w:rPr>
              <w:t>ул. Октябрьская, д.39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988" w:rsidRPr="004D4318" w:rsidRDefault="00E50988" w:rsidP="004D4318">
            <w:pPr>
              <w:tabs>
                <w:tab w:val="left" w:pos="710"/>
                <w:tab w:val="left" w:pos="993"/>
              </w:tabs>
              <w:ind w:right="-1"/>
              <w:jc w:val="center"/>
              <w:rPr>
                <w:sz w:val="24"/>
              </w:rPr>
            </w:pPr>
            <w:r w:rsidRPr="004D4318">
              <w:rPr>
                <w:sz w:val="24"/>
              </w:rPr>
              <w:t>МБOУ СОШ № 2 г. Ливны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988" w:rsidRPr="004D4318" w:rsidRDefault="00E50988" w:rsidP="004D4318">
            <w:pPr>
              <w:tabs>
                <w:tab w:val="left" w:pos="710"/>
                <w:tab w:val="left" w:pos="993"/>
              </w:tabs>
              <w:ind w:right="-1"/>
              <w:jc w:val="center"/>
              <w:rPr>
                <w:sz w:val="24"/>
              </w:rPr>
            </w:pPr>
            <w:r w:rsidRPr="004D4318">
              <w:rPr>
                <w:sz w:val="24"/>
              </w:rPr>
              <w:t>Монтаж и подключение проектора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988" w:rsidRPr="004D4318" w:rsidRDefault="00E50988" w:rsidP="004D4318">
            <w:pPr>
              <w:tabs>
                <w:tab w:val="left" w:pos="710"/>
                <w:tab w:val="left" w:pos="993"/>
              </w:tabs>
              <w:ind w:right="-1"/>
              <w:jc w:val="center"/>
              <w:rPr>
                <w:sz w:val="24"/>
              </w:rPr>
            </w:pPr>
            <w:r w:rsidRPr="004D4318">
              <w:rPr>
                <w:sz w:val="24"/>
              </w:rPr>
              <w:t>I-III</w:t>
            </w:r>
          </w:p>
          <w:p w:rsidR="00E50988" w:rsidRPr="004D4318" w:rsidRDefault="00E50988" w:rsidP="004D4318">
            <w:pPr>
              <w:tabs>
                <w:tab w:val="left" w:pos="710"/>
                <w:tab w:val="left" w:pos="993"/>
              </w:tabs>
              <w:ind w:right="-1"/>
              <w:jc w:val="center"/>
              <w:rPr>
                <w:sz w:val="24"/>
              </w:rPr>
            </w:pPr>
            <w:r w:rsidRPr="004D4318">
              <w:rPr>
                <w:sz w:val="24"/>
              </w:rPr>
              <w:t>квартал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988" w:rsidRPr="004D4318" w:rsidRDefault="00E50988" w:rsidP="004D4318">
            <w:pPr>
              <w:tabs>
                <w:tab w:val="left" w:pos="710"/>
                <w:tab w:val="left" w:pos="993"/>
              </w:tabs>
              <w:ind w:right="-1"/>
              <w:jc w:val="center"/>
              <w:rPr>
                <w:sz w:val="24"/>
              </w:rPr>
            </w:pPr>
            <w:r w:rsidRPr="004D4318">
              <w:rPr>
                <w:sz w:val="24"/>
              </w:rPr>
              <w:t>70,00</w:t>
            </w:r>
          </w:p>
        </w:tc>
      </w:tr>
      <w:tr w:rsidR="00E50988" w:rsidRPr="00E50988" w:rsidTr="004D4318">
        <w:trPr>
          <w:cantSplit/>
          <w:trHeight w:val="719"/>
        </w:trPr>
        <w:tc>
          <w:tcPr>
            <w:tcW w:w="184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0988" w:rsidRPr="004D4318" w:rsidRDefault="00E50988" w:rsidP="004D4318">
            <w:pPr>
              <w:tabs>
                <w:tab w:val="left" w:pos="710"/>
                <w:tab w:val="left" w:pos="993"/>
              </w:tabs>
              <w:ind w:right="-1"/>
              <w:jc w:val="center"/>
              <w:rPr>
                <w:sz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988" w:rsidRPr="004D4318" w:rsidRDefault="00E50988" w:rsidP="004D4318">
            <w:pPr>
              <w:tabs>
                <w:tab w:val="left" w:pos="710"/>
                <w:tab w:val="left" w:pos="993"/>
              </w:tabs>
              <w:ind w:right="-1"/>
              <w:jc w:val="center"/>
              <w:rPr>
                <w:sz w:val="24"/>
              </w:rPr>
            </w:pPr>
            <w:r w:rsidRPr="004D4318">
              <w:rPr>
                <w:sz w:val="24"/>
              </w:rPr>
              <w:t>Орловская область,</w:t>
            </w:r>
          </w:p>
          <w:p w:rsidR="00E50988" w:rsidRPr="004D4318" w:rsidRDefault="00E50988" w:rsidP="004D4318">
            <w:pPr>
              <w:tabs>
                <w:tab w:val="left" w:pos="710"/>
                <w:tab w:val="left" w:pos="993"/>
              </w:tabs>
              <w:ind w:right="-1"/>
              <w:jc w:val="center"/>
              <w:rPr>
                <w:sz w:val="24"/>
              </w:rPr>
            </w:pPr>
            <w:r w:rsidRPr="004D4318">
              <w:rPr>
                <w:sz w:val="24"/>
              </w:rPr>
              <w:t>г. Ливны,</w:t>
            </w:r>
          </w:p>
          <w:p w:rsidR="00E50988" w:rsidRPr="004D4318" w:rsidRDefault="00E50988" w:rsidP="004D4318">
            <w:pPr>
              <w:tabs>
                <w:tab w:val="left" w:pos="710"/>
                <w:tab w:val="left" w:pos="993"/>
              </w:tabs>
              <w:ind w:right="-1"/>
              <w:jc w:val="center"/>
              <w:rPr>
                <w:sz w:val="24"/>
              </w:rPr>
            </w:pPr>
            <w:r w:rsidRPr="004D4318">
              <w:rPr>
                <w:sz w:val="24"/>
              </w:rPr>
              <w:t>ул. Октябрьская, д.39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988" w:rsidRPr="004D4318" w:rsidRDefault="00E50988" w:rsidP="004D4318">
            <w:pPr>
              <w:tabs>
                <w:tab w:val="left" w:pos="710"/>
                <w:tab w:val="left" w:pos="993"/>
              </w:tabs>
              <w:ind w:right="-1"/>
              <w:jc w:val="center"/>
              <w:rPr>
                <w:sz w:val="24"/>
              </w:rPr>
            </w:pPr>
            <w:r w:rsidRPr="004D4318">
              <w:rPr>
                <w:sz w:val="24"/>
              </w:rPr>
              <w:t>МБOУ СОШ № 2 г. Ливны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988" w:rsidRPr="004D4318" w:rsidRDefault="00E50988" w:rsidP="004D4318">
            <w:pPr>
              <w:tabs>
                <w:tab w:val="left" w:pos="710"/>
                <w:tab w:val="left" w:pos="993"/>
              </w:tabs>
              <w:ind w:right="-1"/>
              <w:jc w:val="center"/>
              <w:rPr>
                <w:sz w:val="24"/>
              </w:rPr>
            </w:pPr>
            <w:r w:rsidRPr="004D4318">
              <w:rPr>
                <w:sz w:val="24"/>
              </w:rPr>
              <w:t>Приобретение шкафа-витрины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988" w:rsidRPr="004D4318" w:rsidRDefault="00E50988" w:rsidP="004D4318">
            <w:pPr>
              <w:tabs>
                <w:tab w:val="left" w:pos="710"/>
                <w:tab w:val="left" w:pos="993"/>
              </w:tabs>
              <w:ind w:right="-1"/>
              <w:jc w:val="center"/>
              <w:rPr>
                <w:sz w:val="24"/>
              </w:rPr>
            </w:pPr>
            <w:r w:rsidRPr="004D4318">
              <w:rPr>
                <w:sz w:val="24"/>
              </w:rPr>
              <w:t>I-III</w:t>
            </w:r>
          </w:p>
          <w:p w:rsidR="00E50988" w:rsidRPr="004D4318" w:rsidRDefault="00E50988" w:rsidP="004D4318">
            <w:pPr>
              <w:tabs>
                <w:tab w:val="left" w:pos="710"/>
                <w:tab w:val="left" w:pos="993"/>
              </w:tabs>
              <w:ind w:right="-1"/>
              <w:jc w:val="center"/>
              <w:rPr>
                <w:sz w:val="24"/>
              </w:rPr>
            </w:pPr>
            <w:r w:rsidRPr="004D4318">
              <w:rPr>
                <w:sz w:val="24"/>
              </w:rPr>
              <w:t>квартал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988" w:rsidRPr="004D4318" w:rsidRDefault="00E50988" w:rsidP="004D4318">
            <w:pPr>
              <w:tabs>
                <w:tab w:val="left" w:pos="710"/>
                <w:tab w:val="left" w:pos="993"/>
              </w:tabs>
              <w:ind w:right="-1"/>
              <w:jc w:val="center"/>
              <w:rPr>
                <w:sz w:val="24"/>
              </w:rPr>
            </w:pPr>
            <w:r w:rsidRPr="004D4318">
              <w:rPr>
                <w:sz w:val="24"/>
              </w:rPr>
              <w:t>60,00</w:t>
            </w:r>
          </w:p>
        </w:tc>
      </w:tr>
    </w:tbl>
    <w:p w:rsidR="00E50988" w:rsidRDefault="00A758AC" w:rsidP="00573D5C">
      <w:pPr>
        <w:tabs>
          <w:tab w:val="left" w:pos="710"/>
          <w:tab w:val="left" w:pos="993"/>
        </w:tabs>
        <w:ind w:right="-1" w:firstLine="567"/>
        <w:jc w:val="both"/>
        <w:rPr>
          <w:snapToGrid w:val="0"/>
          <w:sz w:val="26"/>
          <w:szCs w:val="26"/>
        </w:rPr>
      </w:pPr>
      <w:r w:rsidRPr="00A758AC">
        <w:rPr>
          <w:snapToGrid w:val="0"/>
          <w:sz w:val="26"/>
          <w:szCs w:val="26"/>
        </w:rPr>
        <w:t xml:space="preserve">графы 4: слова строки </w:t>
      </w:r>
      <w:r w:rsidR="00573D5C">
        <w:rPr>
          <w:snapToGrid w:val="0"/>
          <w:sz w:val="26"/>
          <w:szCs w:val="26"/>
        </w:rPr>
        <w:t>3</w:t>
      </w:r>
      <w:r w:rsidRPr="00A758AC">
        <w:rPr>
          <w:snapToGrid w:val="0"/>
          <w:sz w:val="26"/>
          <w:szCs w:val="26"/>
        </w:rPr>
        <w:t xml:space="preserve"> «Приобретение </w:t>
      </w:r>
      <w:r w:rsidR="00573D5C">
        <w:rPr>
          <w:snapToGrid w:val="0"/>
          <w:sz w:val="26"/>
          <w:szCs w:val="26"/>
        </w:rPr>
        <w:t>шкафа-витрины</w:t>
      </w:r>
      <w:r w:rsidRPr="00A758AC">
        <w:rPr>
          <w:snapToGrid w:val="0"/>
          <w:sz w:val="26"/>
          <w:szCs w:val="26"/>
        </w:rPr>
        <w:t xml:space="preserve">» заменить словами «Приобретение </w:t>
      </w:r>
      <w:r w:rsidR="00573D5C">
        <w:rPr>
          <w:snapToGrid w:val="0"/>
          <w:sz w:val="26"/>
          <w:szCs w:val="26"/>
        </w:rPr>
        <w:t>школьной мебели</w:t>
      </w:r>
      <w:r w:rsidRPr="00A758AC">
        <w:rPr>
          <w:snapToGrid w:val="0"/>
          <w:sz w:val="26"/>
          <w:szCs w:val="26"/>
        </w:rPr>
        <w:t>»</w:t>
      </w:r>
      <w:r w:rsidR="00573D5C">
        <w:rPr>
          <w:snapToGrid w:val="0"/>
          <w:sz w:val="26"/>
          <w:szCs w:val="26"/>
        </w:rPr>
        <w:t>;</w:t>
      </w:r>
    </w:p>
    <w:p w:rsidR="00E50988" w:rsidRPr="00573D5C" w:rsidRDefault="00573D5C" w:rsidP="00573D5C">
      <w:pPr>
        <w:tabs>
          <w:tab w:val="left" w:pos="710"/>
          <w:tab w:val="left" w:pos="993"/>
        </w:tabs>
        <w:ind w:right="-1" w:firstLine="567"/>
        <w:jc w:val="both"/>
        <w:rPr>
          <w:snapToGrid w:val="0"/>
          <w:sz w:val="26"/>
          <w:szCs w:val="26"/>
        </w:rPr>
      </w:pPr>
      <w:r>
        <w:rPr>
          <w:snapToGrid w:val="0"/>
          <w:sz w:val="26"/>
          <w:szCs w:val="26"/>
        </w:rPr>
        <w:t>графы 5: слова строки 3 «</w:t>
      </w:r>
      <w:r w:rsidRPr="00573D5C">
        <w:rPr>
          <w:snapToGrid w:val="0"/>
          <w:sz w:val="26"/>
          <w:szCs w:val="26"/>
        </w:rPr>
        <w:t>I-III</w:t>
      </w:r>
      <w:r>
        <w:rPr>
          <w:snapToGrid w:val="0"/>
          <w:sz w:val="26"/>
          <w:szCs w:val="26"/>
        </w:rPr>
        <w:t xml:space="preserve"> </w:t>
      </w:r>
      <w:r w:rsidRPr="00573D5C">
        <w:rPr>
          <w:snapToGrid w:val="0"/>
          <w:sz w:val="26"/>
          <w:szCs w:val="26"/>
        </w:rPr>
        <w:t>квартал</w:t>
      </w:r>
      <w:r>
        <w:rPr>
          <w:snapToGrid w:val="0"/>
          <w:sz w:val="26"/>
          <w:szCs w:val="26"/>
        </w:rPr>
        <w:t>» заменить словами «</w:t>
      </w:r>
      <w:r w:rsidRPr="00573D5C">
        <w:rPr>
          <w:snapToGrid w:val="0"/>
          <w:sz w:val="26"/>
          <w:szCs w:val="26"/>
        </w:rPr>
        <w:t>III</w:t>
      </w:r>
      <w:r>
        <w:rPr>
          <w:snapToGrid w:val="0"/>
          <w:sz w:val="26"/>
          <w:szCs w:val="26"/>
        </w:rPr>
        <w:t>-</w:t>
      </w:r>
      <w:r>
        <w:rPr>
          <w:snapToGrid w:val="0"/>
          <w:sz w:val="26"/>
          <w:szCs w:val="26"/>
          <w:lang w:val="en-US"/>
        </w:rPr>
        <w:t>IV</w:t>
      </w:r>
      <w:r w:rsidRPr="00573D5C">
        <w:rPr>
          <w:snapToGrid w:val="0"/>
          <w:sz w:val="26"/>
          <w:szCs w:val="26"/>
        </w:rPr>
        <w:t xml:space="preserve"> квартал</w:t>
      </w:r>
      <w:r>
        <w:rPr>
          <w:snapToGrid w:val="0"/>
          <w:sz w:val="26"/>
          <w:szCs w:val="26"/>
        </w:rPr>
        <w:t>»;</w:t>
      </w:r>
    </w:p>
    <w:p w:rsidR="00573D5C" w:rsidRDefault="00573D5C" w:rsidP="00573D5C">
      <w:pPr>
        <w:pStyle w:val="a9"/>
        <w:numPr>
          <w:ilvl w:val="0"/>
          <w:numId w:val="11"/>
        </w:numPr>
        <w:tabs>
          <w:tab w:val="left" w:pos="710"/>
          <w:tab w:val="left" w:pos="993"/>
        </w:tabs>
        <w:ind w:right="-1"/>
        <w:jc w:val="both"/>
        <w:rPr>
          <w:snapToGrid w:val="0"/>
          <w:sz w:val="26"/>
          <w:szCs w:val="26"/>
        </w:rPr>
      </w:pPr>
      <w:r w:rsidRPr="00E50988">
        <w:rPr>
          <w:snapToGrid w:val="0"/>
          <w:sz w:val="26"/>
          <w:szCs w:val="26"/>
        </w:rPr>
        <w:t>в совокупности строк, объединенных ячейкой со словами «Депутат по избирательному округу № 1</w:t>
      </w:r>
      <w:r>
        <w:rPr>
          <w:snapToGrid w:val="0"/>
          <w:sz w:val="26"/>
          <w:szCs w:val="26"/>
        </w:rPr>
        <w:t>9</w:t>
      </w:r>
      <w:r w:rsidRPr="00E50988">
        <w:rPr>
          <w:snapToGrid w:val="0"/>
          <w:sz w:val="26"/>
          <w:szCs w:val="26"/>
        </w:rPr>
        <w:t xml:space="preserve"> </w:t>
      </w:r>
      <w:proofErr w:type="spellStart"/>
      <w:r>
        <w:rPr>
          <w:snapToGrid w:val="0"/>
          <w:sz w:val="26"/>
          <w:szCs w:val="26"/>
        </w:rPr>
        <w:t>Ромаденков</w:t>
      </w:r>
      <w:proofErr w:type="spellEnd"/>
      <w:r>
        <w:rPr>
          <w:snapToGrid w:val="0"/>
          <w:sz w:val="26"/>
          <w:szCs w:val="26"/>
        </w:rPr>
        <w:t xml:space="preserve"> Александр Валерьевич</w:t>
      </w:r>
      <w:r w:rsidRPr="00E50988">
        <w:rPr>
          <w:snapToGrid w:val="0"/>
          <w:sz w:val="26"/>
          <w:szCs w:val="26"/>
        </w:rPr>
        <w:t>»</w:t>
      </w: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1985"/>
        <w:gridCol w:w="1842"/>
        <w:gridCol w:w="1985"/>
        <w:gridCol w:w="1134"/>
        <w:gridCol w:w="850"/>
      </w:tblGrid>
      <w:tr w:rsidR="00E91EBB" w:rsidRPr="005554AA" w:rsidTr="00E91EBB">
        <w:trPr>
          <w:cantSplit/>
          <w:trHeight w:val="719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1EBB" w:rsidRPr="00E91EBB" w:rsidRDefault="00E91EBB" w:rsidP="00E91EBB">
            <w:pPr>
              <w:tabs>
                <w:tab w:val="left" w:pos="710"/>
                <w:tab w:val="left" w:pos="993"/>
              </w:tabs>
              <w:ind w:right="-1"/>
              <w:jc w:val="center"/>
              <w:rPr>
                <w:sz w:val="24"/>
              </w:rPr>
            </w:pPr>
            <w:r w:rsidRPr="00E91EBB">
              <w:rPr>
                <w:sz w:val="24"/>
              </w:rPr>
              <w:t xml:space="preserve">Депутат по избирательному округу № 19 </w:t>
            </w:r>
          </w:p>
          <w:p w:rsidR="00E91EBB" w:rsidRPr="00E91EBB" w:rsidRDefault="00E91EBB" w:rsidP="00E91EBB">
            <w:pPr>
              <w:tabs>
                <w:tab w:val="left" w:pos="710"/>
                <w:tab w:val="left" w:pos="993"/>
              </w:tabs>
              <w:ind w:right="-1"/>
              <w:jc w:val="center"/>
              <w:rPr>
                <w:sz w:val="24"/>
              </w:rPr>
            </w:pPr>
            <w:proofErr w:type="spellStart"/>
            <w:r w:rsidRPr="00E91EBB">
              <w:rPr>
                <w:sz w:val="24"/>
              </w:rPr>
              <w:t>Ромаденков</w:t>
            </w:r>
            <w:proofErr w:type="spellEnd"/>
          </w:p>
          <w:p w:rsidR="00E91EBB" w:rsidRPr="00E91EBB" w:rsidRDefault="00E91EBB" w:rsidP="00E91EBB">
            <w:pPr>
              <w:tabs>
                <w:tab w:val="left" w:pos="710"/>
                <w:tab w:val="left" w:pos="993"/>
              </w:tabs>
              <w:ind w:right="-1"/>
              <w:jc w:val="center"/>
              <w:rPr>
                <w:sz w:val="24"/>
              </w:rPr>
            </w:pPr>
            <w:r w:rsidRPr="00E91EBB">
              <w:rPr>
                <w:sz w:val="24"/>
              </w:rPr>
              <w:t>Александр Валерьевич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91EBB" w:rsidRPr="005554AA" w:rsidRDefault="00E91EBB" w:rsidP="00E053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4AA">
              <w:rPr>
                <w:rFonts w:ascii="Times New Roman" w:hAnsi="Times New Roman" w:cs="Times New Roman"/>
                <w:sz w:val="24"/>
                <w:szCs w:val="24"/>
              </w:rPr>
              <w:t>Орловская область,</w:t>
            </w:r>
          </w:p>
          <w:p w:rsidR="00E91EBB" w:rsidRPr="005554AA" w:rsidRDefault="00E91EBB" w:rsidP="00E053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4AA">
              <w:rPr>
                <w:rFonts w:ascii="Times New Roman" w:hAnsi="Times New Roman" w:cs="Times New Roman"/>
                <w:sz w:val="24"/>
                <w:szCs w:val="24"/>
              </w:rPr>
              <w:t>г. Ливны,</w:t>
            </w:r>
          </w:p>
          <w:p w:rsidR="00E91EBB" w:rsidRPr="005554AA" w:rsidRDefault="00E91EBB" w:rsidP="00E053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4AA">
              <w:rPr>
                <w:rFonts w:ascii="Times New Roman" w:hAnsi="Times New Roman" w:cs="Times New Roman"/>
                <w:sz w:val="24"/>
                <w:szCs w:val="24"/>
              </w:rPr>
              <w:t>ул. Октябрьская, д.5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91EBB" w:rsidRPr="005554AA" w:rsidRDefault="00E91EBB" w:rsidP="00E05336">
            <w:pPr>
              <w:pStyle w:val="ConsPlusCell"/>
              <w:ind w:left="-70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4AA">
              <w:rPr>
                <w:rFonts w:ascii="Times New Roman" w:hAnsi="Times New Roman" w:cs="Times New Roman"/>
                <w:sz w:val="24"/>
                <w:szCs w:val="24"/>
              </w:rPr>
              <w:t>МБОУ СОШ № 4</w:t>
            </w:r>
          </w:p>
          <w:p w:rsidR="00E91EBB" w:rsidRPr="005554AA" w:rsidRDefault="00E91EBB" w:rsidP="00E05336">
            <w:pPr>
              <w:pStyle w:val="ConsPlusCell"/>
              <w:widowControl/>
              <w:ind w:left="-70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4AA">
              <w:rPr>
                <w:rFonts w:ascii="Times New Roman" w:hAnsi="Times New Roman" w:cs="Times New Roman"/>
                <w:sz w:val="24"/>
                <w:szCs w:val="24"/>
              </w:rPr>
              <w:t>г. Ливны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91EBB" w:rsidRPr="005554AA" w:rsidRDefault="00E91EBB" w:rsidP="00E053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4AA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</w:t>
            </w:r>
          </w:p>
          <w:p w:rsidR="00E91EBB" w:rsidRPr="005554AA" w:rsidRDefault="00E91EBB" w:rsidP="00E053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4AA">
              <w:rPr>
                <w:rFonts w:ascii="Times New Roman" w:hAnsi="Times New Roman" w:cs="Times New Roman"/>
                <w:sz w:val="24"/>
                <w:szCs w:val="24"/>
              </w:rPr>
              <w:t>спортивного инвентаря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91EBB" w:rsidRPr="005554AA" w:rsidRDefault="00E91EBB" w:rsidP="00E053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54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I-II</w:t>
            </w:r>
          </w:p>
          <w:p w:rsidR="00E91EBB" w:rsidRPr="005554AA" w:rsidRDefault="00E91EBB" w:rsidP="00E053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4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554AA"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91EBB" w:rsidRPr="005554AA" w:rsidRDefault="00E91EBB" w:rsidP="00E053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4AA">
              <w:rPr>
                <w:rFonts w:ascii="Times New Roman" w:hAnsi="Times New Roman" w:cs="Times New Roman"/>
                <w:sz w:val="24"/>
                <w:szCs w:val="24"/>
              </w:rPr>
              <w:t>15,00</w:t>
            </w:r>
          </w:p>
        </w:tc>
      </w:tr>
      <w:tr w:rsidR="00E91EBB" w:rsidRPr="005554AA" w:rsidTr="00E91EBB">
        <w:trPr>
          <w:cantSplit/>
          <w:trHeight w:val="719"/>
        </w:trPr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E91EBB" w:rsidRPr="005554AA" w:rsidRDefault="00E91EBB" w:rsidP="00E053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91EBB" w:rsidRPr="005554AA" w:rsidRDefault="00E91EBB" w:rsidP="00E053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4AA">
              <w:rPr>
                <w:rFonts w:ascii="Times New Roman" w:hAnsi="Times New Roman" w:cs="Times New Roman"/>
                <w:sz w:val="24"/>
                <w:szCs w:val="24"/>
              </w:rPr>
              <w:t>Орловская область,</w:t>
            </w:r>
          </w:p>
          <w:p w:rsidR="00E91EBB" w:rsidRPr="005554AA" w:rsidRDefault="00E91EBB" w:rsidP="00E053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4AA">
              <w:rPr>
                <w:rFonts w:ascii="Times New Roman" w:hAnsi="Times New Roman" w:cs="Times New Roman"/>
                <w:sz w:val="24"/>
                <w:szCs w:val="24"/>
              </w:rPr>
              <w:t>г. Ливны,</w:t>
            </w:r>
          </w:p>
          <w:p w:rsidR="00E91EBB" w:rsidRPr="005554AA" w:rsidRDefault="00E91EBB" w:rsidP="00E053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4AA">
              <w:rPr>
                <w:rFonts w:ascii="Times New Roman" w:hAnsi="Times New Roman" w:cs="Times New Roman"/>
                <w:sz w:val="24"/>
                <w:szCs w:val="24"/>
              </w:rPr>
              <w:t>ул. Мира, д.213 Б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91EBB" w:rsidRPr="005554AA" w:rsidRDefault="00E91EBB" w:rsidP="00E05336">
            <w:pPr>
              <w:pStyle w:val="ConsPlusCell"/>
              <w:ind w:left="-70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4AA">
              <w:rPr>
                <w:rFonts w:ascii="Times New Roman" w:hAnsi="Times New Roman" w:cs="Times New Roman"/>
                <w:sz w:val="24"/>
                <w:szCs w:val="24"/>
              </w:rPr>
              <w:t>МБДОУ</w:t>
            </w:r>
          </w:p>
          <w:p w:rsidR="00E91EBB" w:rsidRPr="005554AA" w:rsidRDefault="00E91EBB" w:rsidP="00E05336">
            <w:pPr>
              <w:pStyle w:val="ConsPlusCell"/>
              <w:ind w:left="-70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4AA">
              <w:rPr>
                <w:rFonts w:ascii="Times New Roman" w:hAnsi="Times New Roman" w:cs="Times New Roman"/>
                <w:sz w:val="24"/>
                <w:szCs w:val="24"/>
              </w:rPr>
              <w:t>«ЦРР – детский сад № 18» г. Ливны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91EBB" w:rsidRPr="005554AA" w:rsidRDefault="00E91EBB" w:rsidP="00E053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4AA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</w:t>
            </w:r>
          </w:p>
          <w:p w:rsidR="00E91EBB" w:rsidRPr="005554AA" w:rsidRDefault="00E91EBB" w:rsidP="00E053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4AA">
              <w:rPr>
                <w:rFonts w:ascii="Times New Roman" w:hAnsi="Times New Roman" w:cs="Times New Roman"/>
                <w:sz w:val="24"/>
                <w:szCs w:val="24"/>
              </w:rPr>
              <w:t>звукового оборудования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91EBB" w:rsidRPr="005554AA" w:rsidRDefault="00E91EBB" w:rsidP="00E053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4AA">
              <w:rPr>
                <w:rFonts w:ascii="Times New Roman" w:hAnsi="Times New Roman" w:cs="Times New Roman"/>
                <w:sz w:val="24"/>
                <w:szCs w:val="24"/>
              </w:rPr>
              <w:t>II-III</w:t>
            </w:r>
          </w:p>
          <w:p w:rsidR="00E91EBB" w:rsidRPr="005554AA" w:rsidRDefault="00E91EBB" w:rsidP="00E053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4AA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91EBB" w:rsidRPr="005554AA" w:rsidRDefault="00E91EBB" w:rsidP="00E053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4AA">
              <w:rPr>
                <w:rFonts w:ascii="Times New Roman" w:hAnsi="Times New Roman" w:cs="Times New Roman"/>
                <w:sz w:val="24"/>
                <w:szCs w:val="24"/>
              </w:rPr>
              <w:t>40,00</w:t>
            </w:r>
          </w:p>
        </w:tc>
      </w:tr>
      <w:tr w:rsidR="00E91EBB" w:rsidRPr="005554AA" w:rsidTr="00E91EBB">
        <w:trPr>
          <w:cantSplit/>
          <w:trHeight w:val="719"/>
        </w:trPr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E91EBB" w:rsidRPr="005554AA" w:rsidRDefault="00E91EBB" w:rsidP="00E053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91EBB" w:rsidRPr="005554AA" w:rsidRDefault="00E91EBB" w:rsidP="00E053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4AA">
              <w:rPr>
                <w:rFonts w:ascii="Times New Roman" w:hAnsi="Times New Roman" w:cs="Times New Roman"/>
                <w:sz w:val="24"/>
                <w:szCs w:val="24"/>
              </w:rPr>
              <w:t>Орловская область,</w:t>
            </w:r>
          </w:p>
          <w:p w:rsidR="00E91EBB" w:rsidRPr="005554AA" w:rsidRDefault="00E91EBB" w:rsidP="00E053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4AA">
              <w:rPr>
                <w:rFonts w:ascii="Times New Roman" w:hAnsi="Times New Roman" w:cs="Times New Roman"/>
                <w:sz w:val="24"/>
                <w:szCs w:val="24"/>
              </w:rPr>
              <w:t xml:space="preserve">г. Ливны, </w:t>
            </w:r>
          </w:p>
          <w:p w:rsidR="00E91EBB" w:rsidRPr="005554AA" w:rsidRDefault="00E91EBB" w:rsidP="00E053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4AA">
              <w:rPr>
                <w:rFonts w:ascii="Times New Roman" w:hAnsi="Times New Roman" w:cs="Times New Roman"/>
                <w:sz w:val="24"/>
                <w:szCs w:val="24"/>
              </w:rPr>
              <w:t>ул. Селищева, д.3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91EBB" w:rsidRPr="005554AA" w:rsidRDefault="00E91EBB" w:rsidP="00E05336">
            <w:pPr>
              <w:pStyle w:val="ConsPlusCell"/>
              <w:ind w:left="-70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4AA">
              <w:rPr>
                <w:rFonts w:ascii="Times New Roman" w:hAnsi="Times New Roman" w:cs="Times New Roman"/>
                <w:sz w:val="24"/>
                <w:szCs w:val="24"/>
              </w:rPr>
              <w:t>МБДОУ</w:t>
            </w:r>
          </w:p>
          <w:p w:rsidR="00E91EBB" w:rsidRDefault="00E91EBB" w:rsidP="00E05336">
            <w:pPr>
              <w:pStyle w:val="ConsPlusCell"/>
              <w:ind w:left="-70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4AA">
              <w:rPr>
                <w:rFonts w:ascii="Times New Roman" w:hAnsi="Times New Roman" w:cs="Times New Roman"/>
                <w:sz w:val="24"/>
                <w:szCs w:val="24"/>
              </w:rPr>
              <w:t xml:space="preserve">«Детский сад </w:t>
            </w:r>
          </w:p>
          <w:p w:rsidR="00E91EBB" w:rsidRPr="005554AA" w:rsidRDefault="00E91EBB" w:rsidP="00E05336">
            <w:pPr>
              <w:pStyle w:val="ConsPlusCell"/>
              <w:ind w:left="-70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4AA">
              <w:rPr>
                <w:rFonts w:ascii="Times New Roman" w:hAnsi="Times New Roman" w:cs="Times New Roman"/>
                <w:sz w:val="24"/>
                <w:szCs w:val="24"/>
              </w:rPr>
              <w:t xml:space="preserve">№ 19» </w:t>
            </w:r>
          </w:p>
          <w:p w:rsidR="00E91EBB" w:rsidRPr="005554AA" w:rsidRDefault="00E91EBB" w:rsidP="00E05336">
            <w:pPr>
              <w:pStyle w:val="ConsPlusCell"/>
              <w:widowControl/>
              <w:ind w:left="-70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4AA">
              <w:rPr>
                <w:rFonts w:ascii="Times New Roman" w:hAnsi="Times New Roman" w:cs="Times New Roman"/>
                <w:sz w:val="24"/>
                <w:szCs w:val="24"/>
              </w:rPr>
              <w:t>г. Ливны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91EBB" w:rsidRPr="005554AA" w:rsidRDefault="00E91EBB" w:rsidP="00E053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4AA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</w:t>
            </w:r>
          </w:p>
          <w:p w:rsidR="00E91EBB" w:rsidRPr="005554AA" w:rsidRDefault="00E91EBB" w:rsidP="00E053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4AA">
              <w:rPr>
                <w:rFonts w:ascii="Times New Roman" w:hAnsi="Times New Roman" w:cs="Times New Roman"/>
                <w:sz w:val="24"/>
                <w:szCs w:val="24"/>
              </w:rPr>
              <w:t>детского игрового оборудования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91EBB" w:rsidRPr="005554AA" w:rsidRDefault="00E91EBB" w:rsidP="00E053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54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II-III</w:t>
            </w:r>
          </w:p>
          <w:p w:rsidR="00E91EBB" w:rsidRPr="005554AA" w:rsidRDefault="00E91EBB" w:rsidP="00E053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4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554AA"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91EBB" w:rsidRPr="005554AA" w:rsidRDefault="00E91EBB" w:rsidP="00E053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4AA">
              <w:rPr>
                <w:rFonts w:ascii="Times New Roman" w:hAnsi="Times New Roman" w:cs="Times New Roman"/>
                <w:sz w:val="24"/>
                <w:szCs w:val="24"/>
              </w:rPr>
              <w:t>40,00</w:t>
            </w:r>
          </w:p>
        </w:tc>
      </w:tr>
      <w:tr w:rsidR="00E91EBB" w:rsidRPr="005554AA" w:rsidTr="00E91EBB">
        <w:trPr>
          <w:cantSplit/>
          <w:trHeight w:val="719"/>
        </w:trPr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E91EBB" w:rsidRPr="005554AA" w:rsidRDefault="00E91EBB" w:rsidP="00E053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91EBB" w:rsidRPr="005554AA" w:rsidRDefault="00E91EBB" w:rsidP="00E053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4AA">
              <w:rPr>
                <w:rFonts w:ascii="Times New Roman" w:hAnsi="Times New Roman" w:cs="Times New Roman"/>
                <w:sz w:val="24"/>
                <w:szCs w:val="24"/>
              </w:rPr>
              <w:t>Орловская область,</w:t>
            </w:r>
          </w:p>
          <w:p w:rsidR="00E91EBB" w:rsidRPr="005554AA" w:rsidRDefault="00E91EBB" w:rsidP="00E053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4AA">
              <w:rPr>
                <w:rFonts w:ascii="Times New Roman" w:hAnsi="Times New Roman" w:cs="Times New Roman"/>
                <w:sz w:val="24"/>
                <w:szCs w:val="24"/>
              </w:rPr>
              <w:t>г. Ливны,</w:t>
            </w:r>
          </w:p>
          <w:p w:rsidR="00E91EBB" w:rsidRPr="005554AA" w:rsidRDefault="00E91EBB" w:rsidP="00E053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4AA">
              <w:rPr>
                <w:rFonts w:ascii="Times New Roman" w:hAnsi="Times New Roman" w:cs="Times New Roman"/>
                <w:sz w:val="24"/>
                <w:szCs w:val="24"/>
              </w:rPr>
              <w:t>ул. Ленина, д.26,</w:t>
            </w:r>
          </w:p>
          <w:p w:rsidR="00E91EBB" w:rsidRPr="005554AA" w:rsidRDefault="00E91EBB" w:rsidP="00E053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4AA">
              <w:rPr>
                <w:rFonts w:ascii="Times New Roman" w:hAnsi="Times New Roman" w:cs="Times New Roman"/>
                <w:sz w:val="24"/>
                <w:szCs w:val="24"/>
              </w:rPr>
              <w:t xml:space="preserve"> пом. 34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91EBB" w:rsidRPr="005554AA" w:rsidRDefault="00E91EBB" w:rsidP="00E05336">
            <w:pPr>
              <w:pStyle w:val="ConsPlusCell"/>
              <w:ind w:left="-70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4AA">
              <w:rPr>
                <w:rFonts w:ascii="Times New Roman" w:hAnsi="Times New Roman" w:cs="Times New Roman"/>
                <w:sz w:val="24"/>
                <w:szCs w:val="24"/>
              </w:rPr>
              <w:t xml:space="preserve">МБУ </w:t>
            </w:r>
          </w:p>
          <w:p w:rsidR="00E91EBB" w:rsidRPr="005554AA" w:rsidRDefault="00E91EBB" w:rsidP="00E05336">
            <w:pPr>
              <w:pStyle w:val="ConsPlusCell"/>
              <w:ind w:left="-70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4AA">
              <w:rPr>
                <w:rFonts w:ascii="Times New Roman" w:hAnsi="Times New Roman" w:cs="Times New Roman"/>
                <w:sz w:val="24"/>
                <w:szCs w:val="24"/>
              </w:rPr>
              <w:t>«Спортивная школа»</w:t>
            </w:r>
          </w:p>
          <w:p w:rsidR="00E91EBB" w:rsidRPr="005554AA" w:rsidRDefault="00E91EBB" w:rsidP="00E05336">
            <w:pPr>
              <w:pStyle w:val="ConsPlusCell"/>
              <w:widowControl/>
              <w:ind w:left="-70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4AA">
              <w:rPr>
                <w:rFonts w:ascii="Times New Roman" w:hAnsi="Times New Roman" w:cs="Times New Roman"/>
                <w:sz w:val="24"/>
                <w:szCs w:val="24"/>
              </w:rPr>
              <w:t>города Ливны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91EBB" w:rsidRPr="005554AA" w:rsidRDefault="00E91EBB" w:rsidP="00E053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4AA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</w:t>
            </w:r>
          </w:p>
          <w:p w:rsidR="00E91EBB" w:rsidRPr="005554AA" w:rsidRDefault="00E91EBB" w:rsidP="00E053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4AA">
              <w:rPr>
                <w:rFonts w:ascii="Times New Roman" w:hAnsi="Times New Roman" w:cs="Times New Roman"/>
                <w:sz w:val="24"/>
                <w:szCs w:val="24"/>
              </w:rPr>
              <w:t>спортивного инвентаря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91EBB" w:rsidRPr="005554AA" w:rsidRDefault="00E91EBB" w:rsidP="00E053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54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II-III</w:t>
            </w:r>
          </w:p>
          <w:p w:rsidR="00E91EBB" w:rsidRPr="005554AA" w:rsidRDefault="00E91EBB" w:rsidP="00E053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4AA"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91EBB" w:rsidRPr="005554AA" w:rsidRDefault="00E91EBB" w:rsidP="00E053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4AA">
              <w:rPr>
                <w:rFonts w:ascii="Times New Roman" w:hAnsi="Times New Roman" w:cs="Times New Roman"/>
                <w:sz w:val="24"/>
                <w:szCs w:val="24"/>
              </w:rPr>
              <w:t>15,00</w:t>
            </w:r>
          </w:p>
        </w:tc>
      </w:tr>
      <w:tr w:rsidR="00E91EBB" w:rsidRPr="005554AA" w:rsidTr="00E91EBB">
        <w:trPr>
          <w:cantSplit/>
          <w:trHeight w:val="719"/>
        </w:trPr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EBB" w:rsidRPr="005554AA" w:rsidRDefault="00E91EBB" w:rsidP="00E053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91EBB" w:rsidRPr="005554AA" w:rsidRDefault="00E91EBB" w:rsidP="00E053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4AA">
              <w:rPr>
                <w:rFonts w:ascii="Times New Roman" w:hAnsi="Times New Roman" w:cs="Times New Roman"/>
                <w:sz w:val="24"/>
                <w:szCs w:val="24"/>
              </w:rPr>
              <w:t>Орловская область,</w:t>
            </w:r>
          </w:p>
          <w:p w:rsidR="00E91EBB" w:rsidRPr="005554AA" w:rsidRDefault="00E91EBB" w:rsidP="00E053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4AA">
              <w:rPr>
                <w:rFonts w:ascii="Times New Roman" w:hAnsi="Times New Roman" w:cs="Times New Roman"/>
                <w:sz w:val="24"/>
                <w:szCs w:val="24"/>
              </w:rPr>
              <w:t>г. Ливны,</w:t>
            </w:r>
          </w:p>
          <w:p w:rsidR="00E91EBB" w:rsidRPr="005554AA" w:rsidRDefault="00E91EBB" w:rsidP="00E053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4AA">
              <w:rPr>
                <w:rFonts w:ascii="Times New Roman" w:hAnsi="Times New Roman" w:cs="Times New Roman"/>
                <w:sz w:val="24"/>
                <w:szCs w:val="24"/>
              </w:rPr>
              <w:t>ул. Пушкина, д.3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91EBB" w:rsidRDefault="00E91EBB" w:rsidP="00E05336">
            <w:pPr>
              <w:pStyle w:val="ConsPlusCell"/>
              <w:ind w:left="-70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4AA">
              <w:rPr>
                <w:rFonts w:ascii="Times New Roman" w:hAnsi="Times New Roman" w:cs="Times New Roman"/>
                <w:sz w:val="24"/>
                <w:szCs w:val="24"/>
              </w:rPr>
              <w:t xml:space="preserve">МБОУ «Лицей </w:t>
            </w:r>
            <w:proofErr w:type="spellStart"/>
            <w:r w:rsidRPr="005554AA">
              <w:rPr>
                <w:rFonts w:ascii="Times New Roman" w:hAnsi="Times New Roman" w:cs="Times New Roman"/>
                <w:sz w:val="24"/>
                <w:szCs w:val="24"/>
              </w:rPr>
              <w:t>им.С.Н</w:t>
            </w:r>
            <w:proofErr w:type="spellEnd"/>
            <w:r w:rsidRPr="005554AA">
              <w:rPr>
                <w:rFonts w:ascii="Times New Roman" w:hAnsi="Times New Roman" w:cs="Times New Roman"/>
                <w:sz w:val="24"/>
                <w:szCs w:val="24"/>
              </w:rPr>
              <w:t xml:space="preserve">. Булгакова» </w:t>
            </w:r>
          </w:p>
          <w:p w:rsidR="00E91EBB" w:rsidRPr="005554AA" w:rsidRDefault="00E91EBB" w:rsidP="00E05336">
            <w:pPr>
              <w:pStyle w:val="ConsPlusCell"/>
              <w:ind w:left="-70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4AA">
              <w:rPr>
                <w:rFonts w:ascii="Times New Roman" w:hAnsi="Times New Roman" w:cs="Times New Roman"/>
                <w:sz w:val="24"/>
                <w:szCs w:val="24"/>
              </w:rPr>
              <w:t>г. Ливны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91EBB" w:rsidRPr="005554AA" w:rsidRDefault="00E91EBB" w:rsidP="00E053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4AA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</w:t>
            </w:r>
          </w:p>
          <w:p w:rsidR="00E91EBB" w:rsidRPr="005554AA" w:rsidRDefault="00E91EBB" w:rsidP="00E053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4AA">
              <w:rPr>
                <w:rFonts w:ascii="Times New Roman" w:hAnsi="Times New Roman" w:cs="Times New Roman"/>
                <w:sz w:val="24"/>
                <w:szCs w:val="24"/>
              </w:rPr>
              <w:t>мультимедийного оборудования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91EBB" w:rsidRPr="005554AA" w:rsidRDefault="00E91EBB" w:rsidP="00E053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4AA">
              <w:rPr>
                <w:rFonts w:ascii="Times New Roman" w:hAnsi="Times New Roman" w:cs="Times New Roman"/>
                <w:sz w:val="24"/>
                <w:szCs w:val="24"/>
              </w:rPr>
              <w:t>II-III</w:t>
            </w:r>
          </w:p>
          <w:p w:rsidR="00E91EBB" w:rsidRPr="005554AA" w:rsidRDefault="00E91EBB" w:rsidP="00E053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4AA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91EBB" w:rsidRPr="005554AA" w:rsidRDefault="00E91EBB" w:rsidP="00E053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4AA">
              <w:rPr>
                <w:rFonts w:ascii="Times New Roman" w:hAnsi="Times New Roman" w:cs="Times New Roman"/>
                <w:sz w:val="24"/>
                <w:szCs w:val="24"/>
              </w:rPr>
              <w:t>40,00</w:t>
            </w:r>
          </w:p>
        </w:tc>
      </w:tr>
      <w:tr w:rsidR="00E91EBB" w:rsidRPr="005554AA" w:rsidTr="00E91EBB">
        <w:trPr>
          <w:cantSplit/>
          <w:trHeight w:val="719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1EBB" w:rsidRPr="005554AA" w:rsidRDefault="00E91EBB" w:rsidP="00E053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91EBB" w:rsidRPr="005554AA" w:rsidRDefault="00E91EBB" w:rsidP="00E053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4AA">
              <w:rPr>
                <w:rFonts w:ascii="Times New Roman" w:hAnsi="Times New Roman" w:cs="Times New Roman"/>
                <w:sz w:val="24"/>
                <w:szCs w:val="24"/>
              </w:rPr>
              <w:t>Орловская область,</w:t>
            </w:r>
          </w:p>
          <w:p w:rsidR="00E91EBB" w:rsidRPr="005554AA" w:rsidRDefault="00E91EBB" w:rsidP="00E053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4AA">
              <w:rPr>
                <w:rFonts w:ascii="Times New Roman" w:hAnsi="Times New Roman" w:cs="Times New Roman"/>
                <w:sz w:val="24"/>
                <w:szCs w:val="24"/>
              </w:rPr>
              <w:t xml:space="preserve">г. Ливны, </w:t>
            </w:r>
          </w:p>
          <w:p w:rsidR="00E91EBB" w:rsidRPr="005554AA" w:rsidRDefault="00E91EBB" w:rsidP="00E91EB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Де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нисова, д.32 А,Б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91EBB" w:rsidRPr="005554AA" w:rsidRDefault="00E91EBB" w:rsidP="00E05336">
            <w:pPr>
              <w:pStyle w:val="ConsPlusCell"/>
              <w:ind w:left="-70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4AA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</w:p>
          <w:p w:rsidR="00E91EBB" w:rsidRPr="005554AA" w:rsidRDefault="00E91EBB" w:rsidP="00E05336">
            <w:pPr>
              <w:pStyle w:val="ConsPlusCell"/>
              <w:widowControl/>
              <w:ind w:left="-70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4AA">
              <w:rPr>
                <w:rFonts w:ascii="Times New Roman" w:hAnsi="Times New Roman" w:cs="Times New Roman"/>
                <w:sz w:val="24"/>
                <w:szCs w:val="24"/>
              </w:rPr>
              <w:t>муниципального имущества администрации города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91EBB" w:rsidRPr="005554AA" w:rsidRDefault="00E91EBB" w:rsidP="00E053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4AA">
              <w:rPr>
                <w:rFonts w:ascii="Times New Roman" w:hAnsi="Times New Roman" w:cs="Times New Roman"/>
                <w:sz w:val="24"/>
                <w:szCs w:val="24"/>
              </w:rPr>
              <w:t>Приобретение и установка детского игрового оборудования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91EBB" w:rsidRPr="005554AA" w:rsidRDefault="00E91EBB" w:rsidP="00E053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4AA">
              <w:rPr>
                <w:rFonts w:ascii="Times New Roman" w:hAnsi="Times New Roman" w:cs="Times New Roman"/>
                <w:sz w:val="24"/>
                <w:szCs w:val="24"/>
              </w:rPr>
              <w:t>II-III</w:t>
            </w:r>
          </w:p>
          <w:p w:rsidR="00E91EBB" w:rsidRPr="005554AA" w:rsidRDefault="00E91EBB" w:rsidP="00E053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4AA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91EBB" w:rsidRPr="005554AA" w:rsidRDefault="00E91EBB" w:rsidP="00E053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Pr="005554A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E91EBB" w:rsidRPr="005554AA" w:rsidTr="00E91EBB">
        <w:trPr>
          <w:cantSplit/>
          <w:trHeight w:val="719"/>
        </w:trPr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EBB" w:rsidRPr="005554AA" w:rsidRDefault="00E91EBB" w:rsidP="00E053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91EBB" w:rsidRDefault="00E91EBB" w:rsidP="00E053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86B">
              <w:rPr>
                <w:rFonts w:ascii="Times New Roman" w:hAnsi="Times New Roman" w:cs="Times New Roman"/>
                <w:sz w:val="24"/>
                <w:szCs w:val="24"/>
              </w:rPr>
              <w:t xml:space="preserve">Орловская область, </w:t>
            </w:r>
          </w:p>
          <w:p w:rsidR="00E91EBB" w:rsidRDefault="00E91EBB" w:rsidP="00E053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86B">
              <w:rPr>
                <w:rFonts w:ascii="Times New Roman" w:hAnsi="Times New Roman" w:cs="Times New Roman"/>
                <w:sz w:val="24"/>
                <w:szCs w:val="24"/>
              </w:rPr>
              <w:t xml:space="preserve">г. Ливны, </w:t>
            </w:r>
          </w:p>
          <w:p w:rsidR="00E91EBB" w:rsidRDefault="00E91EBB" w:rsidP="00E053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86B">
              <w:rPr>
                <w:rFonts w:ascii="Times New Roman" w:hAnsi="Times New Roman" w:cs="Times New Roman"/>
                <w:sz w:val="24"/>
                <w:szCs w:val="24"/>
              </w:rPr>
              <w:t xml:space="preserve">ул. Денисова, </w:t>
            </w:r>
          </w:p>
          <w:p w:rsidR="00E91EBB" w:rsidRPr="005554AA" w:rsidRDefault="00E91EBB" w:rsidP="00E053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86B">
              <w:rPr>
                <w:rFonts w:ascii="Times New Roman" w:hAnsi="Times New Roman" w:cs="Times New Roman"/>
                <w:sz w:val="24"/>
                <w:szCs w:val="24"/>
              </w:rPr>
              <w:t>д. 32 А, Б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91EBB" w:rsidRPr="005554AA" w:rsidRDefault="00E91EBB" w:rsidP="00E05336">
            <w:pPr>
              <w:pStyle w:val="ConsPlusCell"/>
              <w:ind w:left="-70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86B">
              <w:rPr>
                <w:rFonts w:ascii="Times New Roman" w:hAnsi="Times New Roman" w:cs="Times New Roman"/>
                <w:sz w:val="24"/>
                <w:szCs w:val="24"/>
              </w:rPr>
              <w:t>Управление муниципального имущества администрации города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91EBB" w:rsidRPr="005554AA" w:rsidRDefault="00E91EBB" w:rsidP="00E053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86B">
              <w:rPr>
                <w:rFonts w:ascii="Times New Roman" w:hAnsi="Times New Roman" w:cs="Times New Roman"/>
                <w:sz w:val="24"/>
                <w:szCs w:val="24"/>
              </w:rPr>
              <w:t>Приобретение и установка малых архитектурных форм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91EBB" w:rsidRPr="005554AA" w:rsidRDefault="00E91EBB" w:rsidP="00E053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86B">
              <w:rPr>
                <w:rFonts w:ascii="Times New Roman" w:hAnsi="Times New Roman" w:cs="Times New Roman"/>
                <w:sz w:val="24"/>
                <w:szCs w:val="24"/>
              </w:rPr>
              <w:t>II - III квартал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91EBB" w:rsidRPr="005554AA" w:rsidRDefault="00E91EBB" w:rsidP="00E053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16,00</w:t>
            </w:r>
          </w:p>
        </w:tc>
      </w:tr>
    </w:tbl>
    <w:p w:rsidR="00573D5C" w:rsidRDefault="00573D5C" w:rsidP="00573D5C">
      <w:pPr>
        <w:tabs>
          <w:tab w:val="left" w:pos="710"/>
          <w:tab w:val="left" w:pos="993"/>
        </w:tabs>
        <w:ind w:right="-1"/>
        <w:jc w:val="both"/>
        <w:rPr>
          <w:snapToGrid w:val="0"/>
          <w:sz w:val="26"/>
          <w:szCs w:val="26"/>
        </w:rPr>
      </w:pPr>
    </w:p>
    <w:p w:rsidR="00573D5C" w:rsidRDefault="00573D5C" w:rsidP="00E91EBB">
      <w:pPr>
        <w:tabs>
          <w:tab w:val="left" w:pos="710"/>
          <w:tab w:val="left" w:pos="993"/>
        </w:tabs>
        <w:ind w:right="-1" w:firstLine="567"/>
        <w:jc w:val="both"/>
        <w:rPr>
          <w:snapToGrid w:val="0"/>
          <w:sz w:val="26"/>
          <w:szCs w:val="26"/>
        </w:rPr>
      </w:pPr>
      <w:r w:rsidRPr="00A758AC">
        <w:rPr>
          <w:snapToGrid w:val="0"/>
          <w:sz w:val="26"/>
          <w:szCs w:val="26"/>
        </w:rPr>
        <w:t xml:space="preserve">графы 4: слова строки </w:t>
      </w:r>
      <w:r>
        <w:rPr>
          <w:snapToGrid w:val="0"/>
          <w:sz w:val="26"/>
          <w:szCs w:val="26"/>
        </w:rPr>
        <w:t>3</w:t>
      </w:r>
      <w:r w:rsidRPr="00A758AC">
        <w:rPr>
          <w:snapToGrid w:val="0"/>
          <w:sz w:val="26"/>
          <w:szCs w:val="26"/>
        </w:rPr>
        <w:t xml:space="preserve"> «Приобретение </w:t>
      </w:r>
      <w:r w:rsidR="00E91EBB" w:rsidRPr="00E91EBB">
        <w:rPr>
          <w:snapToGrid w:val="0"/>
          <w:sz w:val="26"/>
          <w:szCs w:val="26"/>
        </w:rPr>
        <w:t>детского игрового оборудования</w:t>
      </w:r>
      <w:r w:rsidRPr="00A758AC">
        <w:rPr>
          <w:snapToGrid w:val="0"/>
          <w:sz w:val="26"/>
          <w:szCs w:val="26"/>
        </w:rPr>
        <w:t xml:space="preserve">» заменить словами «Приобретение </w:t>
      </w:r>
      <w:r w:rsidR="00E91EBB">
        <w:rPr>
          <w:snapToGrid w:val="0"/>
          <w:sz w:val="26"/>
          <w:szCs w:val="26"/>
        </w:rPr>
        <w:t>степ-платформ</w:t>
      </w:r>
      <w:r w:rsidRPr="00A758AC">
        <w:rPr>
          <w:snapToGrid w:val="0"/>
          <w:sz w:val="26"/>
          <w:szCs w:val="26"/>
        </w:rPr>
        <w:t>»</w:t>
      </w:r>
      <w:r>
        <w:rPr>
          <w:snapToGrid w:val="0"/>
          <w:sz w:val="26"/>
          <w:szCs w:val="26"/>
        </w:rPr>
        <w:t>;</w:t>
      </w:r>
    </w:p>
    <w:p w:rsidR="00573D5C" w:rsidRPr="00573D5C" w:rsidRDefault="00573D5C" w:rsidP="00573D5C">
      <w:pPr>
        <w:tabs>
          <w:tab w:val="left" w:pos="710"/>
          <w:tab w:val="left" w:pos="993"/>
        </w:tabs>
        <w:ind w:right="-1" w:firstLine="567"/>
        <w:jc w:val="both"/>
        <w:rPr>
          <w:snapToGrid w:val="0"/>
          <w:sz w:val="26"/>
          <w:szCs w:val="26"/>
        </w:rPr>
      </w:pPr>
      <w:r>
        <w:rPr>
          <w:snapToGrid w:val="0"/>
          <w:sz w:val="26"/>
          <w:szCs w:val="26"/>
        </w:rPr>
        <w:t>графы 5: слова строки 3 «</w:t>
      </w:r>
      <w:r w:rsidRPr="00573D5C">
        <w:rPr>
          <w:snapToGrid w:val="0"/>
          <w:sz w:val="26"/>
          <w:szCs w:val="26"/>
        </w:rPr>
        <w:t>I</w:t>
      </w:r>
      <w:r w:rsidR="00981E84">
        <w:rPr>
          <w:snapToGrid w:val="0"/>
          <w:sz w:val="26"/>
          <w:szCs w:val="26"/>
          <w:lang w:val="en-US"/>
        </w:rPr>
        <w:t>I</w:t>
      </w:r>
      <w:r w:rsidRPr="00573D5C">
        <w:rPr>
          <w:snapToGrid w:val="0"/>
          <w:sz w:val="26"/>
          <w:szCs w:val="26"/>
        </w:rPr>
        <w:t>-III</w:t>
      </w:r>
      <w:r>
        <w:rPr>
          <w:snapToGrid w:val="0"/>
          <w:sz w:val="26"/>
          <w:szCs w:val="26"/>
        </w:rPr>
        <w:t xml:space="preserve"> </w:t>
      </w:r>
      <w:r w:rsidRPr="00573D5C">
        <w:rPr>
          <w:snapToGrid w:val="0"/>
          <w:sz w:val="26"/>
          <w:szCs w:val="26"/>
        </w:rPr>
        <w:t>квартал</w:t>
      </w:r>
      <w:r>
        <w:rPr>
          <w:snapToGrid w:val="0"/>
          <w:sz w:val="26"/>
          <w:szCs w:val="26"/>
        </w:rPr>
        <w:t>» заменить словами «</w:t>
      </w:r>
      <w:r w:rsidRPr="00573D5C">
        <w:rPr>
          <w:snapToGrid w:val="0"/>
          <w:sz w:val="26"/>
          <w:szCs w:val="26"/>
        </w:rPr>
        <w:t>III</w:t>
      </w:r>
      <w:r>
        <w:rPr>
          <w:snapToGrid w:val="0"/>
          <w:sz w:val="26"/>
          <w:szCs w:val="26"/>
        </w:rPr>
        <w:t>-</w:t>
      </w:r>
      <w:r>
        <w:rPr>
          <w:snapToGrid w:val="0"/>
          <w:sz w:val="26"/>
          <w:szCs w:val="26"/>
          <w:lang w:val="en-US"/>
        </w:rPr>
        <w:t>IV</w:t>
      </w:r>
      <w:r w:rsidRPr="00573D5C">
        <w:rPr>
          <w:snapToGrid w:val="0"/>
          <w:sz w:val="26"/>
          <w:szCs w:val="26"/>
        </w:rPr>
        <w:t xml:space="preserve"> квартал</w:t>
      </w:r>
      <w:r>
        <w:rPr>
          <w:snapToGrid w:val="0"/>
          <w:sz w:val="26"/>
          <w:szCs w:val="26"/>
        </w:rPr>
        <w:t>»</w:t>
      </w:r>
      <w:r w:rsidR="00E91EBB">
        <w:rPr>
          <w:snapToGrid w:val="0"/>
          <w:sz w:val="26"/>
          <w:szCs w:val="26"/>
        </w:rPr>
        <w:t>.</w:t>
      </w:r>
    </w:p>
    <w:p w:rsidR="00573D5C" w:rsidRDefault="00573D5C" w:rsidP="00091CDB">
      <w:pPr>
        <w:pStyle w:val="ConsPlusCell"/>
        <w:widowControl/>
        <w:ind w:right="-1" w:firstLine="567"/>
        <w:jc w:val="both"/>
        <w:rPr>
          <w:rFonts w:ascii="Times New Roman" w:hAnsi="Times New Roman" w:cs="Times New Roman"/>
          <w:snapToGrid w:val="0"/>
          <w:sz w:val="26"/>
          <w:szCs w:val="26"/>
        </w:rPr>
      </w:pPr>
    </w:p>
    <w:p w:rsidR="0036505D" w:rsidRPr="008E6184" w:rsidRDefault="0036505D" w:rsidP="00091CDB">
      <w:pPr>
        <w:pStyle w:val="ConsPlusCell"/>
        <w:widowControl/>
        <w:ind w:right="-1" w:firstLine="567"/>
        <w:jc w:val="both"/>
        <w:rPr>
          <w:rFonts w:ascii="Times New Roman" w:hAnsi="Times New Roman" w:cs="Times New Roman"/>
          <w:snapToGrid w:val="0"/>
          <w:sz w:val="26"/>
          <w:szCs w:val="26"/>
        </w:rPr>
      </w:pPr>
      <w:r w:rsidRPr="008E6184">
        <w:rPr>
          <w:rFonts w:ascii="Times New Roman" w:hAnsi="Times New Roman" w:cs="Times New Roman"/>
          <w:snapToGrid w:val="0"/>
          <w:sz w:val="26"/>
          <w:szCs w:val="26"/>
        </w:rPr>
        <w:t>2. Настоящее решение вступает в силу со дня его официального опубликования.</w:t>
      </w:r>
    </w:p>
    <w:p w:rsidR="004B7753" w:rsidRDefault="004B7753" w:rsidP="006E72B2">
      <w:pPr>
        <w:jc w:val="both"/>
        <w:rPr>
          <w:snapToGrid w:val="0"/>
          <w:sz w:val="26"/>
          <w:szCs w:val="26"/>
        </w:rPr>
      </w:pPr>
    </w:p>
    <w:p w:rsidR="004B7753" w:rsidRDefault="004B7753" w:rsidP="006E72B2">
      <w:pPr>
        <w:jc w:val="both"/>
        <w:rPr>
          <w:snapToGrid w:val="0"/>
          <w:sz w:val="26"/>
          <w:szCs w:val="26"/>
        </w:rPr>
      </w:pPr>
    </w:p>
    <w:p w:rsidR="0036505D" w:rsidRPr="008E6184" w:rsidRDefault="0036505D" w:rsidP="006E72B2">
      <w:pPr>
        <w:jc w:val="both"/>
        <w:rPr>
          <w:snapToGrid w:val="0"/>
          <w:sz w:val="26"/>
          <w:szCs w:val="26"/>
        </w:rPr>
      </w:pPr>
      <w:r w:rsidRPr="008E6184">
        <w:rPr>
          <w:snapToGrid w:val="0"/>
          <w:sz w:val="26"/>
          <w:szCs w:val="26"/>
        </w:rPr>
        <w:t xml:space="preserve">Председатель </w:t>
      </w:r>
      <w:proofErr w:type="spellStart"/>
      <w:r w:rsidRPr="008E6184">
        <w:rPr>
          <w:snapToGrid w:val="0"/>
          <w:sz w:val="26"/>
          <w:szCs w:val="26"/>
        </w:rPr>
        <w:t>Ливенского</w:t>
      </w:r>
      <w:proofErr w:type="spellEnd"/>
      <w:r w:rsidRPr="008E6184">
        <w:rPr>
          <w:snapToGrid w:val="0"/>
          <w:sz w:val="26"/>
          <w:szCs w:val="26"/>
        </w:rPr>
        <w:t xml:space="preserve"> городского</w:t>
      </w:r>
    </w:p>
    <w:p w:rsidR="00E6389A" w:rsidRPr="00B5790D" w:rsidRDefault="0036505D" w:rsidP="006E72B2">
      <w:pPr>
        <w:rPr>
          <w:sz w:val="26"/>
          <w:szCs w:val="26"/>
        </w:rPr>
      </w:pPr>
      <w:r w:rsidRPr="008E6184">
        <w:rPr>
          <w:snapToGrid w:val="0"/>
          <w:sz w:val="26"/>
          <w:szCs w:val="26"/>
        </w:rPr>
        <w:t>Совета народных депутатов</w:t>
      </w:r>
      <w:r w:rsidRPr="008E6184">
        <w:rPr>
          <w:snapToGrid w:val="0"/>
          <w:sz w:val="26"/>
          <w:szCs w:val="26"/>
        </w:rPr>
        <w:tab/>
      </w:r>
      <w:r w:rsidRPr="008E6184">
        <w:rPr>
          <w:snapToGrid w:val="0"/>
          <w:sz w:val="26"/>
          <w:szCs w:val="26"/>
        </w:rPr>
        <w:tab/>
      </w:r>
      <w:r w:rsidRPr="008E6184">
        <w:rPr>
          <w:snapToGrid w:val="0"/>
          <w:sz w:val="26"/>
          <w:szCs w:val="26"/>
        </w:rPr>
        <w:tab/>
        <w:t xml:space="preserve">                                  </w:t>
      </w:r>
      <w:r w:rsidR="00805A99" w:rsidRPr="008E6184">
        <w:rPr>
          <w:snapToGrid w:val="0"/>
          <w:sz w:val="26"/>
          <w:szCs w:val="26"/>
        </w:rPr>
        <w:t xml:space="preserve"> </w:t>
      </w:r>
      <w:r w:rsidR="00091CDB">
        <w:rPr>
          <w:snapToGrid w:val="0"/>
          <w:sz w:val="26"/>
          <w:szCs w:val="26"/>
        </w:rPr>
        <w:t xml:space="preserve">  </w:t>
      </w:r>
      <w:r w:rsidR="008E6184">
        <w:rPr>
          <w:snapToGrid w:val="0"/>
          <w:sz w:val="26"/>
          <w:szCs w:val="26"/>
        </w:rPr>
        <w:t xml:space="preserve">  </w:t>
      </w:r>
      <w:r w:rsidR="00805A99" w:rsidRPr="008E6184">
        <w:rPr>
          <w:snapToGrid w:val="0"/>
          <w:sz w:val="26"/>
          <w:szCs w:val="26"/>
        </w:rPr>
        <w:t xml:space="preserve"> </w:t>
      </w:r>
      <w:r w:rsidR="00B5790D">
        <w:rPr>
          <w:snapToGrid w:val="0"/>
          <w:sz w:val="26"/>
          <w:szCs w:val="26"/>
        </w:rPr>
        <w:t>И.</w:t>
      </w:r>
      <w:r w:rsidR="00E93365">
        <w:rPr>
          <w:snapToGrid w:val="0"/>
          <w:sz w:val="26"/>
          <w:szCs w:val="26"/>
        </w:rPr>
        <w:t xml:space="preserve"> </w:t>
      </w:r>
      <w:r w:rsidR="00B5790D">
        <w:rPr>
          <w:snapToGrid w:val="0"/>
          <w:sz w:val="26"/>
          <w:szCs w:val="26"/>
        </w:rPr>
        <w:t>В. Кулаковская</w:t>
      </w:r>
    </w:p>
    <w:sectPr w:rsidR="00E6389A" w:rsidRPr="00B5790D" w:rsidSect="00ED08B8">
      <w:pgSz w:w="11906" w:h="16838"/>
      <w:pgMar w:top="426" w:right="849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C2F9D"/>
    <w:multiLevelType w:val="multilevel"/>
    <w:tmpl w:val="C18EEC0E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entative="1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decimal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decimal"/>
      <w:lvlText w:val="%6."/>
      <w:lvlJc w:val="left"/>
      <w:pPr>
        <w:tabs>
          <w:tab w:val="num" w:pos="4500"/>
        </w:tabs>
        <w:ind w:left="4500" w:hanging="36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decimal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decimal"/>
      <w:lvlText w:val="%9."/>
      <w:lvlJc w:val="left"/>
      <w:pPr>
        <w:tabs>
          <w:tab w:val="num" w:pos="6660"/>
        </w:tabs>
        <w:ind w:left="6660" w:hanging="360"/>
      </w:pPr>
    </w:lvl>
  </w:abstractNum>
  <w:abstractNum w:abstractNumId="1" w15:restartNumberingAfterBreak="0">
    <w:nsid w:val="0B737E5B"/>
    <w:multiLevelType w:val="hybridMultilevel"/>
    <w:tmpl w:val="F33E1C46"/>
    <w:lvl w:ilvl="0" w:tplc="18BC2EF6">
      <w:start w:val="1"/>
      <w:numFmt w:val="decimal"/>
      <w:lvlText w:val="%1)"/>
      <w:lvlJc w:val="left"/>
      <w:pPr>
        <w:ind w:left="972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D756FFD"/>
    <w:multiLevelType w:val="hybridMultilevel"/>
    <w:tmpl w:val="8570792A"/>
    <w:lvl w:ilvl="0" w:tplc="4ACA874A">
      <w:start w:val="3"/>
      <w:numFmt w:val="decimal"/>
      <w:lvlText w:val="%1)"/>
      <w:lvlJc w:val="left"/>
      <w:pPr>
        <w:ind w:left="14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5" w:hanging="360"/>
      </w:pPr>
    </w:lvl>
    <w:lvl w:ilvl="2" w:tplc="0419001B" w:tentative="1">
      <w:start w:val="1"/>
      <w:numFmt w:val="lowerRoman"/>
      <w:lvlText w:val="%3."/>
      <w:lvlJc w:val="right"/>
      <w:pPr>
        <w:ind w:left="2885" w:hanging="180"/>
      </w:pPr>
    </w:lvl>
    <w:lvl w:ilvl="3" w:tplc="0419000F" w:tentative="1">
      <w:start w:val="1"/>
      <w:numFmt w:val="decimal"/>
      <w:lvlText w:val="%4."/>
      <w:lvlJc w:val="left"/>
      <w:pPr>
        <w:ind w:left="3605" w:hanging="360"/>
      </w:pPr>
    </w:lvl>
    <w:lvl w:ilvl="4" w:tplc="04190019" w:tentative="1">
      <w:start w:val="1"/>
      <w:numFmt w:val="lowerLetter"/>
      <w:lvlText w:val="%5."/>
      <w:lvlJc w:val="left"/>
      <w:pPr>
        <w:ind w:left="4325" w:hanging="360"/>
      </w:pPr>
    </w:lvl>
    <w:lvl w:ilvl="5" w:tplc="0419001B" w:tentative="1">
      <w:start w:val="1"/>
      <w:numFmt w:val="lowerRoman"/>
      <w:lvlText w:val="%6."/>
      <w:lvlJc w:val="right"/>
      <w:pPr>
        <w:ind w:left="5045" w:hanging="180"/>
      </w:pPr>
    </w:lvl>
    <w:lvl w:ilvl="6" w:tplc="0419000F" w:tentative="1">
      <w:start w:val="1"/>
      <w:numFmt w:val="decimal"/>
      <w:lvlText w:val="%7."/>
      <w:lvlJc w:val="left"/>
      <w:pPr>
        <w:ind w:left="5765" w:hanging="360"/>
      </w:pPr>
    </w:lvl>
    <w:lvl w:ilvl="7" w:tplc="04190019" w:tentative="1">
      <w:start w:val="1"/>
      <w:numFmt w:val="lowerLetter"/>
      <w:lvlText w:val="%8."/>
      <w:lvlJc w:val="left"/>
      <w:pPr>
        <w:ind w:left="6485" w:hanging="360"/>
      </w:pPr>
    </w:lvl>
    <w:lvl w:ilvl="8" w:tplc="0419001B" w:tentative="1">
      <w:start w:val="1"/>
      <w:numFmt w:val="lowerRoman"/>
      <w:lvlText w:val="%9."/>
      <w:lvlJc w:val="right"/>
      <w:pPr>
        <w:ind w:left="7205" w:hanging="180"/>
      </w:pPr>
    </w:lvl>
  </w:abstractNum>
  <w:abstractNum w:abstractNumId="3" w15:restartNumberingAfterBreak="0">
    <w:nsid w:val="11133D2B"/>
    <w:multiLevelType w:val="hybridMultilevel"/>
    <w:tmpl w:val="171E3310"/>
    <w:lvl w:ilvl="0" w:tplc="D950884A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 w15:restartNumberingAfterBreak="0">
    <w:nsid w:val="1A8475D3"/>
    <w:multiLevelType w:val="hybridMultilevel"/>
    <w:tmpl w:val="57469FDC"/>
    <w:lvl w:ilvl="0" w:tplc="E2BA8F2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ED54D51"/>
    <w:multiLevelType w:val="hybridMultilevel"/>
    <w:tmpl w:val="E7F43110"/>
    <w:lvl w:ilvl="0" w:tplc="E988CD6A">
      <w:start w:val="1"/>
      <w:numFmt w:val="decimal"/>
      <w:lvlText w:val="%1)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1C1060E"/>
    <w:multiLevelType w:val="hybridMultilevel"/>
    <w:tmpl w:val="F33E1C46"/>
    <w:lvl w:ilvl="0" w:tplc="18BC2EF6">
      <w:start w:val="1"/>
      <w:numFmt w:val="decimal"/>
      <w:lvlText w:val="%1)"/>
      <w:lvlJc w:val="left"/>
      <w:pPr>
        <w:ind w:left="972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3A837953"/>
    <w:multiLevelType w:val="hybridMultilevel"/>
    <w:tmpl w:val="6EAA02F2"/>
    <w:lvl w:ilvl="0" w:tplc="A45044B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A985E97"/>
    <w:multiLevelType w:val="hybridMultilevel"/>
    <w:tmpl w:val="E0302854"/>
    <w:lvl w:ilvl="0" w:tplc="E0385CF6">
      <w:start w:val="5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4FBB0336"/>
    <w:multiLevelType w:val="hybridMultilevel"/>
    <w:tmpl w:val="19120DAC"/>
    <w:lvl w:ilvl="0" w:tplc="D0806272">
      <w:start w:val="3"/>
      <w:numFmt w:val="decimal"/>
      <w:lvlText w:val="%1)"/>
      <w:lvlJc w:val="left"/>
      <w:pPr>
        <w:ind w:left="1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23" w:hanging="360"/>
      </w:pPr>
    </w:lvl>
    <w:lvl w:ilvl="2" w:tplc="0419001B" w:tentative="1">
      <w:start w:val="1"/>
      <w:numFmt w:val="lowerRoman"/>
      <w:lvlText w:val="%3."/>
      <w:lvlJc w:val="right"/>
      <w:pPr>
        <w:ind w:left="2743" w:hanging="180"/>
      </w:pPr>
    </w:lvl>
    <w:lvl w:ilvl="3" w:tplc="0419000F" w:tentative="1">
      <w:start w:val="1"/>
      <w:numFmt w:val="decimal"/>
      <w:lvlText w:val="%4."/>
      <w:lvlJc w:val="left"/>
      <w:pPr>
        <w:ind w:left="3463" w:hanging="360"/>
      </w:pPr>
    </w:lvl>
    <w:lvl w:ilvl="4" w:tplc="04190019" w:tentative="1">
      <w:start w:val="1"/>
      <w:numFmt w:val="lowerLetter"/>
      <w:lvlText w:val="%5."/>
      <w:lvlJc w:val="left"/>
      <w:pPr>
        <w:ind w:left="4183" w:hanging="360"/>
      </w:pPr>
    </w:lvl>
    <w:lvl w:ilvl="5" w:tplc="0419001B" w:tentative="1">
      <w:start w:val="1"/>
      <w:numFmt w:val="lowerRoman"/>
      <w:lvlText w:val="%6."/>
      <w:lvlJc w:val="right"/>
      <w:pPr>
        <w:ind w:left="4903" w:hanging="180"/>
      </w:pPr>
    </w:lvl>
    <w:lvl w:ilvl="6" w:tplc="0419000F" w:tentative="1">
      <w:start w:val="1"/>
      <w:numFmt w:val="decimal"/>
      <w:lvlText w:val="%7."/>
      <w:lvlJc w:val="left"/>
      <w:pPr>
        <w:ind w:left="5623" w:hanging="360"/>
      </w:pPr>
    </w:lvl>
    <w:lvl w:ilvl="7" w:tplc="04190019" w:tentative="1">
      <w:start w:val="1"/>
      <w:numFmt w:val="lowerLetter"/>
      <w:lvlText w:val="%8."/>
      <w:lvlJc w:val="left"/>
      <w:pPr>
        <w:ind w:left="6343" w:hanging="360"/>
      </w:pPr>
    </w:lvl>
    <w:lvl w:ilvl="8" w:tplc="0419001B" w:tentative="1">
      <w:start w:val="1"/>
      <w:numFmt w:val="lowerRoman"/>
      <w:lvlText w:val="%9."/>
      <w:lvlJc w:val="right"/>
      <w:pPr>
        <w:ind w:left="7063" w:hanging="180"/>
      </w:pPr>
    </w:lvl>
  </w:abstractNum>
  <w:abstractNum w:abstractNumId="10" w15:restartNumberingAfterBreak="0">
    <w:nsid w:val="7B6C2B32"/>
    <w:multiLevelType w:val="hybridMultilevel"/>
    <w:tmpl w:val="057813BE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4"/>
  </w:num>
  <w:num w:numId="5">
    <w:abstractNumId w:val="5"/>
  </w:num>
  <w:num w:numId="6">
    <w:abstractNumId w:val="10"/>
  </w:num>
  <w:num w:numId="7">
    <w:abstractNumId w:val="2"/>
  </w:num>
  <w:num w:numId="8">
    <w:abstractNumId w:val="9"/>
  </w:num>
  <w:num w:numId="9">
    <w:abstractNumId w:val="1"/>
  </w:num>
  <w:num w:numId="10">
    <w:abstractNumId w:val="8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2"/>
  </w:compat>
  <w:rsids>
    <w:rsidRoot w:val="00FA2D2C"/>
    <w:rsid w:val="00003A90"/>
    <w:rsid w:val="00003EEA"/>
    <w:rsid w:val="0002055C"/>
    <w:rsid w:val="00022833"/>
    <w:rsid w:val="00024E20"/>
    <w:rsid w:val="0002591C"/>
    <w:rsid w:val="000404D3"/>
    <w:rsid w:val="00042722"/>
    <w:rsid w:val="00051E57"/>
    <w:rsid w:val="00052189"/>
    <w:rsid w:val="00060132"/>
    <w:rsid w:val="000601C7"/>
    <w:rsid w:val="00071DD7"/>
    <w:rsid w:val="00072F73"/>
    <w:rsid w:val="00073E17"/>
    <w:rsid w:val="00073E41"/>
    <w:rsid w:val="00084739"/>
    <w:rsid w:val="00091474"/>
    <w:rsid w:val="00091CDB"/>
    <w:rsid w:val="000936A7"/>
    <w:rsid w:val="000938ED"/>
    <w:rsid w:val="000A44A3"/>
    <w:rsid w:val="000A4FAF"/>
    <w:rsid w:val="000B372D"/>
    <w:rsid w:val="000B43B1"/>
    <w:rsid w:val="000B50E2"/>
    <w:rsid w:val="000C16BD"/>
    <w:rsid w:val="000C1DD1"/>
    <w:rsid w:val="000C3EE5"/>
    <w:rsid w:val="000C3FF6"/>
    <w:rsid w:val="000D3578"/>
    <w:rsid w:val="000D54BA"/>
    <w:rsid w:val="000E0FA5"/>
    <w:rsid w:val="000E194B"/>
    <w:rsid w:val="000E29E0"/>
    <w:rsid w:val="000E7EBC"/>
    <w:rsid w:val="0010184A"/>
    <w:rsid w:val="00101EDE"/>
    <w:rsid w:val="00104800"/>
    <w:rsid w:val="00105249"/>
    <w:rsid w:val="001058B4"/>
    <w:rsid w:val="0012134B"/>
    <w:rsid w:val="00124946"/>
    <w:rsid w:val="001350D2"/>
    <w:rsid w:val="00135F7E"/>
    <w:rsid w:val="0013749E"/>
    <w:rsid w:val="00137DC3"/>
    <w:rsid w:val="00141CC9"/>
    <w:rsid w:val="00145447"/>
    <w:rsid w:val="00145E62"/>
    <w:rsid w:val="00145EAD"/>
    <w:rsid w:val="00164CF4"/>
    <w:rsid w:val="00173D53"/>
    <w:rsid w:val="00175633"/>
    <w:rsid w:val="0018320C"/>
    <w:rsid w:val="0018392A"/>
    <w:rsid w:val="00183CBF"/>
    <w:rsid w:val="0018686E"/>
    <w:rsid w:val="00194B8F"/>
    <w:rsid w:val="0019579D"/>
    <w:rsid w:val="001A0A78"/>
    <w:rsid w:val="001A108A"/>
    <w:rsid w:val="001A3E63"/>
    <w:rsid w:val="001A5A50"/>
    <w:rsid w:val="001B09B4"/>
    <w:rsid w:val="001B5777"/>
    <w:rsid w:val="001C785A"/>
    <w:rsid w:val="001D3303"/>
    <w:rsid w:val="001D38EB"/>
    <w:rsid w:val="001D3E92"/>
    <w:rsid w:val="001D42D3"/>
    <w:rsid w:val="001D7EAF"/>
    <w:rsid w:val="001F2D62"/>
    <w:rsid w:val="001F2E2F"/>
    <w:rsid w:val="00204745"/>
    <w:rsid w:val="002160F8"/>
    <w:rsid w:val="002179C3"/>
    <w:rsid w:val="00222D85"/>
    <w:rsid w:val="002242BF"/>
    <w:rsid w:val="00224402"/>
    <w:rsid w:val="00226AB7"/>
    <w:rsid w:val="002274B0"/>
    <w:rsid w:val="00232726"/>
    <w:rsid w:val="00244046"/>
    <w:rsid w:val="00252C67"/>
    <w:rsid w:val="00260531"/>
    <w:rsid w:val="00262AEA"/>
    <w:rsid w:val="0026624E"/>
    <w:rsid w:val="00266786"/>
    <w:rsid w:val="00271EDC"/>
    <w:rsid w:val="00282010"/>
    <w:rsid w:val="002838C6"/>
    <w:rsid w:val="00297283"/>
    <w:rsid w:val="002A0C90"/>
    <w:rsid w:val="002A2846"/>
    <w:rsid w:val="002D3EC6"/>
    <w:rsid w:val="002F3294"/>
    <w:rsid w:val="002F7F20"/>
    <w:rsid w:val="00302602"/>
    <w:rsid w:val="00305A7F"/>
    <w:rsid w:val="00311BCA"/>
    <w:rsid w:val="00312AAB"/>
    <w:rsid w:val="00313F1E"/>
    <w:rsid w:val="0031499F"/>
    <w:rsid w:val="003173B4"/>
    <w:rsid w:val="0032215E"/>
    <w:rsid w:val="00323928"/>
    <w:rsid w:val="00324210"/>
    <w:rsid w:val="00326B4C"/>
    <w:rsid w:val="003368F0"/>
    <w:rsid w:val="003417F0"/>
    <w:rsid w:val="003436A6"/>
    <w:rsid w:val="00346518"/>
    <w:rsid w:val="003519F4"/>
    <w:rsid w:val="00362FAD"/>
    <w:rsid w:val="003646EB"/>
    <w:rsid w:val="0036505D"/>
    <w:rsid w:val="00370A16"/>
    <w:rsid w:val="00372268"/>
    <w:rsid w:val="00373708"/>
    <w:rsid w:val="00374B1F"/>
    <w:rsid w:val="003776AE"/>
    <w:rsid w:val="00380C9E"/>
    <w:rsid w:val="00383B17"/>
    <w:rsid w:val="00393B69"/>
    <w:rsid w:val="003B1554"/>
    <w:rsid w:val="003B2FCA"/>
    <w:rsid w:val="003C39A6"/>
    <w:rsid w:val="003C5A5F"/>
    <w:rsid w:val="003C6083"/>
    <w:rsid w:val="003C62F8"/>
    <w:rsid w:val="003C7798"/>
    <w:rsid w:val="003D0BA9"/>
    <w:rsid w:val="003D366A"/>
    <w:rsid w:val="003D5FF5"/>
    <w:rsid w:val="003D7B14"/>
    <w:rsid w:val="003E110F"/>
    <w:rsid w:val="003F1D55"/>
    <w:rsid w:val="003F3EAC"/>
    <w:rsid w:val="003F3FDA"/>
    <w:rsid w:val="003F6394"/>
    <w:rsid w:val="00400D37"/>
    <w:rsid w:val="004139A3"/>
    <w:rsid w:val="00417E03"/>
    <w:rsid w:val="00424F3B"/>
    <w:rsid w:val="00426EEA"/>
    <w:rsid w:val="00435AD6"/>
    <w:rsid w:val="00443E4A"/>
    <w:rsid w:val="00445A45"/>
    <w:rsid w:val="00457367"/>
    <w:rsid w:val="00460676"/>
    <w:rsid w:val="00476315"/>
    <w:rsid w:val="00483AFA"/>
    <w:rsid w:val="00485812"/>
    <w:rsid w:val="004864DE"/>
    <w:rsid w:val="00490B90"/>
    <w:rsid w:val="004910B8"/>
    <w:rsid w:val="004A0D00"/>
    <w:rsid w:val="004A7CF3"/>
    <w:rsid w:val="004B4331"/>
    <w:rsid w:val="004B72BF"/>
    <w:rsid w:val="004B7753"/>
    <w:rsid w:val="004C37B1"/>
    <w:rsid w:val="004C468B"/>
    <w:rsid w:val="004C5542"/>
    <w:rsid w:val="004C6ACD"/>
    <w:rsid w:val="004D09D9"/>
    <w:rsid w:val="004D4318"/>
    <w:rsid w:val="004D6C43"/>
    <w:rsid w:val="004D7E46"/>
    <w:rsid w:val="004D7F02"/>
    <w:rsid w:val="004E0BBA"/>
    <w:rsid w:val="004E7A2E"/>
    <w:rsid w:val="004F09AF"/>
    <w:rsid w:val="004F4959"/>
    <w:rsid w:val="004F5BAE"/>
    <w:rsid w:val="004F62F4"/>
    <w:rsid w:val="00504BFB"/>
    <w:rsid w:val="00520DBF"/>
    <w:rsid w:val="00522F78"/>
    <w:rsid w:val="005231BA"/>
    <w:rsid w:val="00540271"/>
    <w:rsid w:val="00540939"/>
    <w:rsid w:val="00541142"/>
    <w:rsid w:val="0054195C"/>
    <w:rsid w:val="00543B13"/>
    <w:rsid w:val="00545B48"/>
    <w:rsid w:val="00557178"/>
    <w:rsid w:val="005708B4"/>
    <w:rsid w:val="00573D5C"/>
    <w:rsid w:val="00575C7E"/>
    <w:rsid w:val="00580826"/>
    <w:rsid w:val="00584F34"/>
    <w:rsid w:val="00590444"/>
    <w:rsid w:val="00591D3B"/>
    <w:rsid w:val="00593391"/>
    <w:rsid w:val="0059354F"/>
    <w:rsid w:val="005B62E0"/>
    <w:rsid w:val="005B714F"/>
    <w:rsid w:val="005C2FF2"/>
    <w:rsid w:val="005C56C3"/>
    <w:rsid w:val="005D4A50"/>
    <w:rsid w:val="005D4E2D"/>
    <w:rsid w:val="005D6CED"/>
    <w:rsid w:val="005E0CFB"/>
    <w:rsid w:val="005E1174"/>
    <w:rsid w:val="005E3F9A"/>
    <w:rsid w:val="005F0A00"/>
    <w:rsid w:val="005F1EFC"/>
    <w:rsid w:val="00601B61"/>
    <w:rsid w:val="00606AC1"/>
    <w:rsid w:val="00612733"/>
    <w:rsid w:val="00615C45"/>
    <w:rsid w:val="006176AC"/>
    <w:rsid w:val="006300D4"/>
    <w:rsid w:val="00635AB8"/>
    <w:rsid w:val="00636DF0"/>
    <w:rsid w:val="006545C2"/>
    <w:rsid w:val="00655B80"/>
    <w:rsid w:val="00671A37"/>
    <w:rsid w:val="00673458"/>
    <w:rsid w:val="006742B0"/>
    <w:rsid w:val="00675B1A"/>
    <w:rsid w:val="00677B74"/>
    <w:rsid w:val="00692C79"/>
    <w:rsid w:val="00692E6D"/>
    <w:rsid w:val="00696FEF"/>
    <w:rsid w:val="006A062D"/>
    <w:rsid w:val="006A0A72"/>
    <w:rsid w:val="006A40C1"/>
    <w:rsid w:val="006A674C"/>
    <w:rsid w:val="006C6255"/>
    <w:rsid w:val="006E61D6"/>
    <w:rsid w:val="006E6244"/>
    <w:rsid w:val="006E72B2"/>
    <w:rsid w:val="006E7D84"/>
    <w:rsid w:val="006F2CE1"/>
    <w:rsid w:val="006F70F8"/>
    <w:rsid w:val="00703CC7"/>
    <w:rsid w:val="00704517"/>
    <w:rsid w:val="007076B7"/>
    <w:rsid w:val="00711380"/>
    <w:rsid w:val="00713B0B"/>
    <w:rsid w:val="00724EFD"/>
    <w:rsid w:val="00725D06"/>
    <w:rsid w:val="00741FB1"/>
    <w:rsid w:val="00751AFA"/>
    <w:rsid w:val="00752149"/>
    <w:rsid w:val="007539A0"/>
    <w:rsid w:val="00753E29"/>
    <w:rsid w:val="00754D4F"/>
    <w:rsid w:val="00761C0F"/>
    <w:rsid w:val="00777CC9"/>
    <w:rsid w:val="00782346"/>
    <w:rsid w:val="00791D09"/>
    <w:rsid w:val="00792883"/>
    <w:rsid w:val="007A282F"/>
    <w:rsid w:val="007B09D3"/>
    <w:rsid w:val="007B515C"/>
    <w:rsid w:val="007B5D47"/>
    <w:rsid w:val="007B6EDA"/>
    <w:rsid w:val="007B765F"/>
    <w:rsid w:val="007C091F"/>
    <w:rsid w:val="007C438B"/>
    <w:rsid w:val="007C7A0E"/>
    <w:rsid w:val="007D399B"/>
    <w:rsid w:val="007E75C3"/>
    <w:rsid w:val="007F0816"/>
    <w:rsid w:val="007F113F"/>
    <w:rsid w:val="007F2593"/>
    <w:rsid w:val="007F5D7F"/>
    <w:rsid w:val="007F7C8D"/>
    <w:rsid w:val="008033A8"/>
    <w:rsid w:val="00805A99"/>
    <w:rsid w:val="00811B28"/>
    <w:rsid w:val="00815434"/>
    <w:rsid w:val="008167DC"/>
    <w:rsid w:val="0082536E"/>
    <w:rsid w:val="0083158F"/>
    <w:rsid w:val="008321A6"/>
    <w:rsid w:val="0083458D"/>
    <w:rsid w:val="0083532A"/>
    <w:rsid w:val="00836BBB"/>
    <w:rsid w:val="00842BC5"/>
    <w:rsid w:val="00842F70"/>
    <w:rsid w:val="008443D5"/>
    <w:rsid w:val="008444B2"/>
    <w:rsid w:val="00847BDC"/>
    <w:rsid w:val="00850E1F"/>
    <w:rsid w:val="00853B47"/>
    <w:rsid w:val="0085477C"/>
    <w:rsid w:val="00860055"/>
    <w:rsid w:val="00864396"/>
    <w:rsid w:val="00866CBA"/>
    <w:rsid w:val="00872774"/>
    <w:rsid w:val="0087583B"/>
    <w:rsid w:val="008801A0"/>
    <w:rsid w:val="00880D12"/>
    <w:rsid w:val="00882D21"/>
    <w:rsid w:val="008834E7"/>
    <w:rsid w:val="0088554B"/>
    <w:rsid w:val="0089182B"/>
    <w:rsid w:val="00893719"/>
    <w:rsid w:val="008B18B9"/>
    <w:rsid w:val="008B7415"/>
    <w:rsid w:val="008C005C"/>
    <w:rsid w:val="008C464B"/>
    <w:rsid w:val="008C7260"/>
    <w:rsid w:val="008D3E55"/>
    <w:rsid w:val="008D5CA5"/>
    <w:rsid w:val="008D66E1"/>
    <w:rsid w:val="008E07DA"/>
    <w:rsid w:val="008E16B2"/>
    <w:rsid w:val="008E4FCD"/>
    <w:rsid w:val="008E6184"/>
    <w:rsid w:val="008E6491"/>
    <w:rsid w:val="009019B0"/>
    <w:rsid w:val="00901BB8"/>
    <w:rsid w:val="00902FD5"/>
    <w:rsid w:val="009030DF"/>
    <w:rsid w:val="00904447"/>
    <w:rsid w:val="00906BFA"/>
    <w:rsid w:val="00916D95"/>
    <w:rsid w:val="00925E3A"/>
    <w:rsid w:val="00927AAB"/>
    <w:rsid w:val="00940D04"/>
    <w:rsid w:val="00945632"/>
    <w:rsid w:val="009514BB"/>
    <w:rsid w:val="00955792"/>
    <w:rsid w:val="00981E84"/>
    <w:rsid w:val="009856EC"/>
    <w:rsid w:val="00987007"/>
    <w:rsid w:val="00992680"/>
    <w:rsid w:val="009945C6"/>
    <w:rsid w:val="009950E9"/>
    <w:rsid w:val="009A06E2"/>
    <w:rsid w:val="009A1A79"/>
    <w:rsid w:val="009A1E20"/>
    <w:rsid w:val="009B6839"/>
    <w:rsid w:val="009C25BF"/>
    <w:rsid w:val="009C540A"/>
    <w:rsid w:val="009C5669"/>
    <w:rsid w:val="009E2936"/>
    <w:rsid w:val="009E7183"/>
    <w:rsid w:val="009F0C40"/>
    <w:rsid w:val="009F10BF"/>
    <w:rsid w:val="009F29AD"/>
    <w:rsid w:val="009F2A02"/>
    <w:rsid w:val="009F2E3D"/>
    <w:rsid w:val="009F7E15"/>
    <w:rsid w:val="00A00148"/>
    <w:rsid w:val="00A04C82"/>
    <w:rsid w:val="00A04E35"/>
    <w:rsid w:val="00A06CAC"/>
    <w:rsid w:val="00A12394"/>
    <w:rsid w:val="00A1521E"/>
    <w:rsid w:val="00A20588"/>
    <w:rsid w:val="00A21D29"/>
    <w:rsid w:val="00A22ACC"/>
    <w:rsid w:val="00A241D9"/>
    <w:rsid w:val="00A2633F"/>
    <w:rsid w:val="00A32651"/>
    <w:rsid w:val="00A337D1"/>
    <w:rsid w:val="00A3582B"/>
    <w:rsid w:val="00A419A3"/>
    <w:rsid w:val="00A4219F"/>
    <w:rsid w:val="00A421EA"/>
    <w:rsid w:val="00A4264B"/>
    <w:rsid w:val="00A46D7D"/>
    <w:rsid w:val="00A53669"/>
    <w:rsid w:val="00A558C0"/>
    <w:rsid w:val="00A71C49"/>
    <w:rsid w:val="00A74F32"/>
    <w:rsid w:val="00A758AC"/>
    <w:rsid w:val="00A75C1E"/>
    <w:rsid w:val="00A81EA4"/>
    <w:rsid w:val="00A9538A"/>
    <w:rsid w:val="00A96280"/>
    <w:rsid w:val="00AA54E3"/>
    <w:rsid w:val="00AB6600"/>
    <w:rsid w:val="00AC4711"/>
    <w:rsid w:val="00AD4739"/>
    <w:rsid w:val="00AD4FED"/>
    <w:rsid w:val="00AD64C4"/>
    <w:rsid w:val="00AE06C6"/>
    <w:rsid w:val="00AF2551"/>
    <w:rsid w:val="00AF41E2"/>
    <w:rsid w:val="00AF6F24"/>
    <w:rsid w:val="00B019DF"/>
    <w:rsid w:val="00B01E47"/>
    <w:rsid w:val="00B02155"/>
    <w:rsid w:val="00B04550"/>
    <w:rsid w:val="00B05D78"/>
    <w:rsid w:val="00B061F9"/>
    <w:rsid w:val="00B07803"/>
    <w:rsid w:val="00B158A4"/>
    <w:rsid w:val="00B16646"/>
    <w:rsid w:val="00B218E2"/>
    <w:rsid w:val="00B24394"/>
    <w:rsid w:val="00B35B10"/>
    <w:rsid w:val="00B42180"/>
    <w:rsid w:val="00B47B61"/>
    <w:rsid w:val="00B52FC1"/>
    <w:rsid w:val="00B5415C"/>
    <w:rsid w:val="00B5790D"/>
    <w:rsid w:val="00B648D1"/>
    <w:rsid w:val="00B65682"/>
    <w:rsid w:val="00B672D0"/>
    <w:rsid w:val="00B72F2E"/>
    <w:rsid w:val="00B73AFB"/>
    <w:rsid w:val="00B74115"/>
    <w:rsid w:val="00B85CD8"/>
    <w:rsid w:val="00B95045"/>
    <w:rsid w:val="00B96060"/>
    <w:rsid w:val="00B962A7"/>
    <w:rsid w:val="00B9772D"/>
    <w:rsid w:val="00BA01A7"/>
    <w:rsid w:val="00BA42EA"/>
    <w:rsid w:val="00BA43BB"/>
    <w:rsid w:val="00BA67E6"/>
    <w:rsid w:val="00BB0891"/>
    <w:rsid w:val="00BC2FA8"/>
    <w:rsid w:val="00BD229F"/>
    <w:rsid w:val="00BE05D4"/>
    <w:rsid w:val="00BE1257"/>
    <w:rsid w:val="00C01810"/>
    <w:rsid w:val="00C10FEF"/>
    <w:rsid w:val="00C1218F"/>
    <w:rsid w:val="00C14E40"/>
    <w:rsid w:val="00C159E8"/>
    <w:rsid w:val="00C20DC2"/>
    <w:rsid w:val="00C20FD8"/>
    <w:rsid w:val="00C241B4"/>
    <w:rsid w:val="00C26131"/>
    <w:rsid w:val="00C2658D"/>
    <w:rsid w:val="00C26E85"/>
    <w:rsid w:val="00C310C2"/>
    <w:rsid w:val="00C36B9B"/>
    <w:rsid w:val="00C37224"/>
    <w:rsid w:val="00C42B82"/>
    <w:rsid w:val="00C440D7"/>
    <w:rsid w:val="00C51D68"/>
    <w:rsid w:val="00C550CF"/>
    <w:rsid w:val="00C6019A"/>
    <w:rsid w:val="00C61D5A"/>
    <w:rsid w:val="00C67645"/>
    <w:rsid w:val="00C72F16"/>
    <w:rsid w:val="00C74269"/>
    <w:rsid w:val="00C768D4"/>
    <w:rsid w:val="00C77091"/>
    <w:rsid w:val="00C80314"/>
    <w:rsid w:val="00C822D5"/>
    <w:rsid w:val="00C85535"/>
    <w:rsid w:val="00C93E0C"/>
    <w:rsid w:val="00C9564A"/>
    <w:rsid w:val="00CA0B1A"/>
    <w:rsid w:val="00CA3405"/>
    <w:rsid w:val="00CB24BB"/>
    <w:rsid w:val="00CB2DA8"/>
    <w:rsid w:val="00CB56C5"/>
    <w:rsid w:val="00CC1E93"/>
    <w:rsid w:val="00CC267A"/>
    <w:rsid w:val="00CC3E5C"/>
    <w:rsid w:val="00CC406C"/>
    <w:rsid w:val="00CC7D15"/>
    <w:rsid w:val="00CD2E05"/>
    <w:rsid w:val="00CD5990"/>
    <w:rsid w:val="00CE39B2"/>
    <w:rsid w:val="00CF4D1C"/>
    <w:rsid w:val="00CF5E25"/>
    <w:rsid w:val="00D00284"/>
    <w:rsid w:val="00D01799"/>
    <w:rsid w:val="00D047E4"/>
    <w:rsid w:val="00D06D92"/>
    <w:rsid w:val="00D075DC"/>
    <w:rsid w:val="00D11017"/>
    <w:rsid w:val="00D14D98"/>
    <w:rsid w:val="00D20EFF"/>
    <w:rsid w:val="00D26AEC"/>
    <w:rsid w:val="00D438DA"/>
    <w:rsid w:val="00D57B69"/>
    <w:rsid w:val="00D80694"/>
    <w:rsid w:val="00D83544"/>
    <w:rsid w:val="00D90875"/>
    <w:rsid w:val="00D954DD"/>
    <w:rsid w:val="00DA0156"/>
    <w:rsid w:val="00DA42BE"/>
    <w:rsid w:val="00DB0AB0"/>
    <w:rsid w:val="00DB15E5"/>
    <w:rsid w:val="00DB338E"/>
    <w:rsid w:val="00DB3E7F"/>
    <w:rsid w:val="00DB423C"/>
    <w:rsid w:val="00DC2A2D"/>
    <w:rsid w:val="00DC4354"/>
    <w:rsid w:val="00DD4C83"/>
    <w:rsid w:val="00DD4DD7"/>
    <w:rsid w:val="00DE6F01"/>
    <w:rsid w:val="00DE7BC6"/>
    <w:rsid w:val="00DF0ADE"/>
    <w:rsid w:val="00DF0C4D"/>
    <w:rsid w:val="00DF0D71"/>
    <w:rsid w:val="00DF34C0"/>
    <w:rsid w:val="00DF6A94"/>
    <w:rsid w:val="00E046CA"/>
    <w:rsid w:val="00E12917"/>
    <w:rsid w:val="00E15BA0"/>
    <w:rsid w:val="00E1648B"/>
    <w:rsid w:val="00E20E6E"/>
    <w:rsid w:val="00E21223"/>
    <w:rsid w:val="00E26861"/>
    <w:rsid w:val="00E27126"/>
    <w:rsid w:val="00E32D2B"/>
    <w:rsid w:val="00E33565"/>
    <w:rsid w:val="00E468D1"/>
    <w:rsid w:val="00E50988"/>
    <w:rsid w:val="00E54CEA"/>
    <w:rsid w:val="00E56319"/>
    <w:rsid w:val="00E56B33"/>
    <w:rsid w:val="00E57A44"/>
    <w:rsid w:val="00E602EA"/>
    <w:rsid w:val="00E61729"/>
    <w:rsid w:val="00E6389A"/>
    <w:rsid w:val="00E70E03"/>
    <w:rsid w:val="00E75FC5"/>
    <w:rsid w:val="00E762DE"/>
    <w:rsid w:val="00E80A1A"/>
    <w:rsid w:val="00E83170"/>
    <w:rsid w:val="00E85004"/>
    <w:rsid w:val="00E86146"/>
    <w:rsid w:val="00E91EBB"/>
    <w:rsid w:val="00E92AA0"/>
    <w:rsid w:val="00E93365"/>
    <w:rsid w:val="00E9499A"/>
    <w:rsid w:val="00EA1D3A"/>
    <w:rsid w:val="00EA2A29"/>
    <w:rsid w:val="00EA48B8"/>
    <w:rsid w:val="00EA4BF3"/>
    <w:rsid w:val="00EB1BB1"/>
    <w:rsid w:val="00EC152B"/>
    <w:rsid w:val="00EC2806"/>
    <w:rsid w:val="00EC3138"/>
    <w:rsid w:val="00EC50A1"/>
    <w:rsid w:val="00EC73C9"/>
    <w:rsid w:val="00ED08B8"/>
    <w:rsid w:val="00ED134C"/>
    <w:rsid w:val="00ED5193"/>
    <w:rsid w:val="00ED6E8C"/>
    <w:rsid w:val="00ED76D6"/>
    <w:rsid w:val="00ED7766"/>
    <w:rsid w:val="00EE2564"/>
    <w:rsid w:val="00EE5683"/>
    <w:rsid w:val="00EF421D"/>
    <w:rsid w:val="00F0140D"/>
    <w:rsid w:val="00F020C1"/>
    <w:rsid w:val="00F11667"/>
    <w:rsid w:val="00F12658"/>
    <w:rsid w:val="00F158CA"/>
    <w:rsid w:val="00F17607"/>
    <w:rsid w:val="00F2453B"/>
    <w:rsid w:val="00F34537"/>
    <w:rsid w:val="00F35552"/>
    <w:rsid w:val="00F50F7D"/>
    <w:rsid w:val="00F51DB6"/>
    <w:rsid w:val="00F55049"/>
    <w:rsid w:val="00F56F92"/>
    <w:rsid w:val="00F60BD1"/>
    <w:rsid w:val="00F71CB3"/>
    <w:rsid w:val="00F737DE"/>
    <w:rsid w:val="00F75270"/>
    <w:rsid w:val="00F76D7A"/>
    <w:rsid w:val="00F80228"/>
    <w:rsid w:val="00F80A2B"/>
    <w:rsid w:val="00F81F19"/>
    <w:rsid w:val="00F836DA"/>
    <w:rsid w:val="00F93E56"/>
    <w:rsid w:val="00FA2D2C"/>
    <w:rsid w:val="00FB29B7"/>
    <w:rsid w:val="00FB3102"/>
    <w:rsid w:val="00FB379F"/>
    <w:rsid w:val="00FB3A15"/>
    <w:rsid w:val="00FB6266"/>
    <w:rsid w:val="00FC019D"/>
    <w:rsid w:val="00FD0251"/>
    <w:rsid w:val="00FE2A63"/>
    <w:rsid w:val="00FE2C02"/>
    <w:rsid w:val="00FE3E62"/>
    <w:rsid w:val="00FF5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C5C2C8"/>
  <w15:docId w15:val="{F0D1E3B7-FABD-43D3-A9F0-9A9FC1EE4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6EEA"/>
    <w:rPr>
      <w:sz w:val="28"/>
      <w:szCs w:val="24"/>
    </w:rPr>
  </w:style>
  <w:style w:type="paragraph" w:styleId="1">
    <w:name w:val="heading 1"/>
    <w:basedOn w:val="a"/>
    <w:next w:val="a"/>
    <w:qFormat/>
    <w:rsid w:val="00C14E40"/>
    <w:pPr>
      <w:keepNext/>
      <w:jc w:val="center"/>
      <w:outlineLvl w:val="0"/>
    </w:pPr>
    <w:rPr>
      <w:rFonts w:ascii="Arial" w:hAnsi="Arial"/>
      <w:b/>
      <w:color w:val="0000FF"/>
      <w:sz w:val="44"/>
      <w:szCs w:val="20"/>
    </w:rPr>
  </w:style>
  <w:style w:type="paragraph" w:styleId="2">
    <w:name w:val="heading 2"/>
    <w:basedOn w:val="a"/>
    <w:next w:val="a"/>
    <w:qFormat/>
    <w:rsid w:val="00C14E40"/>
    <w:pPr>
      <w:keepNext/>
      <w:jc w:val="center"/>
      <w:outlineLvl w:val="1"/>
    </w:pPr>
    <w:rPr>
      <w:rFonts w:ascii="Tahoma" w:hAnsi="Tahoma"/>
      <w:b/>
      <w:color w:val="0000FF"/>
      <w:sz w:val="40"/>
      <w:szCs w:val="20"/>
    </w:rPr>
  </w:style>
  <w:style w:type="paragraph" w:styleId="3">
    <w:name w:val="heading 3"/>
    <w:basedOn w:val="a"/>
    <w:next w:val="a"/>
    <w:link w:val="30"/>
    <w:qFormat/>
    <w:rsid w:val="00C14E40"/>
    <w:pPr>
      <w:keepNext/>
      <w:jc w:val="center"/>
      <w:outlineLvl w:val="2"/>
    </w:pPr>
    <w:rPr>
      <w:rFonts w:ascii="Arial" w:hAnsi="Arial"/>
      <w:b/>
      <w:szCs w:val="20"/>
    </w:rPr>
  </w:style>
  <w:style w:type="paragraph" w:styleId="6">
    <w:name w:val="heading 6"/>
    <w:basedOn w:val="a"/>
    <w:next w:val="a"/>
    <w:qFormat/>
    <w:rsid w:val="00FA2D2C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FA2D2C"/>
    <w:pPr>
      <w:spacing w:before="240" w:after="60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A2D2C"/>
    <w:pPr>
      <w:ind w:firstLine="723"/>
      <w:jc w:val="both"/>
    </w:pPr>
    <w:rPr>
      <w:szCs w:val="20"/>
    </w:rPr>
  </w:style>
  <w:style w:type="paragraph" w:styleId="20">
    <w:name w:val="Body Text Indent 2"/>
    <w:basedOn w:val="a"/>
    <w:rsid w:val="00FA2D2C"/>
    <w:pPr>
      <w:ind w:firstLine="720"/>
      <w:jc w:val="both"/>
    </w:pPr>
    <w:rPr>
      <w:szCs w:val="20"/>
    </w:rPr>
  </w:style>
  <w:style w:type="table" w:styleId="a4">
    <w:name w:val="Table Grid"/>
    <w:basedOn w:val="a1"/>
    <w:rsid w:val="00A152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rsid w:val="008834E7"/>
    <w:rPr>
      <w:color w:val="0000FF"/>
      <w:u w:val="single"/>
    </w:rPr>
  </w:style>
  <w:style w:type="character" w:customStyle="1" w:styleId="num">
    <w:name w:val="num"/>
    <w:basedOn w:val="a0"/>
    <w:rsid w:val="004E7A2E"/>
  </w:style>
  <w:style w:type="paragraph" w:styleId="a6">
    <w:name w:val="Document Map"/>
    <w:basedOn w:val="a"/>
    <w:semiHidden/>
    <w:rsid w:val="009F2E3D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10">
    <w:name w:val="Обычный1"/>
    <w:rsid w:val="00A75C1E"/>
    <w:pPr>
      <w:suppressAutoHyphens/>
    </w:pPr>
    <w:rPr>
      <w:lang w:eastAsia="zh-CN"/>
    </w:rPr>
  </w:style>
  <w:style w:type="character" w:customStyle="1" w:styleId="30">
    <w:name w:val="Заголовок 3 Знак"/>
    <w:basedOn w:val="a0"/>
    <w:link w:val="3"/>
    <w:rsid w:val="007F113F"/>
    <w:rPr>
      <w:rFonts w:ascii="Arial" w:hAnsi="Arial"/>
      <w:b/>
      <w:sz w:val="28"/>
    </w:rPr>
  </w:style>
  <w:style w:type="paragraph" w:customStyle="1" w:styleId="ConsPlusCell">
    <w:name w:val="ConsPlusCell"/>
    <w:rsid w:val="003D7B1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organictitlecontentspan">
    <w:name w:val="organictitlecontentspan"/>
    <w:basedOn w:val="a0"/>
    <w:rsid w:val="00CF4D1C"/>
  </w:style>
  <w:style w:type="character" w:customStyle="1" w:styleId="extendedtext-short">
    <w:name w:val="extendedtext-short"/>
    <w:basedOn w:val="a0"/>
    <w:rsid w:val="00F80228"/>
  </w:style>
  <w:style w:type="paragraph" w:customStyle="1" w:styleId="21">
    <w:name w:val="Обычный2"/>
    <w:rsid w:val="000B372D"/>
  </w:style>
  <w:style w:type="paragraph" w:styleId="a7">
    <w:name w:val="Balloon Text"/>
    <w:basedOn w:val="a"/>
    <w:link w:val="a8"/>
    <w:rsid w:val="0088554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88554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C42B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4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2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0;&#1076;&#1084;&#1080;&#1085;&#1080;&#1089;&#1090;&#1088;&#1072;&#1090;&#1086;&#1088;\&#1056;&#1072;&#1073;&#1086;&#1095;&#1080;&#1081;%20&#1089;&#1090;&#1086;&#1083;\&#1041;&#1091;&#1088;&#1094;&#1077;&#1074;&#1072;\&#1056;&#1040;&#1057;&#1055;&#1054;&#1056;&#1071;&#1046;&#1045;&#1053;&#1048;&#1045;%20&#1043;&#1051;&#1040;&#1042;&#1067;%20&#1040;&#1044;&#1052;&#1048;&#1053;&#1048;&#1057;&#1058;&#1056;&#1040;&#1062;&#1048;&#1048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9A0886-220A-428F-8895-3FD16E5C80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 ГЛАВЫ АДМИНИСТРАЦИИ</Template>
  <TotalTime>2261</TotalTime>
  <Pages>3</Pages>
  <Words>708</Words>
  <Characters>4042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company</Company>
  <LinksUpToDate>false</LinksUpToDate>
  <CharactersWithSpaces>4741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Teapot</dc:creator>
  <cp:lastModifiedBy>Admin</cp:lastModifiedBy>
  <cp:revision>70</cp:revision>
  <cp:lastPrinted>2025-09-03T13:51:00Z</cp:lastPrinted>
  <dcterms:created xsi:type="dcterms:W3CDTF">2024-05-23T11:36:00Z</dcterms:created>
  <dcterms:modified xsi:type="dcterms:W3CDTF">2025-09-03T13:51:00Z</dcterms:modified>
</cp:coreProperties>
</file>