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40" w:type="dxa"/>
        <w:tblLook w:val="01E0" w:firstRow="1" w:lastRow="1" w:firstColumn="1" w:lastColumn="1" w:noHBand="0" w:noVBand="0"/>
      </w:tblPr>
      <w:tblGrid>
        <w:gridCol w:w="9570"/>
        <w:gridCol w:w="9570"/>
      </w:tblGrid>
      <w:tr w:rsidR="00BC6352" w:rsidTr="00BC6352">
        <w:trPr>
          <w:trHeight w:val="3403"/>
        </w:trPr>
        <w:tc>
          <w:tcPr>
            <w:tcW w:w="9570" w:type="dxa"/>
          </w:tcPr>
          <w:p w:rsidR="00BC6352" w:rsidRPr="00C06525" w:rsidRDefault="00A651E3" w:rsidP="00BC6352">
            <w:pPr>
              <w:keepNext/>
              <w:jc w:val="center"/>
              <w:outlineLvl w:val="2"/>
              <w:rPr>
                <w:rFonts w:eastAsia="Times New Roman"/>
                <w:b/>
                <w:szCs w:val="24"/>
                <w:lang w:eastAsia="ru-RU"/>
              </w:rPr>
            </w:pPr>
            <w:r w:rsidRPr="00C06525">
              <w:rPr>
                <w:rFonts w:eastAsia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 descr="Герб Ливен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Ливен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8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352" w:rsidRPr="00C06525" w:rsidRDefault="00BC6352" w:rsidP="00BC635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РОССИЙСКАЯ ФЕДЕРАЦИЯ</w:t>
            </w: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ОРЛОВСКАЯ ОБЛАСТЬ</w:t>
            </w: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АДМИНИСТРАЦИЯ ГОРОДА ЛИВНЫ</w:t>
            </w: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ПОСТАНОВЛЕНИЕ</w:t>
            </w:r>
          </w:p>
          <w:p w:rsidR="00BC6352" w:rsidRPr="00C06525" w:rsidRDefault="00BC6352" w:rsidP="00BC6352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:rsidR="00BC6352" w:rsidRPr="0090436C" w:rsidRDefault="00D755DF" w:rsidP="00BC6352">
            <w:pPr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30     мая    </w:t>
            </w:r>
            <w:r w:rsidR="00BC6352" w:rsidRPr="00C06525">
              <w:rPr>
                <w:rFonts w:eastAsia="Times New Roman"/>
                <w:bCs/>
                <w:szCs w:val="24"/>
                <w:u w:val="single"/>
                <w:lang w:eastAsia="ru-RU"/>
              </w:rPr>
              <w:t>201</w:t>
            </w:r>
            <w:r w:rsidR="00BC6352">
              <w:rPr>
                <w:rFonts w:eastAsia="Times New Roman"/>
                <w:bCs/>
                <w:szCs w:val="24"/>
                <w:u w:val="single"/>
                <w:lang w:eastAsia="ru-RU"/>
              </w:rPr>
              <w:t>6</w:t>
            </w:r>
            <w:r w:rsidR="00BC6352" w:rsidRPr="00C06525">
              <w:rPr>
                <w:rFonts w:eastAsia="Times New Roman"/>
                <w:bCs/>
                <w:szCs w:val="24"/>
                <w:u w:val="single"/>
                <w:lang w:eastAsia="ru-RU"/>
              </w:rPr>
              <w:t>г.</w:t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 xml:space="preserve">    </w:t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>
              <w:rPr>
                <w:rFonts w:eastAsia="Times New Roman"/>
                <w:bCs/>
                <w:szCs w:val="24"/>
                <w:lang w:eastAsia="ru-RU"/>
              </w:rPr>
              <w:t xml:space="preserve">                    </w:t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  <w:t xml:space="preserve">№ </w:t>
            </w:r>
            <w:r>
              <w:rPr>
                <w:rFonts w:eastAsia="Times New Roman"/>
                <w:bCs/>
                <w:szCs w:val="24"/>
                <w:lang w:eastAsia="ru-RU"/>
              </w:rPr>
              <w:t>55</w:t>
            </w:r>
          </w:p>
          <w:p w:rsidR="00BC6352" w:rsidRPr="00C06525" w:rsidRDefault="00BC6352" w:rsidP="00BC6352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        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>г.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>Ливны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  <w:t xml:space="preserve">               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</w:p>
          <w:p w:rsidR="00BC6352" w:rsidRPr="00BC6352" w:rsidRDefault="00BC6352" w:rsidP="00BC6352">
            <w:pPr>
              <w:ind w:firstLine="567"/>
              <w:rPr>
                <w:szCs w:val="28"/>
              </w:rPr>
            </w:pPr>
          </w:p>
        </w:tc>
        <w:tc>
          <w:tcPr>
            <w:tcW w:w="9570" w:type="dxa"/>
          </w:tcPr>
          <w:p w:rsidR="00BC6352" w:rsidRPr="00947A8B" w:rsidRDefault="00BC6352" w:rsidP="00BC6352">
            <w:pPr>
              <w:jc w:val="center"/>
              <w:rPr>
                <w:b/>
                <w:szCs w:val="28"/>
                <w:lang w:eastAsia="ru-RU"/>
              </w:rPr>
            </w:pPr>
            <w:r w:rsidRPr="00947A8B">
              <w:rPr>
                <w:b/>
                <w:szCs w:val="28"/>
                <w:lang w:eastAsia="ru-RU"/>
              </w:rPr>
              <w:t>ПРАВИТЕЛЬСТВО ОРЛОВСКОЙ ОБЛАСТИ</w:t>
            </w:r>
          </w:p>
          <w:p w:rsidR="00BC6352" w:rsidRPr="00947A8B" w:rsidRDefault="00BC6352" w:rsidP="00BC6352">
            <w:pPr>
              <w:jc w:val="center"/>
              <w:rPr>
                <w:b/>
                <w:szCs w:val="28"/>
                <w:lang w:eastAsia="ru-RU"/>
              </w:rPr>
            </w:pPr>
          </w:p>
          <w:p w:rsidR="00BC6352" w:rsidRPr="00947A8B" w:rsidRDefault="00BC6352" w:rsidP="00BC6352">
            <w:pPr>
              <w:jc w:val="center"/>
              <w:rPr>
                <w:b/>
                <w:szCs w:val="28"/>
                <w:lang w:eastAsia="ru-RU"/>
              </w:rPr>
            </w:pPr>
            <w:r w:rsidRPr="00947A8B">
              <w:rPr>
                <w:b/>
                <w:szCs w:val="28"/>
                <w:lang w:eastAsia="ru-RU"/>
              </w:rPr>
              <w:t>ПОСТАНОВЛЕНИЕ</w:t>
            </w:r>
          </w:p>
          <w:p w:rsidR="00BC6352" w:rsidRPr="00947A8B" w:rsidRDefault="00BC6352" w:rsidP="00BC6352">
            <w:pPr>
              <w:jc w:val="center"/>
              <w:rPr>
                <w:szCs w:val="28"/>
                <w:lang w:eastAsia="ru-RU"/>
              </w:rPr>
            </w:pPr>
          </w:p>
          <w:p w:rsidR="00BC6352" w:rsidRPr="00947A8B" w:rsidRDefault="00BC6352" w:rsidP="00BC6352">
            <w:pPr>
              <w:jc w:val="center"/>
              <w:rPr>
                <w:szCs w:val="28"/>
              </w:rPr>
            </w:pPr>
          </w:p>
        </w:tc>
      </w:tr>
    </w:tbl>
    <w:p w:rsidR="00D3067B" w:rsidRDefault="00D3067B" w:rsidP="00601F27">
      <w:pPr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>Об утверждении Порядка расходования</w:t>
      </w:r>
    </w:p>
    <w:p w:rsidR="00D3067B" w:rsidRDefault="00D3067B" w:rsidP="00601F27">
      <w:pPr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>средств бюджета города Ливны Орловской</w:t>
      </w:r>
      <w:bookmarkStart w:id="0" w:name="_GoBack"/>
      <w:bookmarkEnd w:id="0"/>
    </w:p>
    <w:p w:rsidR="00D3067B" w:rsidRDefault="00D3067B" w:rsidP="00601F27">
      <w:pPr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>области, предусмотренных на реализацию</w:t>
      </w:r>
    </w:p>
    <w:p w:rsidR="00D3067B" w:rsidRDefault="00D3067B" w:rsidP="00601F27">
      <w:pPr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>мероприятий, связанных с исполнением</w:t>
      </w:r>
    </w:p>
    <w:p w:rsidR="00D3067B" w:rsidRDefault="00D3067B" w:rsidP="00601F27">
      <w:pPr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>наказов избирателей депутатам Ливенского</w:t>
      </w:r>
    </w:p>
    <w:p w:rsidR="009A14DB" w:rsidRPr="00D7064B" w:rsidRDefault="00D3067B" w:rsidP="009A14DB">
      <w:pPr>
        <w:autoSpaceDE w:val="0"/>
        <w:autoSpaceDN w:val="0"/>
        <w:adjustRightInd w:val="0"/>
        <w:jc w:val="left"/>
        <w:rPr>
          <w:szCs w:val="28"/>
        </w:rPr>
      </w:pPr>
      <w:r>
        <w:rPr>
          <w:bCs/>
          <w:szCs w:val="28"/>
        </w:rPr>
        <w:t>городского Совета народных депутатов</w:t>
      </w:r>
    </w:p>
    <w:p w:rsidR="0004202C" w:rsidRPr="00D7064B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</w:p>
    <w:p w:rsidR="0004202C" w:rsidRDefault="0004202C" w:rsidP="00601F27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202C" w:rsidRDefault="0004202C" w:rsidP="00A840F8">
      <w:pPr>
        <w:ind w:firstLine="709"/>
        <w:rPr>
          <w:spacing w:val="40"/>
          <w:szCs w:val="28"/>
        </w:rPr>
      </w:pPr>
      <w:r w:rsidRPr="00D7064B">
        <w:rPr>
          <w:szCs w:val="28"/>
        </w:rPr>
        <w:t xml:space="preserve">Во исполнение </w:t>
      </w:r>
      <w:r w:rsidR="00A840F8">
        <w:rPr>
          <w:szCs w:val="28"/>
        </w:rPr>
        <w:t xml:space="preserve">п.5.1 </w:t>
      </w:r>
      <w:r w:rsidR="00A840F8" w:rsidRPr="00A840F8">
        <w:rPr>
          <w:szCs w:val="28"/>
        </w:rPr>
        <w:t>Положения о наказах избирателей депутатам Ливенского городского Совета народных депутатов</w:t>
      </w:r>
      <w:r w:rsidR="00A840F8">
        <w:rPr>
          <w:szCs w:val="28"/>
        </w:rPr>
        <w:t>, утвержденного решением Ливенского</w:t>
      </w:r>
      <w:r w:rsidR="00BB4129">
        <w:rPr>
          <w:szCs w:val="28"/>
        </w:rPr>
        <w:t xml:space="preserve"> городского Совета народных депутатов от </w:t>
      </w:r>
      <w:r w:rsidR="00BB4129" w:rsidRPr="00BB4129">
        <w:rPr>
          <w:szCs w:val="28"/>
        </w:rPr>
        <w:t>27 сентября 2012 года № 16/105-ГС</w:t>
      </w:r>
      <w:r w:rsidR="00A840F8" w:rsidRPr="00A840F8">
        <w:rPr>
          <w:szCs w:val="28"/>
        </w:rPr>
        <w:t xml:space="preserve"> </w:t>
      </w:r>
      <w:r w:rsidR="00AF238C">
        <w:rPr>
          <w:szCs w:val="28"/>
          <w:lang w:eastAsia="ru-RU"/>
        </w:rPr>
        <w:t xml:space="preserve">администрация </w:t>
      </w:r>
      <w:r w:rsidR="00601F27">
        <w:rPr>
          <w:szCs w:val="28"/>
          <w:lang w:eastAsia="ru-RU"/>
        </w:rPr>
        <w:t>города</w:t>
      </w:r>
      <w:r w:rsidRPr="00D7064B">
        <w:rPr>
          <w:szCs w:val="28"/>
        </w:rPr>
        <w:t xml:space="preserve"> </w:t>
      </w:r>
      <w:r w:rsidR="00AF238C">
        <w:rPr>
          <w:szCs w:val="28"/>
        </w:rPr>
        <w:t xml:space="preserve">Ливны Орловской области </w:t>
      </w:r>
      <w:r>
        <w:rPr>
          <w:spacing w:val="40"/>
          <w:szCs w:val="28"/>
        </w:rPr>
        <w:t>постановляет:</w:t>
      </w:r>
    </w:p>
    <w:p w:rsidR="0004202C" w:rsidRPr="00BB4129" w:rsidRDefault="0004202C" w:rsidP="00BB412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7064B">
        <w:rPr>
          <w:szCs w:val="28"/>
        </w:rPr>
        <w:t>Утвердить</w:t>
      </w:r>
      <w:r w:rsidR="00BB4129">
        <w:rPr>
          <w:szCs w:val="28"/>
        </w:rPr>
        <w:t xml:space="preserve"> </w:t>
      </w:r>
      <w:r w:rsidRPr="00BB4129">
        <w:rPr>
          <w:szCs w:val="28"/>
        </w:rPr>
        <w:t xml:space="preserve">Порядок расходования средств </w:t>
      </w:r>
      <w:r w:rsidR="00612BFF" w:rsidRPr="00BB4129">
        <w:rPr>
          <w:szCs w:val="28"/>
        </w:rPr>
        <w:t>бюджета города Ливны Орловской области</w:t>
      </w:r>
      <w:r w:rsidRPr="00BB4129">
        <w:rPr>
          <w:szCs w:val="28"/>
        </w:rPr>
        <w:t xml:space="preserve">, </w:t>
      </w:r>
      <w:r w:rsidR="00BB4129">
        <w:rPr>
          <w:bCs/>
          <w:szCs w:val="28"/>
        </w:rPr>
        <w:t>предусмотренных на реализацию мероприятий, связанных с исполнением</w:t>
      </w:r>
      <w:r w:rsidR="00DB3F80">
        <w:rPr>
          <w:bCs/>
          <w:szCs w:val="28"/>
        </w:rPr>
        <w:t xml:space="preserve"> наказов избирателей депутатам Ливенского городского Совета народных депутатов</w:t>
      </w:r>
      <w:r w:rsidRPr="00BB4129">
        <w:rPr>
          <w:szCs w:val="28"/>
        </w:rPr>
        <w:t xml:space="preserve"> согласно приложению</w:t>
      </w:r>
      <w:r w:rsidR="009A14DB">
        <w:rPr>
          <w:szCs w:val="28"/>
        </w:rPr>
        <w:t>.</w:t>
      </w:r>
    </w:p>
    <w:p w:rsidR="00F86C62" w:rsidRPr="00D7064B" w:rsidRDefault="00F86C62" w:rsidP="006E1E58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="006E1E58" w:rsidRPr="006E1E58">
        <w:rPr>
          <w:szCs w:val="28"/>
        </w:rPr>
        <w:t xml:space="preserve">Опубликовать настоящее </w:t>
      </w:r>
      <w:r w:rsidR="006E1E58">
        <w:rPr>
          <w:szCs w:val="28"/>
        </w:rPr>
        <w:t>постановление</w:t>
      </w:r>
      <w:r w:rsidR="006E1E58" w:rsidRPr="006E1E58">
        <w:rPr>
          <w:szCs w:val="28"/>
        </w:rPr>
        <w:t xml:space="preserve"> в газете "Ливенский вестник" и разместить на сайте http://www.adminliv.ru.</w:t>
      </w:r>
    </w:p>
    <w:p w:rsidR="0004202C" w:rsidRPr="00D7064B" w:rsidRDefault="00F86C62" w:rsidP="0004202C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</w:rPr>
        <w:t>3</w:t>
      </w:r>
      <w:r w:rsidR="0004202C" w:rsidRPr="00D7064B">
        <w:rPr>
          <w:szCs w:val="28"/>
        </w:rPr>
        <w:t>.</w:t>
      </w:r>
      <w:r w:rsidR="00AF238C">
        <w:rPr>
          <w:szCs w:val="28"/>
        </w:rPr>
        <w:t xml:space="preserve"> </w:t>
      </w:r>
      <w:r w:rsidR="0004202C" w:rsidRPr="00D7064B">
        <w:rPr>
          <w:szCs w:val="28"/>
          <w:lang w:eastAsia="ru-RU"/>
        </w:rPr>
        <w:t>Настоящее постановление вступает в силу с</w:t>
      </w:r>
      <w:r w:rsidR="0004202C">
        <w:rPr>
          <w:szCs w:val="28"/>
          <w:lang w:eastAsia="ru-RU"/>
        </w:rPr>
        <w:t>о дня</w:t>
      </w:r>
      <w:r w:rsidR="0004202C" w:rsidRPr="00D7064B">
        <w:rPr>
          <w:szCs w:val="28"/>
          <w:lang w:eastAsia="ru-RU"/>
        </w:rPr>
        <w:t xml:space="preserve"> подписания</w:t>
      </w:r>
      <w:r w:rsidR="0004202C">
        <w:rPr>
          <w:szCs w:val="28"/>
          <w:lang w:eastAsia="ru-RU"/>
        </w:rPr>
        <w:t xml:space="preserve"> </w:t>
      </w:r>
      <w:r w:rsidR="0004202C">
        <w:rPr>
          <w:szCs w:val="28"/>
          <w:lang w:eastAsia="ru-RU"/>
        </w:rPr>
        <w:br/>
      </w:r>
      <w:r w:rsidR="0004202C" w:rsidRPr="00D7064B">
        <w:rPr>
          <w:szCs w:val="28"/>
          <w:lang w:eastAsia="ru-RU"/>
        </w:rPr>
        <w:t>и распространяет свое действие на правоотношения, возникшие</w:t>
      </w:r>
      <w:r w:rsidR="0004202C">
        <w:rPr>
          <w:szCs w:val="28"/>
          <w:lang w:eastAsia="ru-RU"/>
        </w:rPr>
        <w:t xml:space="preserve"> </w:t>
      </w:r>
      <w:r w:rsidR="0004202C" w:rsidRPr="00D7064B">
        <w:rPr>
          <w:szCs w:val="28"/>
          <w:lang w:eastAsia="ru-RU"/>
        </w:rPr>
        <w:t xml:space="preserve">с </w:t>
      </w:r>
      <w:r w:rsidR="0004202C">
        <w:rPr>
          <w:szCs w:val="28"/>
          <w:lang w:eastAsia="ru-RU"/>
        </w:rPr>
        <w:t>1 января 2016 года.</w:t>
      </w:r>
    </w:p>
    <w:p w:rsidR="008866C2" w:rsidRDefault="00F86C62" w:rsidP="00082B50">
      <w:pPr>
        <w:ind w:firstLine="709"/>
        <w:rPr>
          <w:szCs w:val="28"/>
        </w:rPr>
      </w:pPr>
      <w:r>
        <w:rPr>
          <w:szCs w:val="28"/>
        </w:rPr>
        <w:t>4</w:t>
      </w:r>
      <w:r w:rsidR="00082B50">
        <w:rPr>
          <w:szCs w:val="28"/>
        </w:rPr>
        <w:t>.</w:t>
      </w:r>
      <w:r w:rsidR="00082B50" w:rsidRPr="00082B50">
        <w:rPr>
          <w:szCs w:val="28"/>
        </w:rPr>
        <w:t xml:space="preserve"> Контроль за </w:t>
      </w:r>
      <w:r w:rsidR="009A14DB">
        <w:rPr>
          <w:szCs w:val="28"/>
        </w:rPr>
        <w:t>выпол</w:t>
      </w:r>
      <w:r w:rsidR="00082B50" w:rsidRPr="00082B50">
        <w:rPr>
          <w:szCs w:val="28"/>
        </w:rPr>
        <w:t xml:space="preserve">нением настоящего постановления </w:t>
      </w:r>
      <w:r w:rsidR="009A14DB">
        <w:rPr>
          <w:szCs w:val="28"/>
        </w:rPr>
        <w:t>возложить на заместителя главы администрации города по перспективному развитию и инвестиционной политике О.А. Пашенцеву</w:t>
      </w:r>
      <w:r w:rsidR="00082B50" w:rsidRPr="00082B50">
        <w:rPr>
          <w:szCs w:val="28"/>
        </w:rPr>
        <w:t>.</w:t>
      </w:r>
    </w:p>
    <w:p w:rsidR="008866C2" w:rsidRDefault="008866C2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3"/>
        <w:gridCol w:w="4045"/>
      </w:tblGrid>
      <w:tr w:rsidR="0004202C" w:rsidRPr="009A302C" w:rsidTr="00F11335">
        <w:tc>
          <w:tcPr>
            <w:tcW w:w="5495" w:type="dxa"/>
            <w:hideMark/>
          </w:tcPr>
          <w:p w:rsidR="00082B50" w:rsidRDefault="00082B50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82B50" w:rsidRDefault="00082B50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04202C" w:rsidP="00AF238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9A302C">
              <w:rPr>
                <w:szCs w:val="28"/>
              </w:rPr>
              <w:t>Исполняющий обязанности</w:t>
            </w:r>
          </w:p>
          <w:p w:rsidR="0004202C" w:rsidRPr="009A302C" w:rsidRDefault="00082B50" w:rsidP="00AF238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главы города</w:t>
            </w:r>
          </w:p>
        </w:tc>
        <w:tc>
          <w:tcPr>
            <w:tcW w:w="4076" w:type="dxa"/>
            <w:vAlign w:val="bottom"/>
            <w:hideMark/>
          </w:tcPr>
          <w:p w:rsidR="0004202C" w:rsidRPr="009A302C" w:rsidRDefault="00082B50" w:rsidP="00F1133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С.А. Трубицин</w:t>
            </w:r>
          </w:p>
        </w:tc>
      </w:tr>
    </w:tbl>
    <w:p w:rsidR="003973CB" w:rsidRPr="00965C75" w:rsidRDefault="003973CB" w:rsidP="00DB3F80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sectPr w:rsidR="003973CB" w:rsidRPr="00965C75" w:rsidSect="0090436C"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58" w:rsidRDefault="00902D58" w:rsidP="0004202C">
      <w:r>
        <w:separator/>
      </w:r>
    </w:p>
  </w:endnote>
  <w:endnote w:type="continuationSeparator" w:id="0">
    <w:p w:rsidR="00902D58" w:rsidRDefault="00902D58" w:rsidP="0004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58" w:rsidRDefault="00902D58" w:rsidP="0004202C">
      <w:r>
        <w:separator/>
      </w:r>
    </w:p>
  </w:footnote>
  <w:footnote w:type="continuationSeparator" w:id="0">
    <w:p w:rsidR="00902D58" w:rsidRDefault="00902D58" w:rsidP="0004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2C" w:rsidRPr="0004202C" w:rsidRDefault="00C0729A">
    <w:pPr>
      <w:pStyle w:val="a4"/>
      <w:jc w:val="center"/>
      <w:rPr>
        <w:sz w:val="22"/>
      </w:rPr>
    </w:pPr>
    <w:r w:rsidRPr="0004202C">
      <w:rPr>
        <w:sz w:val="22"/>
      </w:rPr>
      <w:fldChar w:fldCharType="begin"/>
    </w:r>
    <w:r w:rsidR="0004202C" w:rsidRPr="0004202C">
      <w:rPr>
        <w:sz w:val="22"/>
      </w:rPr>
      <w:instrText>PAGE   \* MERGEFORMAT</w:instrText>
    </w:r>
    <w:r w:rsidRPr="0004202C">
      <w:rPr>
        <w:sz w:val="22"/>
      </w:rPr>
      <w:fldChar w:fldCharType="separate"/>
    </w:r>
    <w:r w:rsidR="003973CB">
      <w:rPr>
        <w:noProof/>
        <w:sz w:val="22"/>
      </w:rPr>
      <w:t>2</w:t>
    </w:r>
    <w:r w:rsidRPr="0004202C">
      <w:rPr>
        <w:sz w:val="22"/>
      </w:rPr>
      <w:fldChar w:fldCharType="end"/>
    </w:r>
  </w:p>
  <w:p w:rsidR="0004202C" w:rsidRPr="0004202C" w:rsidRDefault="0004202C">
    <w:pPr>
      <w:pStyle w:val="a4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74"/>
    <w:multiLevelType w:val="hybridMultilevel"/>
    <w:tmpl w:val="914A5790"/>
    <w:lvl w:ilvl="0" w:tplc="4EACA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2C"/>
    <w:rsid w:val="0004202C"/>
    <w:rsid w:val="00043C96"/>
    <w:rsid w:val="00082B50"/>
    <w:rsid w:val="00097376"/>
    <w:rsid w:val="000C6ED0"/>
    <w:rsid w:val="000D5D91"/>
    <w:rsid w:val="001C6E42"/>
    <w:rsid w:val="00204545"/>
    <w:rsid w:val="002654FD"/>
    <w:rsid w:val="00277F3F"/>
    <w:rsid w:val="002C357A"/>
    <w:rsid w:val="002C4888"/>
    <w:rsid w:val="002D049C"/>
    <w:rsid w:val="00302538"/>
    <w:rsid w:val="003337FC"/>
    <w:rsid w:val="00355B04"/>
    <w:rsid w:val="00371FE3"/>
    <w:rsid w:val="003973CB"/>
    <w:rsid w:val="003C0D5C"/>
    <w:rsid w:val="004976F8"/>
    <w:rsid w:val="004D2B20"/>
    <w:rsid w:val="004D35FA"/>
    <w:rsid w:val="004D57F2"/>
    <w:rsid w:val="00501A9B"/>
    <w:rsid w:val="0054456B"/>
    <w:rsid w:val="005B657E"/>
    <w:rsid w:val="005C2405"/>
    <w:rsid w:val="005C2481"/>
    <w:rsid w:val="005C71B1"/>
    <w:rsid w:val="00601F27"/>
    <w:rsid w:val="00612BFF"/>
    <w:rsid w:val="006911E8"/>
    <w:rsid w:val="006A244D"/>
    <w:rsid w:val="006C33E9"/>
    <w:rsid w:val="006E1E58"/>
    <w:rsid w:val="006E35D0"/>
    <w:rsid w:val="006F1C53"/>
    <w:rsid w:val="006F3AAF"/>
    <w:rsid w:val="0074242E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8C7D19"/>
    <w:rsid w:val="00902D58"/>
    <w:rsid w:val="0090436C"/>
    <w:rsid w:val="00916D62"/>
    <w:rsid w:val="00947A8B"/>
    <w:rsid w:val="0096429F"/>
    <w:rsid w:val="00965C75"/>
    <w:rsid w:val="009664CE"/>
    <w:rsid w:val="009A0657"/>
    <w:rsid w:val="009A14DB"/>
    <w:rsid w:val="00A3775F"/>
    <w:rsid w:val="00A651E3"/>
    <w:rsid w:val="00A74179"/>
    <w:rsid w:val="00A840F8"/>
    <w:rsid w:val="00AB7EB8"/>
    <w:rsid w:val="00AF238C"/>
    <w:rsid w:val="00B55423"/>
    <w:rsid w:val="00B57B7D"/>
    <w:rsid w:val="00BB145D"/>
    <w:rsid w:val="00BB4129"/>
    <w:rsid w:val="00BC6352"/>
    <w:rsid w:val="00C014BC"/>
    <w:rsid w:val="00C0729A"/>
    <w:rsid w:val="00C12841"/>
    <w:rsid w:val="00C73282"/>
    <w:rsid w:val="00C92E6E"/>
    <w:rsid w:val="00C96827"/>
    <w:rsid w:val="00CC363E"/>
    <w:rsid w:val="00CD2FFC"/>
    <w:rsid w:val="00CE7BBF"/>
    <w:rsid w:val="00D3067B"/>
    <w:rsid w:val="00D755DF"/>
    <w:rsid w:val="00D809F1"/>
    <w:rsid w:val="00DB3F80"/>
    <w:rsid w:val="00DC1F8E"/>
    <w:rsid w:val="00E027C8"/>
    <w:rsid w:val="00E11A2D"/>
    <w:rsid w:val="00E11D16"/>
    <w:rsid w:val="00E94009"/>
    <w:rsid w:val="00F04E9F"/>
    <w:rsid w:val="00F11335"/>
    <w:rsid w:val="00F50305"/>
    <w:rsid w:val="00F5329E"/>
    <w:rsid w:val="00F86C62"/>
    <w:rsid w:val="00F910D6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EB8360-D601-40B4-8D6D-2ABC1A3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F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4202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0420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202C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420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420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Лаврушина</dc:creator>
  <cp:keywords/>
  <cp:lastModifiedBy>Игорь Владимирович Бывшев</cp:lastModifiedBy>
  <cp:revision>2</cp:revision>
  <cp:lastPrinted>2016-05-23T13:51:00Z</cp:lastPrinted>
  <dcterms:created xsi:type="dcterms:W3CDTF">2016-06-02T06:10:00Z</dcterms:created>
  <dcterms:modified xsi:type="dcterms:W3CDTF">2016-06-02T06:10:00Z</dcterms:modified>
</cp:coreProperties>
</file>