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0876E3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>7 мая</w:t>
      </w:r>
      <w:r w:rsidR="00FE6AE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AE31E1">
        <w:rPr>
          <w:sz w:val="28"/>
          <w:szCs w:val="28"/>
        </w:rPr>
        <w:t xml:space="preserve"> г</w:t>
      </w:r>
      <w:r w:rsidR="009A58C1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</w:t>
      </w:r>
      <w:r w:rsidR="00F93D39">
        <w:rPr>
          <w:sz w:val="28"/>
          <w:szCs w:val="28"/>
        </w:rPr>
        <w:t xml:space="preserve"> </w:t>
      </w:r>
      <w:r w:rsidR="00DD42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D4289">
        <w:rPr>
          <w:sz w:val="28"/>
          <w:szCs w:val="28"/>
        </w:rPr>
        <w:t xml:space="preserve">       </w:t>
      </w:r>
      <w:r w:rsidR="009A58C1">
        <w:rPr>
          <w:sz w:val="28"/>
          <w:szCs w:val="28"/>
        </w:rPr>
        <w:t xml:space="preserve">          </w:t>
      </w:r>
      <w:r w:rsidR="00DD4289">
        <w:rPr>
          <w:sz w:val="28"/>
          <w:szCs w:val="28"/>
        </w:rPr>
        <w:t xml:space="preserve"> </w:t>
      </w:r>
      <w:r w:rsidR="00C26964">
        <w:rPr>
          <w:sz w:val="28"/>
          <w:szCs w:val="28"/>
        </w:rPr>
        <w:t>№</w:t>
      </w:r>
      <w:r>
        <w:rPr>
          <w:sz w:val="28"/>
          <w:szCs w:val="28"/>
        </w:rPr>
        <w:t>69</w:t>
      </w:r>
      <w:r w:rsidR="005328AE">
        <w:rPr>
          <w:sz w:val="28"/>
          <w:szCs w:val="28"/>
        </w:rPr>
        <w:t xml:space="preserve">               </w:t>
      </w:r>
      <w:r w:rsidR="00925359">
        <w:rPr>
          <w:sz w:val="28"/>
          <w:szCs w:val="28"/>
        </w:rPr>
        <w:t xml:space="preserve">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 w:rsidR="00603DCC">
        <w:rPr>
          <w:sz w:val="28"/>
          <w:szCs w:val="28"/>
        </w:rPr>
        <w:t xml:space="preserve">                          </w:t>
      </w:r>
      <w:r w:rsidR="00C14E4E">
        <w:rPr>
          <w:sz w:val="28"/>
          <w:szCs w:val="28"/>
        </w:rPr>
        <w:t xml:space="preserve">   </w:t>
      </w:r>
      <w:r w:rsidR="00FE6AE2">
        <w:rPr>
          <w:sz w:val="28"/>
          <w:szCs w:val="28"/>
        </w:rPr>
        <w:t xml:space="preserve">                  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F93D39">
        <w:rPr>
          <w:sz w:val="28"/>
          <w:szCs w:val="28"/>
        </w:rPr>
        <w:t xml:space="preserve"> 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разграничена, на территории города Ливны для возведения 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0E6" w:rsidRPr="00067F9A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</w:t>
      </w:r>
      <w:r w:rsidR="003D0CAD">
        <w:rPr>
          <w:szCs w:val="28"/>
        </w:rPr>
        <w:t>ами</w:t>
      </w:r>
      <w:r w:rsidR="009B1C5F">
        <w:rPr>
          <w:szCs w:val="28"/>
        </w:rPr>
        <w:t xml:space="preserve"> </w:t>
      </w:r>
      <w:r w:rsidR="00D85B71">
        <w:rPr>
          <w:szCs w:val="28"/>
        </w:rPr>
        <w:t>176-1</w:t>
      </w:r>
      <w:r w:rsidR="001D13A8">
        <w:rPr>
          <w:szCs w:val="28"/>
        </w:rPr>
        <w:t>84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F93D39">
              <w:rPr>
                <w:color w:val="000000"/>
                <w:sz w:val="24"/>
                <w:szCs w:val="24"/>
                <w:lang w:val="ru-RU"/>
              </w:rPr>
              <w:t>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54" w:type="dxa"/>
          </w:tcPr>
          <w:p w:rsidR="0012413A" w:rsidRPr="000217C6" w:rsidRDefault="0012413A" w:rsidP="00D85B7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="00D85B71">
              <w:rPr>
                <w:color w:val="000000"/>
                <w:sz w:val="24"/>
                <w:szCs w:val="24"/>
                <w:lang w:val="ru-RU"/>
              </w:rPr>
              <w:t>Заливе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н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№112</w:t>
            </w:r>
          </w:p>
        </w:tc>
        <w:tc>
          <w:tcPr>
            <w:tcW w:w="1504" w:type="dxa"/>
          </w:tcPr>
          <w:p w:rsidR="0012413A" w:rsidRPr="000217C6" w:rsidRDefault="00C2696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7B1FD7">
        <w:trPr>
          <w:trHeight w:val="1083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54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proofErr w:type="spellStart"/>
            <w:r w:rsidR="00D85B71">
              <w:rPr>
                <w:color w:val="000000"/>
                <w:sz w:val="24"/>
                <w:szCs w:val="24"/>
                <w:lang w:val="ru-RU"/>
              </w:rPr>
              <w:t>Заливе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н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№112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11350A">
        <w:trPr>
          <w:trHeight w:val="1072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54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spellStart"/>
            <w:r w:rsidR="00D85B71">
              <w:rPr>
                <w:color w:val="000000"/>
                <w:sz w:val="24"/>
                <w:szCs w:val="24"/>
                <w:lang w:val="ru-RU"/>
              </w:rPr>
              <w:t>Заливе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н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№114</w:t>
            </w:r>
          </w:p>
        </w:tc>
        <w:tc>
          <w:tcPr>
            <w:tcW w:w="1504" w:type="dxa"/>
          </w:tcPr>
          <w:p w:rsidR="007B1FD7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7B1FD7" w:rsidRPr="000217C6" w:rsidTr="0011350A">
        <w:trPr>
          <w:trHeight w:val="1072"/>
        </w:trPr>
        <w:tc>
          <w:tcPr>
            <w:tcW w:w="1537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42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№17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54" w:type="dxa"/>
          </w:tcPr>
          <w:p w:rsidR="007B1FD7" w:rsidRPr="000217C6" w:rsidRDefault="007B1FD7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spellStart"/>
            <w:r w:rsidR="00D85B71">
              <w:rPr>
                <w:color w:val="000000"/>
                <w:sz w:val="24"/>
                <w:szCs w:val="24"/>
                <w:lang w:val="ru-RU"/>
              </w:rPr>
              <w:t>Заливе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н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D85B71">
              <w:rPr>
                <w:color w:val="000000"/>
                <w:sz w:val="24"/>
                <w:szCs w:val="24"/>
                <w:lang w:val="ru-RU"/>
              </w:rPr>
              <w:t>, во дворе дома №110</w:t>
            </w:r>
          </w:p>
        </w:tc>
        <w:tc>
          <w:tcPr>
            <w:tcW w:w="1504" w:type="dxa"/>
          </w:tcPr>
          <w:p w:rsidR="007B1FD7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37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7B1FD7" w:rsidRPr="000217C6" w:rsidRDefault="007B1FD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D85B71" w:rsidRPr="000217C6" w:rsidTr="0011350A">
        <w:trPr>
          <w:trHeight w:val="1072"/>
        </w:trPr>
        <w:tc>
          <w:tcPr>
            <w:tcW w:w="1537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1942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№180</w:t>
            </w:r>
          </w:p>
        </w:tc>
        <w:tc>
          <w:tcPr>
            <w:tcW w:w="1854" w:type="dxa"/>
          </w:tcPr>
          <w:p w:rsidR="00D85B71" w:rsidRDefault="00D85B71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1D13A8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ул. 1-я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Бут</w:t>
            </w:r>
            <w:r>
              <w:rPr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lang w:val="ru-RU"/>
              </w:rPr>
              <w:t>ровка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в районе корта</w:t>
            </w:r>
          </w:p>
        </w:tc>
        <w:tc>
          <w:tcPr>
            <w:tcW w:w="1504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437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Гараж </w:t>
            </w:r>
          </w:p>
        </w:tc>
        <w:tc>
          <w:tcPr>
            <w:tcW w:w="1365" w:type="dxa"/>
          </w:tcPr>
          <w:p w:rsidR="00D85B71" w:rsidRDefault="00D85B7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D13A8" w:rsidRPr="000217C6" w:rsidTr="0011350A">
        <w:trPr>
          <w:trHeight w:val="1072"/>
        </w:trPr>
        <w:tc>
          <w:tcPr>
            <w:tcW w:w="15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1942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№181</w:t>
            </w:r>
          </w:p>
        </w:tc>
        <w:tc>
          <w:tcPr>
            <w:tcW w:w="1854" w:type="dxa"/>
          </w:tcPr>
          <w:p w:rsidR="001D13A8" w:rsidRDefault="001D13A8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Заливе</w:t>
            </w:r>
            <w:r>
              <w:rPr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во дворе дома №114 </w:t>
            </w:r>
          </w:p>
        </w:tc>
        <w:tc>
          <w:tcPr>
            <w:tcW w:w="1504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D13A8" w:rsidRPr="000217C6" w:rsidTr="0011350A">
        <w:trPr>
          <w:trHeight w:val="1072"/>
        </w:trPr>
        <w:tc>
          <w:tcPr>
            <w:tcW w:w="15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182</w:t>
            </w:r>
          </w:p>
        </w:tc>
        <w:tc>
          <w:tcPr>
            <w:tcW w:w="1942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№182</w:t>
            </w:r>
          </w:p>
        </w:tc>
        <w:tc>
          <w:tcPr>
            <w:tcW w:w="1854" w:type="dxa"/>
          </w:tcPr>
          <w:p w:rsidR="001D13A8" w:rsidRDefault="001D13A8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 ул.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Заливе</w:t>
            </w:r>
            <w:r>
              <w:rPr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во дворе дома №114</w:t>
            </w:r>
          </w:p>
        </w:tc>
        <w:tc>
          <w:tcPr>
            <w:tcW w:w="1504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4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D13A8" w:rsidRPr="000217C6" w:rsidTr="0011350A">
        <w:trPr>
          <w:trHeight w:val="1072"/>
        </w:trPr>
        <w:tc>
          <w:tcPr>
            <w:tcW w:w="15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1942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№183</w:t>
            </w:r>
          </w:p>
        </w:tc>
        <w:tc>
          <w:tcPr>
            <w:tcW w:w="1854" w:type="dxa"/>
          </w:tcPr>
          <w:p w:rsidR="001D13A8" w:rsidRDefault="001D13A8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Орджон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>кидзе, во дворе дома №43</w:t>
            </w:r>
          </w:p>
        </w:tc>
        <w:tc>
          <w:tcPr>
            <w:tcW w:w="1504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D13A8" w:rsidRPr="000217C6" w:rsidTr="0011350A">
        <w:trPr>
          <w:trHeight w:val="1072"/>
        </w:trPr>
        <w:tc>
          <w:tcPr>
            <w:tcW w:w="15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1942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№184</w:t>
            </w:r>
          </w:p>
        </w:tc>
        <w:tc>
          <w:tcPr>
            <w:tcW w:w="1854" w:type="dxa"/>
          </w:tcPr>
          <w:p w:rsidR="001D13A8" w:rsidRDefault="001D13A8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ул. Орджон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кидзе, во дворе дома </w:t>
            </w:r>
            <w:r w:rsidR="003D0CAD">
              <w:rPr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1504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437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D13A8" w:rsidRDefault="001D13A8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lastRenderedPageBreak/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3D0CAD" w:rsidRDefault="003D0CAD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3D0CAD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Исполняющий</w:t>
      </w:r>
      <w:proofErr w:type="gramEnd"/>
      <w:r>
        <w:rPr>
          <w:szCs w:val="28"/>
          <w:lang w:val="ru-RU"/>
        </w:rPr>
        <w:t xml:space="preserve"> обязанности</w:t>
      </w:r>
    </w:p>
    <w:p w:rsidR="002F4DAC" w:rsidRDefault="003D0CAD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B7068F">
        <w:rPr>
          <w:szCs w:val="28"/>
          <w:lang w:val="ru-RU"/>
        </w:rPr>
        <w:t>лав</w:t>
      </w:r>
      <w:r>
        <w:rPr>
          <w:szCs w:val="28"/>
          <w:lang w:val="ru-RU"/>
        </w:rPr>
        <w:t>ы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 w:rsidR="00B7068F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 </w:t>
      </w:r>
      <w:r w:rsidR="00B7068F">
        <w:rPr>
          <w:szCs w:val="28"/>
          <w:lang w:val="ru-RU"/>
        </w:rPr>
        <w:t xml:space="preserve">    </w:t>
      </w:r>
      <w:r>
        <w:rPr>
          <w:szCs w:val="28"/>
          <w:lang w:val="ru-RU"/>
        </w:rPr>
        <w:t>Л.И. Полунина</w:t>
      </w:r>
    </w:p>
    <w:p w:rsidR="00FD5951" w:rsidRDefault="00FD595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B73882" w:rsidRDefault="00B73882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en-US"/>
        </w:rPr>
      </w:pPr>
    </w:p>
    <w:p w:rsidR="000966C7" w:rsidRDefault="000966C7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en-US"/>
        </w:rPr>
      </w:pPr>
    </w:p>
    <w:p w:rsidR="000966C7" w:rsidRPr="000966C7" w:rsidRDefault="000966C7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en-US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p w:rsidR="00B73882" w:rsidRP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  <w:proofErr w:type="spellStart"/>
      <w:r w:rsidRPr="003D0CAD">
        <w:rPr>
          <w:sz w:val="20"/>
          <w:lang w:val="ru-RU"/>
        </w:rPr>
        <w:t>Жихорева</w:t>
      </w:r>
      <w:proofErr w:type="spellEnd"/>
      <w:r w:rsidRPr="003D0CAD">
        <w:rPr>
          <w:sz w:val="20"/>
          <w:lang w:val="ru-RU"/>
        </w:rPr>
        <w:t xml:space="preserve"> Екатерина Александровна</w:t>
      </w:r>
    </w:p>
    <w:p w:rsidR="003D0CAD" w:rsidRPr="003D0CAD" w:rsidRDefault="003D0CAD" w:rsidP="00CD4D52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  <w:r w:rsidRPr="003D0CAD">
        <w:rPr>
          <w:sz w:val="20"/>
          <w:lang w:val="ru-RU"/>
        </w:rPr>
        <w:t>8(48677)73792</w:t>
      </w:r>
    </w:p>
    <w:sectPr w:rsidR="003D0CAD" w:rsidRPr="003D0CAD" w:rsidSect="00FD5951">
      <w:pgSz w:w="11906" w:h="16838" w:code="9"/>
      <w:pgMar w:top="851" w:right="851" w:bottom="79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0D4" w:rsidRDefault="004B10D4">
      <w:r>
        <w:separator/>
      </w:r>
    </w:p>
  </w:endnote>
  <w:endnote w:type="continuationSeparator" w:id="0">
    <w:p w:rsidR="004B10D4" w:rsidRDefault="004B1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0D4" w:rsidRDefault="004B10D4">
      <w:r>
        <w:separator/>
      </w:r>
    </w:p>
  </w:footnote>
  <w:footnote w:type="continuationSeparator" w:id="0">
    <w:p w:rsidR="004B10D4" w:rsidRDefault="004B1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876E3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6C7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515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17DB4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3A8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6EC1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68B3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3C12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CAD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0D4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418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B42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5D35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B24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1A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3C9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1FD7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8C1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48EB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96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5B71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289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8F2"/>
    <w:rsid w:val="00F929AD"/>
    <w:rsid w:val="00F934FD"/>
    <w:rsid w:val="00F93633"/>
    <w:rsid w:val="00F93D39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58FC-E6B2-4B82-963B-2E95334B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3</Pages>
  <Words>454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4115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2026-05-04T12:10:00Z</cp:lastPrinted>
  <dcterms:created xsi:type="dcterms:W3CDTF">2026-05-07T07:35:00Z</dcterms:created>
  <dcterms:modified xsi:type="dcterms:W3CDTF">2026-05-07T07:35:00Z</dcterms:modified>
</cp:coreProperties>
</file>