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7B" w:rsidRPr="0017597B" w:rsidRDefault="0017597B" w:rsidP="0017597B"/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CD4D52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774BD8" w:rsidRDefault="00774BD8" w:rsidP="003829CC">
      <w:pPr>
        <w:rPr>
          <w:sz w:val="27"/>
          <w:szCs w:val="27"/>
        </w:rPr>
      </w:pPr>
    </w:p>
    <w:p w:rsidR="00ED45A8" w:rsidRPr="000778FB" w:rsidRDefault="00603DCC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6AE2">
        <w:rPr>
          <w:sz w:val="28"/>
          <w:szCs w:val="28"/>
        </w:rPr>
        <w:t xml:space="preserve">   27 января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г.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 </w:t>
      </w:r>
      <w:r w:rsidR="00925359">
        <w:rPr>
          <w:sz w:val="28"/>
          <w:szCs w:val="28"/>
        </w:rPr>
        <w:t xml:space="preserve"> </w:t>
      </w:r>
      <w:r w:rsidR="007934A5">
        <w:rPr>
          <w:sz w:val="28"/>
          <w:szCs w:val="28"/>
        </w:rPr>
        <w:t xml:space="preserve">  </w:t>
      </w:r>
      <w:r w:rsidR="00D53B6D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</w:t>
      </w:r>
      <w:r w:rsidR="00A5071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№</w:t>
      </w:r>
      <w:r w:rsidR="00FE6AE2">
        <w:rPr>
          <w:sz w:val="28"/>
          <w:szCs w:val="28"/>
        </w:rPr>
        <w:t>6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 xml:space="preserve"> 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F4D68">
        <w:rPr>
          <w:szCs w:val="28"/>
        </w:rPr>
        <w:t xml:space="preserve"> 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Правительства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</w:t>
      </w:r>
      <w:r w:rsidR="00CB64C8" w:rsidRPr="00C5056A">
        <w:rPr>
          <w:sz w:val="28"/>
          <w:szCs w:val="28"/>
        </w:rPr>
        <w:t>р</w:t>
      </w:r>
      <w:r w:rsidR="00CB64C8" w:rsidRPr="00C5056A">
        <w:rPr>
          <w:sz w:val="28"/>
          <w:szCs w:val="28"/>
        </w:rPr>
        <w:t>ждении Порядка использования земель или земельных участков, находящихся в гос</w:t>
      </w:r>
      <w:r w:rsidR="00CB64C8" w:rsidRPr="00C5056A">
        <w:rPr>
          <w:sz w:val="28"/>
          <w:szCs w:val="28"/>
        </w:rPr>
        <w:t>у</w:t>
      </w:r>
      <w:r w:rsidR="00CB64C8" w:rsidRPr="00C5056A">
        <w:rPr>
          <w:sz w:val="28"/>
          <w:szCs w:val="28"/>
        </w:rPr>
        <w:t>дарственной или муниципальной собственности, для возведения гражданами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</w:t>
      </w:r>
      <w:r w:rsidR="00CB64C8" w:rsidRPr="00C5056A">
        <w:rPr>
          <w:sz w:val="28"/>
          <w:szCs w:val="28"/>
        </w:rPr>
        <w:t>т</w:t>
      </w:r>
      <w:r w:rsidR="00CB64C8" w:rsidRPr="00C5056A">
        <w:rPr>
          <w:sz w:val="28"/>
          <w:szCs w:val="28"/>
        </w:rPr>
        <w:t>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на, на территории Орловской области для возведения гражданами гаражей, я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 xml:space="preserve">постановлением администрации </w:t>
      </w:r>
      <w:proofErr w:type="gramStart"/>
      <w:r w:rsidR="004C7210">
        <w:rPr>
          <w:sz w:val="28"/>
          <w:szCs w:val="28"/>
        </w:rPr>
        <w:t xml:space="preserve">города </w:t>
      </w:r>
      <w:r w:rsidR="009A3DD6">
        <w:rPr>
          <w:sz w:val="28"/>
          <w:szCs w:val="28"/>
        </w:rPr>
        <w:t xml:space="preserve">Ливны от 20 июля 2023 года №67 </w:t>
      </w:r>
      <w:r w:rsidR="00531A9C">
        <w:rPr>
          <w:sz w:val="28"/>
          <w:szCs w:val="28"/>
        </w:rPr>
        <w:t xml:space="preserve"> </w:t>
      </w:r>
      <w:r w:rsidR="009A3DD6">
        <w:rPr>
          <w:sz w:val="28"/>
          <w:szCs w:val="28"/>
        </w:rPr>
        <w:t>«</w:t>
      </w:r>
      <w:r w:rsidR="00531A9C">
        <w:rPr>
          <w:sz w:val="28"/>
          <w:szCs w:val="28"/>
        </w:rPr>
        <w:t>Об утверждении П</w:t>
      </w:r>
      <w:r w:rsidR="007B1665">
        <w:rPr>
          <w:sz w:val="28"/>
          <w:szCs w:val="28"/>
        </w:rPr>
        <w:t>орядка разрабо</w:t>
      </w:r>
      <w:r w:rsidR="007B1665">
        <w:rPr>
          <w:sz w:val="28"/>
          <w:szCs w:val="28"/>
        </w:rPr>
        <w:t>т</w:t>
      </w:r>
      <w:r w:rsidR="007B1665">
        <w:rPr>
          <w:sz w:val="28"/>
          <w:szCs w:val="28"/>
        </w:rPr>
        <w:t>ки и утверждения схемы размещения гражданами гаражей, являющихся некапитальными сооружениями, и стоянок технических или других средств пер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движения инвалидов вблизи  их места жительства, расположенных на земельных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определения размера</w:t>
      </w:r>
      <w:proofErr w:type="gramEnd"/>
      <w:r w:rsidR="007B1665">
        <w:rPr>
          <w:sz w:val="28"/>
          <w:szCs w:val="28"/>
        </w:rPr>
        <w:t xml:space="preserve"> платы за испол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разграничена, на территории города Ливны для возведения гражданами гар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 xml:space="preserve">жей, являющихся некапитальными сооружениями», </w:t>
      </w:r>
      <w:r w:rsidR="00CB64C8" w:rsidRPr="00C5056A">
        <w:rPr>
          <w:sz w:val="28"/>
          <w:szCs w:val="28"/>
        </w:rPr>
        <w:t>администрация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CB64C8" w:rsidRPr="00C5056A" w:rsidRDefault="00CB64C8" w:rsidP="008D50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7C1B" w:rsidRDefault="00643E86" w:rsidP="005F1E58">
      <w:pPr>
        <w:pStyle w:val="4"/>
        <w:ind w:right="-2"/>
        <w:jc w:val="both"/>
        <w:rPr>
          <w:szCs w:val="28"/>
          <w:lang w:val="en-US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</w:t>
      </w:r>
      <w:r w:rsidR="00135015">
        <w:rPr>
          <w:szCs w:val="28"/>
        </w:rPr>
        <w:t>о</w:t>
      </w:r>
      <w:r w:rsidR="00135015">
        <w:rPr>
          <w:szCs w:val="28"/>
        </w:rPr>
        <w:t>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строками 16</w:t>
      </w:r>
      <w:r w:rsidR="00C14E4E">
        <w:rPr>
          <w:szCs w:val="28"/>
        </w:rPr>
        <w:t>2</w:t>
      </w:r>
      <w:r w:rsidR="00264F0A">
        <w:rPr>
          <w:szCs w:val="28"/>
        </w:rPr>
        <w:t>-</w:t>
      </w:r>
      <w:r w:rsidR="0011712E">
        <w:rPr>
          <w:szCs w:val="28"/>
        </w:rPr>
        <w:t>169</w:t>
      </w:r>
      <w:r w:rsidR="005F1E58">
        <w:rPr>
          <w:szCs w:val="28"/>
        </w:rPr>
        <w:t xml:space="preserve"> следующего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</w:p>
    <w:p w:rsidR="001C10E6" w:rsidRPr="00067F9A" w:rsidRDefault="001C10E6" w:rsidP="005F1E58">
      <w:pPr>
        <w:pStyle w:val="4"/>
        <w:ind w:right="-2"/>
        <w:jc w:val="both"/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7"/>
        <w:gridCol w:w="1942"/>
        <w:gridCol w:w="1854"/>
        <w:gridCol w:w="1504"/>
        <w:gridCol w:w="1437"/>
        <w:gridCol w:w="1365"/>
      </w:tblGrid>
      <w:tr w:rsidR="0012413A" w:rsidRPr="000217C6" w:rsidTr="0011350A">
        <w:trPr>
          <w:trHeight w:val="1072"/>
        </w:trPr>
        <w:tc>
          <w:tcPr>
            <w:tcW w:w="1537" w:type="dxa"/>
          </w:tcPr>
          <w:p w:rsidR="0012413A" w:rsidRPr="000217C6" w:rsidRDefault="00B7068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6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42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B7068F">
              <w:rPr>
                <w:color w:val="000000"/>
                <w:sz w:val="24"/>
                <w:szCs w:val="24"/>
                <w:lang w:val="ru-RU"/>
              </w:rPr>
              <w:t>1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>6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54" w:type="dxa"/>
          </w:tcPr>
          <w:p w:rsidR="0012413A" w:rsidRPr="000217C6" w:rsidRDefault="0012413A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Орджон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и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кидзе</w:t>
            </w:r>
          </w:p>
        </w:tc>
        <w:tc>
          <w:tcPr>
            <w:tcW w:w="1504" w:type="dxa"/>
          </w:tcPr>
          <w:p w:rsidR="0012413A" w:rsidRPr="000217C6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437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9B1C5F" w:rsidRPr="000217C6" w:rsidTr="0011350A">
        <w:trPr>
          <w:trHeight w:val="1072"/>
        </w:trPr>
        <w:tc>
          <w:tcPr>
            <w:tcW w:w="1537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42" w:type="dxa"/>
          </w:tcPr>
          <w:p w:rsidR="009B1C5F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54" w:type="dxa"/>
          </w:tcPr>
          <w:p w:rsidR="009B1C5F" w:rsidRPr="000217C6" w:rsidRDefault="009B1C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 xml:space="preserve">     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Дзержи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н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 xml:space="preserve">ского,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во дворе дома №1</w:t>
            </w:r>
            <w:r w:rsidR="00C14E4E">
              <w:rPr>
                <w:color w:val="000000"/>
                <w:sz w:val="24"/>
                <w:szCs w:val="24"/>
                <w:lang w:val="ru-RU"/>
              </w:rPr>
              <w:t>06</w:t>
            </w:r>
          </w:p>
        </w:tc>
        <w:tc>
          <w:tcPr>
            <w:tcW w:w="1504" w:type="dxa"/>
          </w:tcPr>
          <w:p w:rsidR="009B1C5F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437" w:type="dxa"/>
          </w:tcPr>
          <w:p w:rsidR="009B1C5F" w:rsidRPr="000217C6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9B1C5F" w:rsidRPr="000217C6" w:rsidRDefault="009B1C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C14E4E" w:rsidRPr="000217C6" w:rsidTr="0011350A">
        <w:trPr>
          <w:trHeight w:val="1072"/>
        </w:trPr>
        <w:tc>
          <w:tcPr>
            <w:tcW w:w="1537" w:type="dxa"/>
          </w:tcPr>
          <w:p w:rsidR="00C14E4E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164</w:t>
            </w:r>
          </w:p>
        </w:tc>
        <w:tc>
          <w:tcPr>
            <w:tcW w:w="1942" w:type="dxa"/>
          </w:tcPr>
          <w:p w:rsidR="00C14E4E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№164</w:t>
            </w:r>
          </w:p>
        </w:tc>
        <w:tc>
          <w:tcPr>
            <w:tcW w:w="1854" w:type="dxa"/>
          </w:tcPr>
          <w:p w:rsidR="00C14E4E" w:rsidRDefault="00C14E4E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ул. Дружбы Народов, во дворе дома №163</w:t>
            </w:r>
          </w:p>
        </w:tc>
        <w:tc>
          <w:tcPr>
            <w:tcW w:w="1504" w:type="dxa"/>
          </w:tcPr>
          <w:p w:rsidR="00C14E4E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437" w:type="dxa"/>
          </w:tcPr>
          <w:p w:rsidR="00C14E4E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C14E4E" w:rsidRDefault="00C14E4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B45F5F" w:rsidRPr="000217C6" w:rsidTr="0011350A">
        <w:trPr>
          <w:trHeight w:val="1072"/>
        </w:trPr>
        <w:tc>
          <w:tcPr>
            <w:tcW w:w="15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165</w:t>
            </w:r>
          </w:p>
        </w:tc>
        <w:tc>
          <w:tcPr>
            <w:tcW w:w="1942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№165</w:t>
            </w:r>
          </w:p>
        </w:tc>
        <w:tc>
          <w:tcPr>
            <w:tcW w:w="1854" w:type="dxa"/>
          </w:tcPr>
          <w:p w:rsidR="00B45F5F" w:rsidRDefault="00B45F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Совхозная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напротив земельного уч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  <w:lang w:val="ru-RU"/>
              </w:rPr>
              <w:t>стка №23</w:t>
            </w:r>
          </w:p>
        </w:tc>
        <w:tc>
          <w:tcPr>
            <w:tcW w:w="1504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4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B45F5F" w:rsidRPr="000217C6" w:rsidTr="0011350A">
        <w:trPr>
          <w:trHeight w:val="1072"/>
        </w:trPr>
        <w:tc>
          <w:tcPr>
            <w:tcW w:w="15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166</w:t>
            </w:r>
          </w:p>
        </w:tc>
        <w:tc>
          <w:tcPr>
            <w:tcW w:w="1942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№166</w:t>
            </w:r>
          </w:p>
        </w:tc>
        <w:tc>
          <w:tcPr>
            <w:tcW w:w="1854" w:type="dxa"/>
          </w:tcPr>
          <w:p w:rsidR="00B45F5F" w:rsidRDefault="00B45F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г. Ливны,       ул.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Совхозная</w:t>
            </w:r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, напротив земельного уч</w:t>
            </w:r>
            <w:r>
              <w:rPr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стка №23 </w:t>
            </w:r>
          </w:p>
        </w:tc>
        <w:tc>
          <w:tcPr>
            <w:tcW w:w="1504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14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B45F5F" w:rsidRPr="000217C6" w:rsidTr="0011350A">
        <w:trPr>
          <w:trHeight w:val="1072"/>
        </w:trPr>
        <w:tc>
          <w:tcPr>
            <w:tcW w:w="15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167</w:t>
            </w:r>
          </w:p>
        </w:tc>
        <w:tc>
          <w:tcPr>
            <w:tcW w:w="1942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№167</w:t>
            </w:r>
          </w:p>
        </w:tc>
        <w:tc>
          <w:tcPr>
            <w:tcW w:w="1854" w:type="dxa"/>
          </w:tcPr>
          <w:p w:rsidR="00B45F5F" w:rsidRDefault="00B45F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Ленина, во дворе дома №9</w:t>
            </w:r>
          </w:p>
        </w:tc>
        <w:tc>
          <w:tcPr>
            <w:tcW w:w="1504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B45F5F" w:rsidRPr="000217C6" w:rsidTr="0011350A">
        <w:trPr>
          <w:trHeight w:val="1072"/>
        </w:trPr>
        <w:tc>
          <w:tcPr>
            <w:tcW w:w="15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168</w:t>
            </w:r>
          </w:p>
        </w:tc>
        <w:tc>
          <w:tcPr>
            <w:tcW w:w="1942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№168</w:t>
            </w:r>
          </w:p>
        </w:tc>
        <w:tc>
          <w:tcPr>
            <w:tcW w:w="1854" w:type="dxa"/>
          </w:tcPr>
          <w:p w:rsidR="00B45F5F" w:rsidRDefault="00B45F5F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       ул. Поликарп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>ва, во дворе дома №3</w:t>
            </w:r>
          </w:p>
        </w:tc>
        <w:tc>
          <w:tcPr>
            <w:tcW w:w="1504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37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B45F5F" w:rsidRDefault="00B45F5F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  <w:tr w:rsidR="0011712E" w:rsidRPr="000217C6" w:rsidTr="0011350A">
        <w:trPr>
          <w:trHeight w:val="1072"/>
        </w:trPr>
        <w:tc>
          <w:tcPr>
            <w:tcW w:w="1537" w:type="dxa"/>
          </w:tcPr>
          <w:p w:rsidR="0011712E" w:rsidRDefault="0011712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169</w:t>
            </w:r>
          </w:p>
        </w:tc>
        <w:tc>
          <w:tcPr>
            <w:tcW w:w="1942" w:type="dxa"/>
          </w:tcPr>
          <w:p w:rsidR="0011712E" w:rsidRDefault="0011712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№169</w:t>
            </w:r>
          </w:p>
        </w:tc>
        <w:tc>
          <w:tcPr>
            <w:tcW w:w="1854" w:type="dxa"/>
          </w:tcPr>
          <w:p w:rsidR="0011712E" w:rsidRDefault="0011712E" w:rsidP="0072353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г. Ливны, пер. Кирова, во дв</w:t>
            </w:r>
            <w:r>
              <w:rPr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ре дома №2а  </w:t>
            </w:r>
          </w:p>
        </w:tc>
        <w:tc>
          <w:tcPr>
            <w:tcW w:w="1504" w:type="dxa"/>
          </w:tcPr>
          <w:p w:rsidR="0011712E" w:rsidRDefault="00264F0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437" w:type="dxa"/>
          </w:tcPr>
          <w:p w:rsidR="0011712E" w:rsidRDefault="0011712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65" w:type="dxa"/>
          </w:tcPr>
          <w:p w:rsidR="0011712E" w:rsidRDefault="0011712E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597C1B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en-US"/>
        </w:rPr>
      </w:pPr>
      <w:r>
        <w:rPr>
          <w:color w:val="000000"/>
          <w:szCs w:val="28"/>
          <w:lang w:val="ru-RU"/>
        </w:rPr>
        <w:t xml:space="preserve">   </w:t>
      </w:r>
    </w:p>
    <w:p w:rsidR="00CB64C8" w:rsidRDefault="001B09F2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597C1B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color w:val="000000"/>
          <w:szCs w:val="28"/>
          <w:lang w:val="en-US"/>
        </w:rPr>
      </w:pPr>
      <w:r>
        <w:rPr>
          <w:color w:val="000000"/>
          <w:szCs w:val="28"/>
          <w:lang w:val="ru-RU"/>
        </w:rPr>
        <w:t xml:space="preserve">   </w:t>
      </w:r>
    </w:p>
    <w:p w:rsidR="00CB64C8" w:rsidRDefault="00CB64C8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  <w:r>
        <w:rPr>
          <w:color w:val="000000"/>
          <w:szCs w:val="28"/>
          <w:lang w:val="ru-RU"/>
        </w:rPr>
        <w:lastRenderedPageBreak/>
        <w:t>3</w:t>
      </w:r>
      <w:r w:rsidRPr="00455582">
        <w:rPr>
          <w:color w:val="000000"/>
          <w:szCs w:val="28"/>
        </w:rPr>
        <w:t>.</w:t>
      </w:r>
      <w:r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Pr="002652BD">
        <w:rPr>
          <w:szCs w:val="28"/>
        </w:rPr>
        <w:t xml:space="preserve"> за исполнением настоящего постановления возложить на </w:t>
      </w:r>
      <w:r>
        <w:rPr>
          <w:szCs w:val="28"/>
        </w:rPr>
        <w:t xml:space="preserve">           </w:t>
      </w:r>
      <w:r w:rsidRPr="002652BD">
        <w:rPr>
          <w:szCs w:val="28"/>
        </w:rPr>
        <w:t xml:space="preserve">начальника управления муниципального </w:t>
      </w:r>
      <w:r>
        <w:rPr>
          <w:szCs w:val="28"/>
        </w:rPr>
        <w:t>имущества а</w:t>
      </w:r>
      <w:r>
        <w:rPr>
          <w:szCs w:val="28"/>
        </w:rPr>
        <w:t>д</w:t>
      </w:r>
      <w:r>
        <w:rPr>
          <w:szCs w:val="28"/>
        </w:rPr>
        <w:t>министрации города                 Ли</w:t>
      </w:r>
      <w:r>
        <w:rPr>
          <w:szCs w:val="28"/>
        </w:rPr>
        <w:t>в</w:t>
      </w:r>
      <w:r>
        <w:rPr>
          <w:szCs w:val="28"/>
        </w:rPr>
        <w:t>ны.</w:t>
      </w:r>
    </w:p>
    <w:p w:rsidR="00C55DBA" w:rsidRDefault="00C55DBA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92296B" w:rsidRDefault="0092296B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  <w:lang w:val="ru-RU"/>
        </w:rPr>
      </w:pPr>
    </w:p>
    <w:p w:rsidR="00025C61" w:rsidRPr="00CD4D52" w:rsidRDefault="00B7068F" w:rsidP="00597C1B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b/>
          <w:sz w:val="18"/>
          <w:szCs w:val="18"/>
          <w:lang w:val="ru-RU"/>
        </w:rPr>
      </w:pPr>
      <w:r>
        <w:rPr>
          <w:szCs w:val="28"/>
          <w:lang w:val="ru-RU"/>
        </w:rPr>
        <w:t>Глава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  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>
        <w:rPr>
          <w:szCs w:val="28"/>
          <w:lang w:val="ru-RU"/>
        </w:rPr>
        <w:t xml:space="preserve">     С.А. Трубицин</w:t>
      </w:r>
      <w:r w:rsidR="0075402B" w:rsidRPr="00CD4D52">
        <w:rPr>
          <w:sz w:val="18"/>
          <w:szCs w:val="18"/>
          <w:lang w:val="ru-RU"/>
        </w:rPr>
        <w:t xml:space="preserve">                                                                                       </w:t>
      </w:r>
    </w:p>
    <w:p w:rsidR="00ED5C45" w:rsidRDefault="00ED5C45" w:rsidP="00C4307E">
      <w:pPr>
        <w:pStyle w:val="a6"/>
        <w:tabs>
          <w:tab w:val="left" w:pos="0"/>
          <w:tab w:val="left" w:pos="426"/>
        </w:tabs>
        <w:ind w:right="-2" w:firstLine="0"/>
        <w:rPr>
          <w:szCs w:val="28"/>
        </w:rPr>
      </w:pPr>
      <w:r>
        <w:rPr>
          <w:szCs w:val="28"/>
        </w:rPr>
        <w:t xml:space="preserve">                                              </w:t>
      </w:r>
      <w:r w:rsidR="00E449A4">
        <w:rPr>
          <w:szCs w:val="28"/>
        </w:rPr>
        <w:t xml:space="preserve">                           </w:t>
      </w:r>
      <w:r w:rsidR="0075402B">
        <w:rPr>
          <w:szCs w:val="28"/>
          <w:lang w:val="ru-RU"/>
        </w:rPr>
        <w:t xml:space="preserve"> </w:t>
      </w:r>
      <w:r>
        <w:rPr>
          <w:szCs w:val="28"/>
        </w:rPr>
        <w:t xml:space="preserve"> </w:t>
      </w:r>
    </w:p>
    <w:sectPr w:rsidR="00ED5C45" w:rsidSect="00FD5951">
      <w:pgSz w:w="11906" w:h="16838" w:code="9"/>
      <w:pgMar w:top="851" w:right="851" w:bottom="794" w:left="1418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7F" w:rsidRDefault="00990C7F">
      <w:r>
        <w:separator/>
      </w:r>
    </w:p>
  </w:endnote>
  <w:endnote w:type="continuationSeparator" w:id="0">
    <w:p w:rsidR="00990C7F" w:rsidRDefault="00990C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7F" w:rsidRDefault="00990C7F">
      <w:r>
        <w:separator/>
      </w:r>
    </w:p>
  </w:footnote>
  <w:footnote w:type="continuationSeparator" w:id="0">
    <w:p w:rsidR="00990C7F" w:rsidRDefault="00990C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8C6"/>
    <w:rsid w:val="000F7AE8"/>
    <w:rsid w:val="000F7F9A"/>
    <w:rsid w:val="00100150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293A"/>
    <w:rsid w:val="003F2A22"/>
    <w:rsid w:val="003F3F5B"/>
    <w:rsid w:val="003F456B"/>
    <w:rsid w:val="003F4677"/>
    <w:rsid w:val="003F47C5"/>
    <w:rsid w:val="003F4AFD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6221"/>
    <w:rsid w:val="00536389"/>
    <w:rsid w:val="005363FD"/>
    <w:rsid w:val="0053661A"/>
    <w:rsid w:val="00536E20"/>
    <w:rsid w:val="00537808"/>
    <w:rsid w:val="00537B09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97C1B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F0627"/>
    <w:rsid w:val="006F063F"/>
    <w:rsid w:val="006F1070"/>
    <w:rsid w:val="006F1D1F"/>
    <w:rsid w:val="006F23A8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F92"/>
    <w:rsid w:val="00786FD0"/>
    <w:rsid w:val="00787653"/>
    <w:rsid w:val="007900E3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628F"/>
    <w:rsid w:val="007A75EF"/>
    <w:rsid w:val="007B135C"/>
    <w:rsid w:val="007B1665"/>
    <w:rsid w:val="007B16B1"/>
    <w:rsid w:val="007B1891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24F"/>
    <w:rsid w:val="00CA0069"/>
    <w:rsid w:val="00CA08D6"/>
    <w:rsid w:val="00CA0BC1"/>
    <w:rsid w:val="00CA0CA2"/>
    <w:rsid w:val="00CA0D84"/>
    <w:rsid w:val="00CA0DAA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C7B"/>
    <w:rsid w:val="00F03B14"/>
    <w:rsid w:val="00F03BD2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4504"/>
    <w:rsid w:val="00F24C9F"/>
    <w:rsid w:val="00F25434"/>
    <w:rsid w:val="00F254C8"/>
    <w:rsid w:val="00F25755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1FE47-B3E8-4B51-8CD9-F0A890F87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4</TotalTime>
  <Pages>3</Pages>
  <Words>432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3988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2026-01-27T11:40:00Z</cp:lastPrinted>
  <dcterms:created xsi:type="dcterms:W3CDTF">2026-01-28T11:38:00Z</dcterms:created>
  <dcterms:modified xsi:type="dcterms:W3CDTF">2026-01-28T11:38:00Z</dcterms:modified>
</cp:coreProperties>
</file>