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A53" w:rsidRDefault="00D43A53" w:rsidP="00D43A53">
      <w:pPr>
        <w:pStyle w:val="3"/>
        <w:jc w:val="left"/>
        <w:rPr>
          <w:szCs w:val="24"/>
        </w:rPr>
      </w:pPr>
      <w:r>
        <w:rPr>
          <w:szCs w:val="24"/>
        </w:rPr>
        <w:t xml:space="preserve">                                                         </w:t>
      </w:r>
      <w:r w:rsidR="00CE38F3">
        <w:rPr>
          <w:noProof/>
          <w:szCs w:val="24"/>
        </w:rPr>
        <w:drawing>
          <wp:inline distT="0" distB="0" distL="0" distR="0">
            <wp:extent cx="609600" cy="762000"/>
            <wp:effectExtent l="19050" t="0" r="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3A53" w:rsidRDefault="00D43A53" w:rsidP="00D43A53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>РОССИЙСКАЯ ФЕДЕРАЦИЯ</w:t>
      </w:r>
    </w:p>
    <w:p w:rsidR="00D43A53" w:rsidRDefault="00D43A53" w:rsidP="00D43A53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>ОРЛОВСКАЯ ОБЛАСТЬ</w:t>
      </w:r>
    </w:p>
    <w:p w:rsidR="00D43A53" w:rsidRDefault="00D43A53" w:rsidP="00D43A53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>АДМИНИСТРАЦИЯ ГОРОДА ЛИВНЫ</w:t>
      </w:r>
    </w:p>
    <w:p w:rsidR="00D43A53" w:rsidRDefault="00D43A53" w:rsidP="00D43A53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>ПОСТАНОВЛЕНИЕ</w:t>
      </w:r>
    </w:p>
    <w:p w:rsidR="00D43A53" w:rsidRDefault="00D43A53" w:rsidP="00D43A53">
      <w:pPr>
        <w:jc w:val="center"/>
        <w:rPr>
          <w:bCs/>
          <w:shadow/>
          <w:sz w:val="28"/>
          <w:szCs w:val="28"/>
        </w:rPr>
      </w:pPr>
    </w:p>
    <w:p w:rsidR="00D43A53" w:rsidRPr="00F816FC" w:rsidRDefault="005554F9" w:rsidP="00F816FC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от 23 мая </w:t>
      </w:r>
      <w:r w:rsidR="008717E0" w:rsidRPr="009F30B8">
        <w:rPr>
          <w:sz w:val="28"/>
          <w:szCs w:val="28"/>
          <w:u w:val="single"/>
        </w:rPr>
        <w:t>20</w:t>
      </w:r>
      <w:r w:rsidR="00544DF0" w:rsidRPr="009F30B8">
        <w:rPr>
          <w:sz w:val="28"/>
          <w:szCs w:val="28"/>
          <w:u w:val="single"/>
          <w:lang w:val="en-US"/>
        </w:rPr>
        <w:t>2</w:t>
      </w:r>
      <w:r w:rsidR="00C34E47">
        <w:rPr>
          <w:sz w:val="28"/>
          <w:szCs w:val="28"/>
          <w:u w:val="single"/>
        </w:rPr>
        <w:t>5</w:t>
      </w:r>
      <w:r w:rsidR="00D067D6" w:rsidRPr="009F30B8">
        <w:rPr>
          <w:sz w:val="28"/>
          <w:szCs w:val="28"/>
          <w:u w:val="single"/>
        </w:rPr>
        <w:t xml:space="preserve"> </w:t>
      </w:r>
      <w:r w:rsidR="00D43A53" w:rsidRPr="009F30B8">
        <w:rPr>
          <w:sz w:val="28"/>
          <w:szCs w:val="28"/>
          <w:u w:val="single"/>
        </w:rPr>
        <w:t>год</w:t>
      </w:r>
      <w:r w:rsidR="00203295">
        <w:rPr>
          <w:sz w:val="28"/>
          <w:szCs w:val="28"/>
          <w:u w:val="single"/>
        </w:rPr>
        <w:t>а</w:t>
      </w:r>
      <w:r w:rsidR="00D43A53" w:rsidRPr="00F816FC">
        <w:rPr>
          <w:sz w:val="28"/>
          <w:szCs w:val="28"/>
        </w:rPr>
        <w:tab/>
      </w:r>
      <w:r w:rsidR="00D43A53" w:rsidRPr="00F816FC">
        <w:rPr>
          <w:b/>
          <w:sz w:val="28"/>
          <w:szCs w:val="28"/>
        </w:rPr>
        <w:tab/>
      </w:r>
      <w:r w:rsidR="00D43A53" w:rsidRPr="00F816FC">
        <w:rPr>
          <w:sz w:val="28"/>
          <w:szCs w:val="28"/>
        </w:rPr>
        <w:t xml:space="preserve">     </w:t>
      </w:r>
      <w:r w:rsidR="00BC2F1B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</w:t>
      </w:r>
      <w:r w:rsidR="00BC2F1B">
        <w:rPr>
          <w:sz w:val="28"/>
          <w:szCs w:val="28"/>
        </w:rPr>
        <w:t xml:space="preserve"> </w:t>
      </w:r>
      <w:r w:rsidR="00B60E8D">
        <w:rPr>
          <w:sz w:val="28"/>
          <w:szCs w:val="28"/>
        </w:rPr>
        <w:t xml:space="preserve">      </w:t>
      </w:r>
      <w:r w:rsidR="00D43A53" w:rsidRPr="00F816FC">
        <w:rPr>
          <w:sz w:val="28"/>
          <w:szCs w:val="28"/>
        </w:rPr>
        <w:t xml:space="preserve">   </w:t>
      </w:r>
      <w:r w:rsidR="00203295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</w:t>
      </w:r>
      <w:r w:rsidR="00203295">
        <w:rPr>
          <w:sz w:val="28"/>
          <w:szCs w:val="28"/>
        </w:rPr>
        <w:t xml:space="preserve">     </w:t>
      </w:r>
      <w:r w:rsidR="003C54DD">
        <w:rPr>
          <w:sz w:val="28"/>
          <w:szCs w:val="28"/>
        </w:rPr>
        <w:t xml:space="preserve">       </w:t>
      </w:r>
      <w:r w:rsidR="00F302B3">
        <w:rPr>
          <w:sz w:val="28"/>
          <w:szCs w:val="28"/>
        </w:rPr>
        <w:t>№_</w:t>
      </w:r>
      <w:r w:rsidRPr="005554F9">
        <w:rPr>
          <w:sz w:val="28"/>
          <w:szCs w:val="28"/>
          <w:u w:val="single"/>
        </w:rPr>
        <w:t>341</w:t>
      </w:r>
      <w:r w:rsidR="00F302B3">
        <w:rPr>
          <w:sz w:val="28"/>
          <w:szCs w:val="28"/>
        </w:rPr>
        <w:t xml:space="preserve"> </w:t>
      </w:r>
      <w:r w:rsidR="00D43A53" w:rsidRPr="00F816FC">
        <w:rPr>
          <w:sz w:val="28"/>
          <w:szCs w:val="28"/>
        </w:rPr>
        <w:t xml:space="preserve">  </w:t>
      </w:r>
      <w:r w:rsidR="00BC2F1B">
        <w:rPr>
          <w:sz w:val="28"/>
          <w:szCs w:val="28"/>
          <w:lang w:val="en-US"/>
        </w:rPr>
        <w:t xml:space="preserve">         </w:t>
      </w:r>
    </w:p>
    <w:p w:rsidR="00D43A53" w:rsidRPr="00F816FC" w:rsidRDefault="00D43A53" w:rsidP="00F816FC">
      <w:pPr>
        <w:ind w:firstLine="709"/>
        <w:jc w:val="both"/>
        <w:rPr>
          <w:sz w:val="28"/>
          <w:szCs w:val="28"/>
        </w:rPr>
      </w:pPr>
      <w:r w:rsidRPr="00F816FC">
        <w:rPr>
          <w:sz w:val="28"/>
          <w:szCs w:val="28"/>
        </w:rPr>
        <w:t xml:space="preserve"> г. Ливны</w:t>
      </w:r>
    </w:p>
    <w:p w:rsidR="00CD0E56" w:rsidRPr="00F816FC" w:rsidRDefault="002E1071" w:rsidP="00F816FC">
      <w:pPr>
        <w:ind w:firstLine="708"/>
        <w:jc w:val="both"/>
        <w:rPr>
          <w:sz w:val="28"/>
          <w:szCs w:val="28"/>
        </w:rPr>
      </w:pPr>
      <w:r w:rsidRPr="00F816FC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749CE" w:rsidRDefault="009362F6" w:rsidP="00F816FC">
      <w:pPr>
        <w:jc w:val="both"/>
        <w:rPr>
          <w:sz w:val="28"/>
          <w:szCs w:val="28"/>
        </w:rPr>
      </w:pPr>
      <w:r w:rsidRPr="00F816FC">
        <w:rPr>
          <w:sz w:val="28"/>
          <w:szCs w:val="28"/>
        </w:rPr>
        <w:t xml:space="preserve">Об утверждении </w:t>
      </w:r>
      <w:r w:rsidR="00402D11" w:rsidRPr="00F816FC">
        <w:rPr>
          <w:sz w:val="28"/>
          <w:szCs w:val="28"/>
        </w:rPr>
        <w:t>к</w:t>
      </w:r>
      <w:r w:rsidR="00C338DD" w:rsidRPr="00F816FC">
        <w:rPr>
          <w:sz w:val="28"/>
          <w:szCs w:val="28"/>
        </w:rPr>
        <w:t>омплексного плана</w:t>
      </w:r>
      <w:r w:rsidR="00A5773B" w:rsidRPr="00F816FC">
        <w:rPr>
          <w:sz w:val="28"/>
          <w:szCs w:val="28"/>
        </w:rPr>
        <w:t xml:space="preserve"> </w:t>
      </w:r>
    </w:p>
    <w:p w:rsidR="003749CE" w:rsidRDefault="00740F07" w:rsidP="00F816FC">
      <w:pPr>
        <w:jc w:val="both"/>
        <w:rPr>
          <w:sz w:val="28"/>
          <w:szCs w:val="28"/>
        </w:rPr>
      </w:pPr>
      <w:r w:rsidRPr="00F816FC">
        <w:rPr>
          <w:sz w:val="28"/>
          <w:szCs w:val="28"/>
        </w:rPr>
        <w:t>п</w:t>
      </w:r>
      <w:r w:rsidR="009362F6" w:rsidRPr="00F816FC">
        <w:rPr>
          <w:sz w:val="28"/>
          <w:szCs w:val="28"/>
        </w:rPr>
        <w:t>одготовки</w:t>
      </w:r>
      <w:r w:rsidRPr="00F816FC">
        <w:rPr>
          <w:sz w:val="28"/>
          <w:szCs w:val="28"/>
        </w:rPr>
        <w:t xml:space="preserve"> </w:t>
      </w:r>
      <w:r w:rsidR="003749CE" w:rsidRPr="00F816FC">
        <w:rPr>
          <w:sz w:val="28"/>
          <w:szCs w:val="28"/>
        </w:rPr>
        <w:t xml:space="preserve">объектов </w:t>
      </w:r>
    </w:p>
    <w:p w:rsidR="00A5773B" w:rsidRPr="00F816FC" w:rsidRDefault="003749CE" w:rsidP="00F816FC">
      <w:pPr>
        <w:jc w:val="both"/>
        <w:rPr>
          <w:sz w:val="28"/>
          <w:szCs w:val="28"/>
        </w:rPr>
      </w:pPr>
      <w:r w:rsidRPr="00F816FC">
        <w:rPr>
          <w:sz w:val="28"/>
          <w:szCs w:val="28"/>
        </w:rPr>
        <w:t>жилищно-коммунального</w:t>
      </w:r>
      <w:r w:rsidRPr="003749CE">
        <w:rPr>
          <w:sz w:val="28"/>
          <w:szCs w:val="28"/>
        </w:rPr>
        <w:t xml:space="preserve"> </w:t>
      </w:r>
      <w:r w:rsidRPr="00F816FC">
        <w:rPr>
          <w:sz w:val="28"/>
          <w:szCs w:val="28"/>
        </w:rPr>
        <w:t>хозяйства и</w:t>
      </w:r>
    </w:p>
    <w:p w:rsidR="00C338DD" w:rsidRPr="00F816FC" w:rsidRDefault="003749CE" w:rsidP="00F816FC">
      <w:pPr>
        <w:jc w:val="both"/>
        <w:rPr>
          <w:sz w:val="28"/>
          <w:szCs w:val="28"/>
        </w:rPr>
      </w:pPr>
      <w:r w:rsidRPr="00F816FC">
        <w:rPr>
          <w:sz w:val="28"/>
          <w:szCs w:val="28"/>
        </w:rPr>
        <w:t>топливно-энергетического комплекса</w:t>
      </w:r>
    </w:p>
    <w:p w:rsidR="009362F6" w:rsidRPr="00F816FC" w:rsidRDefault="00D155A7" w:rsidP="00F816FC">
      <w:pPr>
        <w:jc w:val="both"/>
        <w:rPr>
          <w:sz w:val="28"/>
          <w:szCs w:val="28"/>
        </w:rPr>
      </w:pPr>
      <w:r w:rsidRPr="00F816FC">
        <w:rPr>
          <w:sz w:val="28"/>
          <w:szCs w:val="28"/>
        </w:rPr>
        <w:t xml:space="preserve">города </w:t>
      </w:r>
      <w:r w:rsidR="009362F6" w:rsidRPr="00F816FC">
        <w:rPr>
          <w:sz w:val="28"/>
          <w:szCs w:val="28"/>
        </w:rPr>
        <w:t xml:space="preserve">Ливны  </w:t>
      </w:r>
      <w:r w:rsidR="003749CE" w:rsidRPr="00F816FC">
        <w:rPr>
          <w:sz w:val="28"/>
          <w:szCs w:val="28"/>
        </w:rPr>
        <w:t>к отопительному</w:t>
      </w:r>
    </w:p>
    <w:p w:rsidR="009362F6" w:rsidRPr="00F816FC" w:rsidRDefault="004C2AB4" w:rsidP="00F816FC">
      <w:pPr>
        <w:jc w:val="both"/>
        <w:rPr>
          <w:sz w:val="28"/>
          <w:szCs w:val="28"/>
        </w:rPr>
      </w:pPr>
      <w:r w:rsidRPr="00F816FC">
        <w:rPr>
          <w:sz w:val="28"/>
          <w:szCs w:val="28"/>
        </w:rPr>
        <w:t>сезону</w:t>
      </w:r>
      <w:r w:rsidR="008717E0" w:rsidRPr="00F816FC">
        <w:rPr>
          <w:sz w:val="28"/>
          <w:szCs w:val="28"/>
        </w:rPr>
        <w:t xml:space="preserve"> 20</w:t>
      </w:r>
      <w:r w:rsidR="00544DF0" w:rsidRPr="00F816FC">
        <w:rPr>
          <w:sz w:val="28"/>
          <w:szCs w:val="28"/>
        </w:rPr>
        <w:t>2</w:t>
      </w:r>
      <w:r w:rsidR="00C34E47">
        <w:rPr>
          <w:sz w:val="28"/>
          <w:szCs w:val="28"/>
        </w:rPr>
        <w:t>5</w:t>
      </w:r>
      <w:r w:rsidR="008717E0" w:rsidRPr="00F816FC">
        <w:rPr>
          <w:sz w:val="28"/>
          <w:szCs w:val="28"/>
        </w:rPr>
        <w:t>-202</w:t>
      </w:r>
      <w:r w:rsidR="00C34E47">
        <w:rPr>
          <w:sz w:val="28"/>
          <w:szCs w:val="28"/>
        </w:rPr>
        <w:t>6</w:t>
      </w:r>
      <w:r w:rsidR="003749CE">
        <w:rPr>
          <w:sz w:val="28"/>
          <w:szCs w:val="28"/>
        </w:rPr>
        <w:t xml:space="preserve"> </w:t>
      </w:r>
      <w:r w:rsidR="00D155A7" w:rsidRPr="00F816FC">
        <w:rPr>
          <w:sz w:val="28"/>
          <w:szCs w:val="28"/>
        </w:rPr>
        <w:t>годов</w:t>
      </w:r>
    </w:p>
    <w:p w:rsidR="00D155A7" w:rsidRPr="00F816FC" w:rsidRDefault="00D155A7" w:rsidP="00F816FC">
      <w:pPr>
        <w:jc w:val="both"/>
        <w:rPr>
          <w:sz w:val="28"/>
          <w:szCs w:val="28"/>
        </w:rPr>
      </w:pPr>
    </w:p>
    <w:p w:rsidR="00D660A3" w:rsidRPr="00F816FC" w:rsidRDefault="002B4AB8" w:rsidP="00AF4C51">
      <w:pPr>
        <w:jc w:val="both"/>
        <w:rPr>
          <w:sz w:val="28"/>
          <w:szCs w:val="28"/>
        </w:rPr>
      </w:pPr>
      <w:r w:rsidRPr="00F816FC">
        <w:rPr>
          <w:sz w:val="28"/>
          <w:szCs w:val="28"/>
        </w:rPr>
        <w:t xml:space="preserve">         </w:t>
      </w:r>
      <w:r w:rsidR="00402D11" w:rsidRPr="00F816FC">
        <w:rPr>
          <w:sz w:val="28"/>
          <w:szCs w:val="28"/>
        </w:rPr>
        <w:t>Во исполнение п</w:t>
      </w:r>
      <w:r w:rsidR="00740F07" w:rsidRPr="00F816FC">
        <w:rPr>
          <w:sz w:val="28"/>
          <w:szCs w:val="28"/>
        </w:rPr>
        <w:t>остановления Правительства Орловской области от 10 мая 2011 года № 144 «</w:t>
      </w:r>
      <w:r w:rsidR="00677E9F" w:rsidRPr="00F816FC">
        <w:rPr>
          <w:sz w:val="28"/>
          <w:szCs w:val="28"/>
        </w:rPr>
        <w:t>Об утверждении Порядка ежегодной подготовки и проведения отопительного сезона в Орловской области</w:t>
      </w:r>
      <w:r w:rsidR="00740F07" w:rsidRPr="00F816FC">
        <w:rPr>
          <w:sz w:val="28"/>
          <w:szCs w:val="28"/>
        </w:rPr>
        <w:t>», в</w:t>
      </w:r>
      <w:r w:rsidR="003A256E" w:rsidRPr="00F816FC">
        <w:rPr>
          <w:sz w:val="28"/>
          <w:szCs w:val="28"/>
        </w:rPr>
        <w:t xml:space="preserve"> целях  координации деятельности органов местного самоуправления, организаций жилищно-коммунального</w:t>
      </w:r>
      <w:r w:rsidR="0068023F" w:rsidRPr="00F816FC">
        <w:rPr>
          <w:sz w:val="28"/>
          <w:szCs w:val="28"/>
        </w:rPr>
        <w:t xml:space="preserve"> хозяйства</w:t>
      </w:r>
      <w:r w:rsidR="003A256E" w:rsidRPr="00F816FC">
        <w:rPr>
          <w:sz w:val="28"/>
          <w:szCs w:val="28"/>
        </w:rPr>
        <w:t xml:space="preserve"> и топл</w:t>
      </w:r>
      <w:r w:rsidR="00E27E55" w:rsidRPr="00F816FC">
        <w:rPr>
          <w:sz w:val="28"/>
          <w:szCs w:val="28"/>
        </w:rPr>
        <w:t xml:space="preserve">ивно-энергетического комплекса </w:t>
      </w:r>
      <w:r w:rsidR="003A256E" w:rsidRPr="00F816FC">
        <w:rPr>
          <w:sz w:val="28"/>
          <w:szCs w:val="28"/>
        </w:rPr>
        <w:t>города Ливны при решении вопросов, связанных с подготовкой объектов жилищно-коммунального</w:t>
      </w:r>
      <w:r w:rsidR="0068023F" w:rsidRPr="00F816FC">
        <w:rPr>
          <w:sz w:val="28"/>
          <w:szCs w:val="28"/>
        </w:rPr>
        <w:t xml:space="preserve"> хозяйства</w:t>
      </w:r>
      <w:r w:rsidR="003A256E" w:rsidRPr="00F816FC">
        <w:rPr>
          <w:sz w:val="28"/>
          <w:szCs w:val="28"/>
        </w:rPr>
        <w:t xml:space="preserve"> и топливно-энергетического комплекса к очередному осенне-зимнему периоду и обеспечением их устойчивого функционирования в период прохождения отопительного сезона</w:t>
      </w:r>
      <w:r w:rsidR="00740F07" w:rsidRPr="00F816FC">
        <w:rPr>
          <w:sz w:val="28"/>
          <w:szCs w:val="28"/>
        </w:rPr>
        <w:t>, а также обеспечения жителей города жилищно-коммунальными услугами, отвечающими стандартам качества, создания экономического механизма, ст</w:t>
      </w:r>
      <w:r w:rsidR="00740F07" w:rsidRPr="00F816FC">
        <w:rPr>
          <w:sz w:val="28"/>
          <w:szCs w:val="28"/>
        </w:rPr>
        <w:t>и</w:t>
      </w:r>
      <w:r w:rsidR="00740F07" w:rsidRPr="00F816FC">
        <w:rPr>
          <w:sz w:val="28"/>
          <w:szCs w:val="28"/>
        </w:rPr>
        <w:t>мулирующего эффективное использование энергетических и материальных р</w:t>
      </w:r>
      <w:r w:rsidR="00740F07" w:rsidRPr="00F816FC">
        <w:rPr>
          <w:sz w:val="28"/>
          <w:szCs w:val="28"/>
        </w:rPr>
        <w:t>е</w:t>
      </w:r>
      <w:r w:rsidR="00740F07" w:rsidRPr="00F816FC">
        <w:rPr>
          <w:sz w:val="28"/>
          <w:szCs w:val="28"/>
        </w:rPr>
        <w:t>сурсов, сокращения нерационального потребления коммунальных у</w:t>
      </w:r>
      <w:r w:rsidR="00740F07" w:rsidRPr="00F816FC">
        <w:rPr>
          <w:sz w:val="28"/>
          <w:szCs w:val="28"/>
        </w:rPr>
        <w:t>с</w:t>
      </w:r>
      <w:r w:rsidR="0068023F" w:rsidRPr="00F816FC">
        <w:rPr>
          <w:sz w:val="28"/>
          <w:szCs w:val="28"/>
        </w:rPr>
        <w:t>луг</w:t>
      </w:r>
      <w:r w:rsidR="008717E0" w:rsidRPr="00F816FC">
        <w:rPr>
          <w:sz w:val="28"/>
          <w:szCs w:val="28"/>
        </w:rPr>
        <w:t>,</w:t>
      </w:r>
      <w:r w:rsidR="0068023F" w:rsidRPr="00F816FC">
        <w:rPr>
          <w:sz w:val="28"/>
          <w:szCs w:val="28"/>
        </w:rPr>
        <w:t xml:space="preserve"> </w:t>
      </w:r>
      <w:r w:rsidR="00203295">
        <w:rPr>
          <w:sz w:val="28"/>
          <w:szCs w:val="28"/>
        </w:rPr>
        <w:t>администрация города</w:t>
      </w:r>
      <w:r w:rsidR="00D43A53" w:rsidRPr="00F816FC">
        <w:rPr>
          <w:sz w:val="28"/>
          <w:szCs w:val="28"/>
        </w:rPr>
        <w:t xml:space="preserve">  </w:t>
      </w:r>
      <w:r w:rsidR="00677E9F" w:rsidRPr="00F816FC">
        <w:rPr>
          <w:sz w:val="28"/>
          <w:szCs w:val="28"/>
        </w:rPr>
        <w:t>п о с т а н о в л я е т:</w:t>
      </w:r>
    </w:p>
    <w:p w:rsidR="00740F07" w:rsidRPr="00F816FC" w:rsidRDefault="00F13654" w:rsidP="00F136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</w:t>
      </w:r>
      <w:r w:rsidR="00D067D6">
        <w:rPr>
          <w:sz w:val="28"/>
          <w:szCs w:val="28"/>
        </w:rPr>
        <w:t xml:space="preserve"> </w:t>
      </w:r>
      <w:r w:rsidR="00402D11" w:rsidRPr="00F816FC">
        <w:rPr>
          <w:sz w:val="28"/>
          <w:szCs w:val="28"/>
        </w:rPr>
        <w:t>Утвердить к</w:t>
      </w:r>
      <w:r w:rsidR="00740F07" w:rsidRPr="00F816FC">
        <w:rPr>
          <w:sz w:val="28"/>
          <w:szCs w:val="28"/>
        </w:rPr>
        <w:t>омплексный план подготовки  объектов жилищно-коммунального хозяйства и топли</w:t>
      </w:r>
      <w:r w:rsidR="00BB1C8D" w:rsidRPr="00F816FC">
        <w:rPr>
          <w:sz w:val="28"/>
          <w:szCs w:val="28"/>
        </w:rPr>
        <w:t>вно-энергетического комплекса города</w:t>
      </w:r>
      <w:r w:rsidR="00C25D5E" w:rsidRPr="00F816FC">
        <w:rPr>
          <w:sz w:val="28"/>
          <w:szCs w:val="28"/>
        </w:rPr>
        <w:t xml:space="preserve"> </w:t>
      </w:r>
      <w:r w:rsidR="00740F07" w:rsidRPr="00F816FC">
        <w:rPr>
          <w:sz w:val="28"/>
          <w:szCs w:val="28"/>
        </w:rPr>
        <w:t>Л</w:t>
      </w:r>
      <w:r w:rsidR="008717E0" w:rsidRPr="00F816FC">
        <w:rPr>
          <w:sz w:val="28"/>
          <w:szCs w:val="28"/>
        </w:rPr>
        <w:t>ивны к отопительному сезону 202</w:t>
      </w:r>
      <w:r w:rsidR="007F2938">
        <w:rPr>
          <w:sz w:val="28"/>
          <w:szCs w:val="28"/>
        </w:rPr>
        <w:t>5</w:t>
      </w:r>
      <w:r w:rsidR="00544DF0" w:rsidRPr="00F816FC">
        <w:rPr>
          <w:sz w:val="28"/>
          <w:szCs w:val="28"/>
        </w:rPr>
        <w:t>-202</w:t>
      </w:r>
      <w:r w:rsidR="007F2938">
        <w:rPr>
          <w:sz w:val="28"/>
          <w:szCs w:val="28"/>
        </w:rPr>
        <w:t>6</w:t>
      </w:r>
      <w:r w:rsidR="00CB4B3F" w:rsidRPr="00F816FC">
        <w:rPr>
          <w:sz w:val="28"/>
          <w:szCs w:val="28"/>
        </w:rPr>
        <w:t xml:space="preserve"> </w:t>
      </w:r>
      <w:r w:rsidR="00D155A7" w:rsidRPr="00F816FC">
        <w:rPr>
          <w:sz w:val="28"/>
          <w:szCs w:val="28"/>
        </w:rPr>
        <w:t>годов</w:t>
      </w:r>
      <w:r w:rsidR="00740F07" w:rsidRPr="00F816FC">
        <w:rPr>
          <w:sz w:val="28"/>
          <w:szCs w:val="28"/>
        </w:rPr>
        <w:t xml:space="preserve"> (приложение</w:t>
      </w:r>
      <w:r w:rsidR="00927A82" w:rsidRPr="00F816FC">
        <w:rPr>
          <w:sz w:val="28"/>
          <w:szCs w:val="28"/>
        </w:rPr>
        <w:t xml:space="preserve"> 1</w:t>
      </w:r>
      <w:r w:rsidR="00740F07" w:rsidRPr="00F816FC">
        <w:rPr>
          <w:sz w:val="28"/>
          <w:szCs w:val="28"/>
        </w:rPr>
        <w:t>).</w:t>
      </w:r>
    </w:p>
    <w:p w:rsidR="00E27E55" w:rsidRPr="00F816FC" w:rsidRDefault="00F13654" w:rsidP="00F136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</w:t>
      </w:r>
      <w:r w:rsidR="00D067D6">
        <w:rPr>
          <w:sz w:val="28"/>
          <w:szCs w:val="28"/>
        </w:rPr>
        <w:t xml:space="preserve"> </w:t>
      </w:r>
      <w:r w:rsidR="00BB1C8D" w:rsidRPr="00F816FC">
        <w:rPr>
          <w:sz w:val="28"/>
          <w:szCs w:val="28"/>
        </w:rPr>
        <w:t>Утвердить</w:t>
      </w:r>
      <w:r w:rsidR="00402D11" w:rsidRPr="00F816FC">
        <w:rPr>
          <w:sz w:val="28"/>
          <w:szCs w:val="28"/>
        </w:rPr>
        <w:t xml:space="preserve"> п</w:t>
      </w:r>
      <w:r w:rsidR="00D155A7" w:rsidRPr="00F816FC">
        <w:rPr>
          <w:sz w:val="28"/>
          <w:szCs w:val="28"/>
        </w:rPr>
        <w:t>лан-график подготовки жилищно – коммунального хозяйства</w:t>
      </w:r>
      <w:r w:rsidR="00BB1C8D" w:rsidRPr="00F816FC">
        <w:rPr>
          <w:sz w:val="28"/>
          <w:szCs w:val="28"/>
        </w:rPr>
        <w:t xml:space="preserve"> города Ливны к отопительному се</w:t>
      </w:r>
      <w:r w:rsidR="00544DF0" w:rsidRPr="00F816FC">
        <w:rPr>
          <w:sz w:val="28"/>
          <w:szCs w:val="28"/>
        </w:rPr>
        <w:t>зону 202</w:t>
      </w:r>
      <w:r w:rsidR="007F2938">
        <w:rPr>
          <w:sz w:val="28"/>
          <w:szCs w:val="28"/>
        </w:rPr>
        <w:t>5</w:t>
      </w:r>
      <w:r w:rsidR="00703DDB" w:rsidRPr="00F816FC">
        <w:rPr>
          <w:sz w:val="28"/>
          <w:szCs w:val="28"/>
        </w:rPr>
        <w:t>-</w:t>
      </w:r>
      <w:r w:rsidR="00544DF0" w:rsidRPr="00F816FC">
        <w:rPr>
          <w:sz w:val="28"/>
          <w:szCs w:val="28"/>
        </w:rPr>
        <w:t>202</w:t>
      </w:r>
      <w:r w:rsidR="007F2938">
        <w:rPr>
          <w:sz w:val="28"/>
          <w:szCs w:val="28"/>
        </w:rPr>
        <w:t>6</w:t>
      </w:r>
      <w:r w:rsidR="00D155A7" w:rsidRPr="00F816FC">
        <w:rPr>
          <w:sz w:val="28"/>
          <w:szCs w:val="28"/>
        </w:rPr>
        <w:t xml:space="preserve"> годов</w:t>
      </w:r>
      <w:r w:rsidR="00BB1C8D" w:rsidRPr="00F816FC">
        <w:rPr>
          <w:sz w:val="28"/>
          <w:szCs w:val="28"/>
        </w:rPr>
        <w:t xml:space="preserve"> (приложение 2)</w:t>
      </w:r>
      <w:r w:rsidR="00D155A7" w:rsidRPr="00F816FC">
        <w:rPr>
          <w:sz w:val="28"/>
          <w:szCs w:val="28"/>
        </w:rPr>
        <w:t>.</w:t>
      </w:r>
    </w:p>
    <w:p w:rsidR="00D155A7" w:rsidRPr="00F816FC" w:rsidRDefault="00F13654" w:rsidP="00F136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</w:t>
      </w:r>
      <w:r w:rsidR="00D067D6">
        <w:rPr>
          <w:sz w:val="28"/>
          <w:szCs w:val="28"/>
        </w:rPr>
        <w:t xml:space="preserve">  </w:t>
      </w:r>
      <w:r w:rsidR="00D155A7" w:rsidRPr="00F816FC">
        <w:rPr>
          <w:sz w:val="28"/>
          <w:szCs w:val="28"/>
        </w:rPr>
        <w:t xml:space="preserve">Управлению жилищно – коммунального хозяйства </w:t>
      </w:r>
      <w:r w:rsidR="00CB4B3F" w:rsidRPr="00F816FC">
        <w:rPr>
          <w:sz w:val="28"/>
          <w:szCs w:val="28"/>
        </w:rPr>
        <w:t xml:space="preserve">администрации города </w:t>
      </w:r>
      <w:r w:rsidR="00D155A7" w:rsidRPr="00F816FC">
        <w:rPr>
          <w:sz w:val="28"/>
          <w:szCs w:val="28"/>
        </w:rPr>
        <w:t xml:space="preserve"> пред</w:t>
      </w:r>
      <w:r w:rsidR="0068023F" w:rsidRPr="00F816FC">
        <w:rPr>
          <w:sz w:val="28"/>
          <w:szCs w:val="28"/>
        </w:rPr>
        <w:t>ставить утвержденные комплексный</w:t>
      </w:r>
      <w:r w:rsidR="00D155A7" w:rsidRPr="00F816FC">
        <w:rPr>
          <w:sz w:val="28"/>
          <w:szCs w:val="28"/>
        </w:rPr>
        <w:t xml:space="preserve"> план и план график в Депа</w:t>
      </w:r>
      <w:r w:rsidR="00D43A53" w:rsidRPr="00F816FC">
        <w:rPr>
          <w:sz w:val="28"/>
          <w:szCs w:val="28"/>
        </w:rPr>
        <w:t xml:space="preserve">ртамент </w:t>
      </w:r>
      <w:r w:rsidR="00164831">
        <w:rPr>
          <w:sz w:val="28"/>
          <w:szCs w:val="28"/>
        </w:rPr>
        <w:t>жилищно-коммунального хозяйства, топливно-энергетического комплекса и энергосбережения Орловской области</w:t>
      </w:r>
      <w:r w:rsidR="0097440A">
        <w:rPr>
          <w:sz w:val="28"/>
          <w:szCs w:val="28"/>
        </w:rPr>
        <w:t>.</w:t>
      </w:r>
    </w:p>
    <w:p w:rsidR="00F13654" w:rsidRDefault="007F2938" w:rsidP="00F136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13654">
        <w:rPr>
          <w:sz w:val="28"/>
          <w:szCs w:val="28"/>
        </w:rPr>
        <w:t xml:space="preserve">  </w:t>
      </w:r>
      <w:r w:rsidR="003749CE">
        <w:rPr>
          <w:sz w:val="28"/>
          <w:szCs w:val="28"/>
        </w:rPr>
        <w:t xml:space="preserve">  </w:t>
      </w:r>
      <w:r w:rsidR="00F13654">
        <w:rPr>
          <w:sz w:val="28"/>
          <w:szCs w:val="28"/>
        </w:rPr>
        <w:t>4.</w:t>
      </w:r>
      <w:r w:rsidR="00D067D6">
        <w:rPr>
          <w:sz w:val="28"/>
          <w:szCs w:val="28"/>
        </w:rPr>
        <w:t xml:space="preserve"> </w:t>
      </w:r>
      <w:r w:rsidR="009C3A29" w:rsidRPr="00F816FC">
        <w:rPr>
          <w:sz w:val="28"/>
          <w:szCs w:val="28"/>
        </w:rPr>
        <w:t>Р</w:t>
      </w:r>
      <w:r w:rsidR="00740F07" w:rsidRPr="00F816FC">
        <w:rPr>
          <w:sz w:val="28"/>
          <w:szCs w:val="28"/>
        </w:rPr>
        <w:t xml:space="preserve">азместить </w:t>
      </w:r>
      <w:r w:rsidR="009C3A29" w:rsidRPr="00F816FC">
        <w:rPr>
          <w:sz w:val="28"/>
          <w:szCs w:val="28"/>
        </w:rPr>
        <w:t xml:space="preserve">настоящее постановление </w:t>
      </w:r>
      <w:r w:rsidR="00740F07" w:rsidRPr="00F816FC">
        <w:rPr>
          <w:sz w:val="28"/>
          <w:szCs w:val="28"/>
        </w:rPr>
        <w:t xml:space="preserve">на </w:t>
      </w:r>
      <w:r w:rsidR="00523CC0" w:rsidRPr="00F816FC">
        <w:rPr>
          <w:sz w:val="28"/>
          <w:szCs w:val="28"/>
        </w:rPr>
        <w:t>официальном сайте администрации</w:t>
      </w:r>
      <w:r w:rsidR="00F13654">
        <w:rPr>
          <w:sz w:val="28"/>
          <w:szCs w:val="28"/>
        </w:rPr>
        <w:t xml:space="preserve"> </w:t>
      </w:r>
      <w:r w:rsidR="00F13654" w:rsidRPr="00F816FC">
        <w:rPr>
          <w:sz w:val="28"/>
          <w:szCs w:val="28"/>
        </w:rPr>
        <w:t>города Ливны</w:t>
      </w:r>
      <w:r w:rsidR="0035362A">
        <w:rPr>
          <w:sz w:val="28"/>
          <w:szCs w:val="28"/>
        </w:rPr>
        <w:t>.</w:t>
      </w:r>
    </w:p>
    <w:p w:rsidR="00F13654" w:rsidRDefault="00F13654" w:rsidP="00F1365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5.</w:t>
      </w:r>
      <w:r w:rsidR="00D067D6">
        <w:rPr>
          <w:sz w:val="28"/>
          <w:szCs w:val="28"/>
        </w:rPr>
        <w:t xml:space="preserve"> </w:t>
      </w:r>
      <w:r w:rsidRPr="00F816FC">
        <w:rPr>
          <w:sz w:val="28"/>
          <w:szCs w:val="28"/>
        </w:rPr>
        <w:t>Контроль за исполнением настоящего постановления возложить на</w:t>
      </w:r>
      <w:r>
        <w:rPr>
          <w:sz w:val="28"/>
          <w:szCs w:val="28"/>
        </w:rPr>
        <w:t xml:space="preserve"> з</w:t>
      </w:r>
      <w:r w:rsidRPr="00F816FC">
        <w:rPr>
          <w:sz w:val="28"/>
          <w:szCs w:val="28"/>
        </w:rPr>
        <w:t xml:space="preserve">аместителя главы администрации города по жилищно-коммунальному </w:t>
      </w:r>
      <w:r>
        <w:rPr>
          <w:sz w:val="28"/>
          <w:szCs w:val="28"/>
        </w:rPr>
        <w:t>х</w:t>
      </w:r>
      <w:r w:rsidRPr="00F816FC">
        <w:rPr>
          <w:sz w:val="28"/>
          <w:szCs w:val="28"/>
        </w:rPr>
        <w:t>озяйству и строительству.</w:t>
      </w:r>
    </w:p>
    <w:p w:rsidR="00F13654" w:rsidRDefault="00F13654" w:rsidP="00F13654">
      <w:pPr>
        <w:ind w:right="-567"/>
        <w:jc w:val="both"/>
        <w:rPr>
          <w:sz w:val="28"/>
          <w:szCs w:val="28"/>
        </w:rPr>
      </w:pPr>
    </w:p>
    <w:p w:rsidR="007F2938" w:rsidRDefault="007F2938" w:rsidP="007F2938">
      <w:pPr>
        <w:ind w:right="-567"/>
        <w:jc w:val="both"/>
        <w:rPr>
          <w:sz w:val="28"/>
          <w:szCs w:val="28"/>
        </w:rPr>
      </w:pPr>
    </w:p>
    <w:p w:rsidR="007F2938" w:rsidRDefault="007F2938" w:rsidP="007F2938">
      <w:pPr>
        <w:ind w:right="-567"/>
        <w:jc w:val="both"/>
        <w:rPr>
          <w:sz w:val="28"/>
          <w:szCs w:val="28"/>
        </w:rPr>
      </w:pPr>
    </w:p>
    <w:p w:rsidR="007F2938" w:rsidRDefault="007F2938" w:rsidP="007F2938">
      <w:pPr>
        <w:ind w:right="-567"/>
        <w:jc w:val="both"/>
        <w:rPr>
          <w:sz w:val="28"/>
          <w:szCs w:val="28"/>
        </w:rPr>
      </w:pPr>
    </w:p>
    <w:p w:rsidR="007F2938" w:rsidRDefault="007F2938" w:rsidP="007F2938">
      <w:pPr>
        <w:ind w:right="-567"/>
        <w:jc w:val="both"/>
        <w:rPr>
          <w:sz w:val="28"/>
          <w:szCs w:val="28"/>
        </w:rPr>
      </w:pPr>
    </w:p>
    <w:p w:rsidR="007F2938" w:rsidRDefault="007F2938" w:rsidP="007F2938">
      <w:pPr>
        <w:ind w:right="-567"/>
        <w:jc w:val="both"/>
        <w:rPr>
          <w:sz w:val="28"/>
          <w:szCs w:val="28"/>
        </w:rPr>
      </w:pPr>
    </w:p>
    <w:p w:rsidR="007F2938" w:rsidRDefault="00D067D6" w:rsidP="007F2938">
      <w:pPr>
        <w:ind w:righ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F2938">
        <w:rPr>
          <w:sz w:val="28"/>
          <w:szCs w:val="28"/>
        </w:rPr>
        <w:t xml:space="preserve">Исполняющий обязанности </w:t>
      </w:r>
      <w:r w:rsidR="00F13654">
        <w:rPr>
          <w:sz w:val="28"/>
          <w:szCs w:val="28"/>
        </w:rPr>
        <w:t xml:space="preserve"> </w:t>
      </w:r>
    </w:p>
    <w:p w:rsidR="00F13654" w:rsidRPr="00F816FC" w:rsidRDefault="007F2938" w:rsidP="007F2938">
      <w:pPr>
        <w:ind w:righ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</w:t>
      </w:r>
      <w:r w:rsidR="00F13654" w:rsidRPr="00F816FC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D067D6">
        <w:rPr>
          <w:sz w:val="28"/>
          <w:szCs w:val="28"/>
        </w:rPr>
        <w:t xml:space="preserve"> </w:t>
      </w:r>
      <w:r w:rsidR="00F13654" w:rsidRPr="00F816FC">
        <w:rPr>
          <w:sz w:val="28"/>
          <w:szCs w:val="28"/>
        </w:rPr>
        <w:t xml:space="preserve"> города         </w:t>
      </w:r>
      <w:r w:rsidR="00F13654">
        <w:rPr>
          <w:sz w:val="28"/>
          <w:szCs w:val="28"/>
        </w:rPr>
        <w:t xml:space="preserve">              </w:t>
      </w:r>
      <w:r w:rsidR="00F13654" w:rsidRPr="00F816FC">
        <w:rPr>
          <w:sz w:val="28"/>
          <w:szCs w:val="28"/>
        </w:rPr>
        <w:tab/>
        <w:t xml:space="preserve">        </w:t>
      </w:r>
      <w:r w:rsidR="00F13654" w:rsidRPr="00F816FC">
        <w:rPr>
          <w:sz w:val="28"/>
          <w:szCs w:val="28"/>
        </w:rPr>
        <w:tab/>
      </w:r>
      <w:r w:rsidR="00F13654" w:rsidRPr="00F816FC"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 xml:space="preserve">       </w:t>
      </w:r>
      <w:r w:rsidR="00F13654" w:rsidRPr="00F816FC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</w:t>
      </w:r>
      <w:r w:rsidR="00203295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Л. И. Полунина</w:t>
      </w:r>
    </w:p>
    <w:p w:rsidR="00F13654" w:rsidRDefault="00F13654" w:rsidP="00F13654">
      <w:pPr>
        <w:rPr>
          <w:sz w:val="26"/>
          <w:szCs w:val="26"/>
        </w:rPr>
      </w:pPr>
    </w:p>
    <w:p w:rsidR="00F13654" w:rsidRDefault="00F13654" w:rsidP="00F13654">
      <w:pPr>
        <w:rPr>
          <w:sz w:val="26"/>
          <w:szCs w:val="26"/>
        </w:rPr>
      </w:pPr>
    </w:p>
    <w:p w:rsidR="00F13654" w:rsidRDefault="00F13654" w:rsidP="00F13654">
      <w:pPr>
        <w:rPr>
          <w:sz w:val="26"/>
          <w:szCs w:val="26"/>
        </w:rPr>
      </w:pPr>
    </w:p>
    <w:p w:rsidR="00F13654" w:rsidRDefault="00F13654" w:rsidP="00F13654">
      <w:pPr>
        <w:rPr>
          <w:sz w:val="26"/>
          <w:szCs w:val="26"/>
        </w:rPr>
      </w:pPr>
    </w:p>
    <w:p w:rsidR="00F13654" w:rsidRDefault="00F13654" w:rsidP="00F13654">
      <w:pPr>
        <w:rPr>
          <w:sz w:val="26"/>
          <w:szCs w:val="26"/>
        </w:rPr>
      </w:pPr>
    </w:p>
    <w:p w:rsidR="00F13654" w:rsidRDefault="00F13654" w:rsidP="00F13654">
      <w:pPr>
        <w:rPr>
          <w:sz w:val="26"/>
          <w:szCs w:val="26"/>
        </w:rPr>
      </w:pPr>
    </w:p>
    <w:p w:rsidR="00F13654" w:rsidRDefault="00F13654" w:rsidP="00F13654">
      <w:pPr>
        <w:rPr>
          <w:sz w:val="26"/>
          <w:szCs w:val="26"/>
        </w:rPr>
      </w:pPr>
    </w:p>
    <w:p w:rsidR="00F13654" w:rsidRDefault="00F13654" w:rsidP="00F13654">
      <w:pPr>
        <w:rPr>
          <w:sz w:val="26"/>
          <w:szCs w:val="26"/>
        </w:rPr>
      </w:pPr>
    </w:p>
    <w:p w:rsidR="00F13654" w:rsidRDefault="00F13654" w:rsidP="00F13654">
      <w:pPr>
        <w:rPr>
          <w:sz w:val="26"/>
          <w:szCs w:val="26"/>
        </w:rPr>
      </w:pPr>
    </w:p>
    <w:p w:rsidR="00F13654" w:rsidRDefault="00F13654" w:rsidP="00F13654">
      <w:pPr>
        <w:rPr>
          <w:sz w:val="26"/>
          <w:szCs w:val="26"/>
        </w:rPr>
      </w:pPr>
    </w:p>
    <w:p w:rsidR="00F13654" w:rsidRDefault="00F13654" w:rsidP="00F13654">
      <w:pPr>
        <w:rPr>
          <w:sz w:val="26"/>
          <w:szCs w:val="26"/>
        </w:rPr>
      </w:pPr>
    </w:p>
    <w:p w:rsidR="00F13654" w:rsidRDefault="00F13654" w:rsidP="00F13654">
      <w:pPr>
        <w:rPr>
          <w:sz w:val="26"/>
          <w:szCs w:val="26"/>
        </w:rPr>
      </w:pPr>
    </w:p>
    <w:p w:rsidR="00F13654" w:rsidRDefault="00F13654" w:rsidP="00F13654">
      <w:pPr>
        <w:rPr>
          <w:sz w:val="26"/>
          <w:szCs w:val="26"/>
        </w:rPr>
      </w:pPr>
    </w:p>
    <w:p w:rsidR="00F13654" w:rsidRDefault="00F13654" w:rsidP="00F13654">
      <w:pPr>
        <w:rPr>
          <w:sz w:val="26"/>
          <w:szCs w:val="26"/>
        </w:rPr>
      </w:pPr>
    </w:p>
    <w:p w:rsidR="00F13654" w:rsidRDefault="00F13654" w:rsidP="00F13654">
      <w:pPr>
        <w:rPr>
          <w:sz w:val="26"/>
          <w:szCs w:val="26"/>
        </w:rPr>
      </w:pPr>
    </w:p>
    <w:p w:rsidR="00F13654" w:rsidRDefault="00F13654" w:rsidP="00F13654">
      <w:pPr>
        <w:rPr>
          <w:sz w:val="26"/>
          <w:szCs w:val="26"/>
        </w:rPr>
      </w:pPr>
    </w:p>
    <w:p w:rsidR="00F13654" w:rsidRDefault="00F13654" w:rsidP="00F13654">
      <w:pPr>
        <w:rPr>
          <w:sz w:val="26"/>
          <w:szCs w:val="26"/>
        </w:rPr>
      </w:pPr>
    </w:p>
    <w:p w:rsidR="00F13654" w:rsidRDefault="00F13654" w:rsidP="00F13654">
      <w:pPr>
        <w:rPr>
          <w:sz w:val="26"/>
          <w:szCs w:val="26"/>
        </w:rPr>
      </w:pPr>
    </w:p>
    <w:p w:rsidR="00F13654" w:rsidRDefault="00F13654" w:rsidP="00F13654">
      <w:pPr>
        <w:rPr>
          <w:sz w:val="26"/>
          <w:szCs w:val="26"/>
        </w:rPr>
      </w:pPr>
    </w:p>
    <w:p w:rsidR="00F13654" w:rsidRDefault="00F13654" w:rsidP="00F13654">
      <w:pPr>
        <w:rPr>
          <w:sz w:val="26"/>
          <w:szCs w:val="26"/>
        </w:rPr>
      </w:pPr>
    </w:p>
    <w:p w:rsidR="00F13654" w:rsidRDefault="00F13654" w:rsidP="00F13654">
      <w:pPr>
        <w:rPr>
          <w:sz w:val="26"/>
          <w:szCs w:val="26"/>
        </w:rPr>
      </w:pPr>
    </w:p>
    <w:p w:rsidR="00F13654" w:rsidRDefault="00F13654" w:rsidP="00F13654">
      <w:pPr>
        <w:rPr>
          <w:sz w:val="26"/>
          <w:szCs w:val="26"/>
        </w:rPr>
      </w:pPr>
    </w:p>
    <w:p w:rsidR="00F13654" w:rsidRDefault="00F13654" w:rsidP="00F13654">
      <w:pPr>
        <w:rPr>
          <w:sz w:val="26"/>
          <w:szCs w:val="26"/>
        </w:rPr>
      </w:pPr>
    </w:p>
    <w:p w:rsidR="00F13654" w:rsidRDefault="00F13654" w:rsidP="00F13654">
      <w:pPr>
        <w:rPr>
          <w:sz w:val="26"/>
          <w:szCs w:val="26"/>
        </w:rPr>
      </w:pPr>
    </w:p>
    <w:p w:rsidR="00F13654" w:rsidRDefault="00F13654" w:rsidP="00F13654">
      <w:pPr>
        <w:rPr>
          <w:sz w:val="26"/>
          <w:szCs w:val="26"/>
        </w:rPr>
      </w:pPr>
    </w:p>
    <w:p w:rsidR="00F13654" w:rsidRDefault="00F13654" w:rsidP="00F13654">
      <w:pPr>
        <w:rPr>
          <w:sz w:val="26"/>
          <w:szCs w:val="26"/>
        </w:rPr>
      </w:pPr>
    </w:p>
    <w:p w:rsidR="00F13654" w:rsidRDefault="00F13654" w:rsidP="00F13654">
      <w:pPr>
        <w:rPr>
          <w:sz w:val="26"/>
          <w:szCs w:val="26"/>
        </w:rPr>
      </w:pPr>
    </w:p>
    <w:p w:rsidR="00F13654" w:rsidRDefault="00F13654" w:rsidP="00F13654">
      <w:pPr>
        <w:rPr>
          <w:sz w:val="26"/>
          <w:szCs w:val="26"/>
        </w:rPr>
      </w:pPr>
    </w:p>
    <w:p w:rsidR="00F13654" w:rsidRDefault="00F13654" w:rsidP="00F13654">
      <w:pPr>
        <w:rPr>
          <w:sz w:val="26"/>
          <w:szCs w:val="26"/>
        </w:rPr>
      </w:pPr>
    </w:p>
    <w:p w:rsidR="00F13654" w:rsidRDefault="00F13654" w:rsidP="00F13654">
      <w:pPr>
        <w:rPr>
          <w:sz w:val="26"/>
          <w:szCs w:val="26"/>
        </w:rPr>
      </w:pPr>
    </w:p>
    <w:p w:rsidR="00C658E7" w:rsidRDefault="00C658E7" w:rsidP="00F13654">
      <w:pPr>
        <w:rPr>
          <w:sz w:val="26"/>
          <w:szCs w:val="26"/>
        </w:rPr>
      </w:pPr>
    </w:p>
    <w:p w:rsidR="00C658E7" w:rsidRDefault="00C658E7" w:rsidP="00F13654">
      <w:pPr>
        <w:rPr>
          <w:sz w:val="26"/>
          <w:szCs w:val="26"/>
        </w:rPr>
      </w:pPr>
    </w:p>
    <w:p w:rsidR="00F13654" w:rsidRDefault="00F13654" w:rsidP="00F13654">
      <w:pPr>
        <w:rPr>
          <w:sz w:val="26"/>
          <w:szCs w:val="26"/>
        </w:rPr>
      </w:pPr>
    </w:p>
    <w:p w:rsidR="00F13654" w:rsidRDefault="00F13654" w:rsidP="00F13654">
      <w:pPr>
        <w:rPr>
          <w:sz w:val="26"/>
          <w:szCs w:val="26"/>
        </w:rPr>
      </w:pPr>
    </w:p>
    <w:p w:rsidR="00203295" w:rsidRDefault="00203295" w:rsidP="00F13654">
      <w:pPr>
        <w:rPr>
          <w:sz w:val="26"/>
          <w:szCs w:val="26"/>
        </w:rPr>
      </w:pPr>
    </w:p>
    <w:p w:rsidR="00203295" w:rsidRDefault="00203295" w:rsidP="00F13654">
      <w:pPr>
        <w:rPr>
          <w:sz w:val="26"/>
          <w:szCs w:val="26"/>
        </w:rPr>
      </w:pPr>
    </w:p>
    <w:p w:rsidR="00AB678A" w:rsidRDefault="00AB678A" w:rsidP="00F13654">
      <w:pPr>
        <w:rPr>
          <w:sz w:val="26"/>
          <w:szCs w:val="26"/>
        </w:rPr>
      </w:pPr>
    </w:p>
    <w:p w:rsidR="004C07B4" w:rsidRDefault="004C07B4" w:rsidP="004C07B4">
      <w:pPr>
        <w:pStyle w:val="ab"/>
        <w:rPr>
          <w:sz w:val="18"/>
          <w:szCs w:val="18"/>
        </w:rPr>
      </w:pPr>
      <w:r>
        <w:rPr>
          <w:sz w:val="18"/>
          <w:szCs w:val="18"/>
        </w:rPr>
        <w:t>Воробьева С.И.</w:t>
      </w:r>
    </w:p>
    <w:p w:rsidR="004C07B4" w:rsidRDefault="004C07B4" w:rsidP="004C07B4">
      <w:pPr>
        <w:pStyle w:val="ab"/>
        <w:rPr>
          <w:sz w:val="18"/>
          <w:szCs w:val="18"/>
        </w:rPr>
      </w:pPr>
      <w:r>
        <w:rPr>
          <w:sz w:val="18"/>
          <w:szCs w:val="18"/>
        </w:rPr>
        <w:t>8(48677)7-26-48</w:t>
      </w:r>
    </w:p>
    <w:sectPr w:rsidR="004C07B4" w:rsidSect="007F2938">
      <w:pgSz w:w="11906" w:h="16838" w:code="9"/>
      <w:pgMar w:top="1134" w:right="851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3263" w:rsidRDefault="00BC3263">
      <w:r>
        <w:separator/>
      </w:r>
    </w:p>
  </w:endnote>
  <w:endnote w:type="continuationSeparator" w:id="0">
    <w:p w:rsidR="00BC3263" w:rsidRDefault="00BC32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3263" w:rsidRDefault="00BC3263">
      <w:r>
        <w:separator/>
      </w:r>
    </w:p>
  </w:footnote>
  <w:footnote w:type="continuationSeparator" w:id="0">
    <w:p w:rsidR="00BC3263" w:rsidRDefault="00BC32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994D71"/>
    <w:multiLevelType w:val="hybridMultilevel"/>
    <w:tmpl w:val="74008C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1E27192"/>
    <w:multiLevelType w:val="hybridMultilevel"/>
    <w:tmpl w:val="9306E13A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FE02C58"/>
    <w:multiLevelType w:val="hybridMultilevel"/>
    <w:tmpl w:val="C1080B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20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070A"/>
    <w:rsid w:val="0001091A"/>
    <w:rsid w:val="0003046F"/>
    <w:rsid w:val="00062A61"/>
    <w:rsid w:val="00076F5E"/>
    <w:rsid w:val="0009607C"/>
    <w:rsid w:val="000A76BC"/>
    <w:rsid w:val="000B69B0"/>
    <w:rsid w:val="000C2FAF"/>
    <w:rsid w:val="000C33E8"/>
    <w:rsid w:val="000D1610"/>
    <w:rsid w:val="000D1A2A"/>
    <w:rsid w:val="000E536A"/>
    <w:rsid w:val="000E6384"/>
    <w:rsid w:val="000E6BFB"/>
    <w:rsid w:val="000F4300"/>
    <w:rsid w:val="001164DD"/>
    <w:rsid w:val="00120FAD"/>
    <w:rsid w:val="00127C4B"/>
    <w:rsid w:val="001354C5"/>
    <w:rsid w:val="00140135"/>
    <w:rsid w:val="00156AAA"/>
    <w:rsid w:val="00164831"/>
    <w:rsid w:val="00173002"/>
    <w:rsid w:val="001732A8"/>
    <w:rsid w:val="00183A95"/>
    <w:rsid w:val="001A4587"/>
    <w:rsid w:val="001B25D0"/>
    <w:rsid w:val="001C1BBA"/>
    <w:rsid w:val="001C233C"/>
    <w:rsid w:val="001D0584"/>
    <w:rsid w:val="001E1FF7"/>
    <w:rsid w:val="001F1DE3"/>
    <w:rsid w:val="001F79D6"/>
    <w:rsid w:val="00203295"/>
    <w:rsid w:val="002236B0"/>
    <w:rsid w:val="00234562"/>
    <w:rsid w:val="00235F21"/>
    <w:rsid w:val="00290805"/>
    <w:rsid w:val="002920EE"/>
    <w:rsid w:val="00296482"/>
    <w:rsid w:val="002A6B2E"/>
    <w:rsid w:val="002B4AB8"/>
    <w:rsid w:val="002E1071"/>
    <w:rsid w:val="002E29B3"/>
    <w:rsid w:val="002F15FE"/>
    <w:rsid w:val="002F7112"/>
    <w:rsid w:val="00303881"/>
    <w:rsid w:val="00336D91"/>
    <w:rsid w:val="0035362A"/>
    <w:rsid w:val="003557D4"/>
    <w:rsid w:val="0035782B"/>
    <w:rsid w:val="003749CE"/>
    <w:rsid w:val="00375B4D"/>
    <w:rsid w:val="00377E99"/>
    <w:rsid w:val="003A256E"/>
    <w:rsid w:val="003B25D1"/>
    <w:rsid w:val="003C54DD"/>
    <w:rsid w:val="00402D11"/>
    <w:rsid w:val="004065DF"/>
    <w:rsid w:val="00420812"/>
    <w:rsid w:val="004344C0"/>
    <w:rsid w:val="004A0592"/>
    <w:rsid w:val="004C07B4"/>
    <w:rsid w:val="004C2AB4"/>
    <w:rsid w:val="004C5C74"/>
    <w:rsid w:val="00512D01"/>
    <w:rsid w:val="00515998"/>
    <w:rsid w:val="00523CC0"/>
    <w:rsid w:val="00544DF0"/>
    <w:rsid w:val="00553449"/>
    <w:rsid w:val="005554F9"/>
    <w:rsid w:val="00595214"/>
    <w:rsid w:val="005A1446"/>
    <w:rsid w:val="005B0559"/>
    <w:rsid w:val="005C49B3"/>
    <w:rsid w:val="005D4D86"/>
    <w:rsid w:val="005E1802"/>
    <w:rsid w:val="00603033"/>
    <w:rsid w:val="006315AA"/>
    <w:rsid w:val="0065630F"/>
    <w:rsid w:val="00677E9F"/>
    <w:rsid w:val="0068023F"/>
    <w:rsid w:val="006A2212"/>
    <w:rsid w:val="006B351C"/>
    <w:rsid w:val="006C0571"/>
    <w:rsid w:val="006D7EC4"/>
    <w:rsid w:val="00703DDB"/>
    <w:rsid w:val="00740F07"/>
    <w:rsid w:val="00762BEF"/>
    <w:rsid w:val="0078378D"/>
    <w:rsid w:val="007869ED"/>
    <w:rsid w:val="007C5812"/>
    <w:rsid w:val="007D503C"/>
    <w:rsid w:val="007D5D42"/>
    <w:rsid w:val="007D665F"/>
    <w:rsid w:val="007F2938"/>
    <w:rsid w:val="007F375B"/>
    <w:rsid w:val="00802BBD"/>
    <w:rsid w:val="008321EB"/>
    <w:rsid w:val="0086059B"/>
    <w:rsid w:val="00867D3A"/>
    <w:rsid w:val="008717E0"/>
    <w:rsid w:val="00872226"/>
    <w:rsid w:val="008A4F2F"/>
    <w:rsid w:val="008E1AE9"/>
    <w:rsid w:val="00916E85"/>
    <w:rsid w:val="0092001C"/>
    <w:rsid w:val="0092044D"/>
    <w:rsid w:val="00927750"/>
    <w:rsid w:val="00927A82"/>
    <w:rsid w:val="009362F6"/>
    <w:rsid w:val="00940079"/>
    <w:rsid w:val="009414B8"/>
    <w:rsid w:val="00970CA7"/>
    <w:rsid w:val="0097440A"/>
    <w:rsid w:val="00982886"/>
    <w:rsid w:val="00996333"/>
    <w:rsid w:val="00997630"/>
    <w:rsid w:val="00997726"/>
    <w:rsid w:val="009C3A29"/>
    <w:rsid w:val="009F2241"/>
    <w:rsid w:val="009F30B8"/>
    <w:rsid w:val="00A031FC"/>
    <w:rsid w:val="00A046F7"/>
    <w:rsid w:val="00A10C3B"/>
    <w:rsid w:val="00A133CB"/>
    <w:rsid w:val="00A16E02"/>
    <w:rsid w:val="00A24C6E"/>
    <w:rsid w:val="00A270B5"/>
    <w:rsid w:val="00A516AC"/>
    <w:rsid w:val="00A5773B"/>
    <w:rsid w:val="00A610D8"/>
    <w:rsid w:val="00A94248"/>
    <w:rsid w:val="00AB49DA"/>
    <w:rsid w:val="00AB678A"/>
    <w:rsid w:val="00AC55BE"/>
    <w:rsid w:val="00AE4FED"/>
    <w:rsid w:val="00AE7082"/>
    <w:rsid w:val="00AF4C51"/>
    <w:rsid w:val="00B22508"/>
    <w:rsid w:val="00B369E3"/>
    <w:rsid w:val="00B60E8D"/>
    <w:rsid w:val="00B77C8C"/>
    <w:rsid w:val="00B865AE"/>
    <w:rsid w:val="00BA1587"/>
    <w:rsid w:val="00BB1C8D"/>
    <w:rsid w:val="00BC2F1B"/>
    <w:rsid w:val="00BC3263"/>
    <w:rsid w:val="00BC57AF"/>
    <w:rsid w:val="00BD64AF"/>
    <w:rsid w:val="00C244A5"/>
    <w:rsid w:val="00C25D5E"/>
    <w:rsid w:val="00C27F43"/>
    <w:rsid w:val="00C338DD"/>
    <w:rsid w:val="00C345E3"/>
    <w:rsid w:val="00C34E47"/>
    <w:rsid w:val="00C4070A"/>
    <w:rsid w:val="00C44E77"/>
    <w:rsid w:val="00C5651B"/>
    <w:rsid w:val="00C65589"/>
    <w:rsid w:val="00C658E7"/>
    <w:rsid w:val="00C843FC"/>
    <w:rsid w:val="00CA0E38"/>
    <w:rsid w:val="00CB2D48"/>
    <w:rsid w:val="00CB4B3F"/>
    <w:rsid w:val="00CC05C7"/>
    <w:rsid w:val="00CC5CFC"/>
    <w:rsid w:val="00CC763A"/>
    <w:rsid w:val="00CD0E56"/>
    <w:rsid w:val="00CE08DF"/>
    <w:rsid w:val="00CE38F3"/>
    <w:rsid w:val="00D05E5B"/>
    <w:rsid w:val="00D067D6"/>
    <w:rsid w:val="00D11AEB"/>
    <w:rsid w:val="00D155A7"/>
    <w:rsid w:val="00D43A53"/>
    <w:rsid w:val="00D61AD5"/>
    <w:rsid w:val="00D660A3"/>
    <w:rsid w:val="00D80F52"/>
    <w:rsid w:val="00DA1514"/>
    <w:rsid w:val="00DA6CC5"/>
    <w:rsid w:val="00DD266A"/>
    <w:rsid w:val="00DE2716"/>
    <w:rsid w:val="00DE3035"/>
    <w:rsid w:val="00E20422"/>
    <w:rsid w:val="00E27E55"/>
    <w:rsid w:val="00E3017F"/>
    <w:rsid w:val="00E35D55"/>
    <w:rsid w:val="00E66D16"/>
    <w:rsid w:val="00EA0387"/>
    <w:rsid w:val="00EA3ADD"/>
    <w:rsid w:val="00EE5F56"/>
    <w:rsid w:val="00F073B6"/>
    <w:rsid w:val="00F13654"/>
    <w:rsid w:val="00F21C75"/>
    <w:rsid w:val="00F23209"/>
    <w:rsid w:val="00F26DC8"/>
    <w:rsid w:val="00F27A6C"/>
    <w:rsid w:val="00F302B3"/>
    <w:rsid w:val="00F35E54"/>
    <w:rsid w:val="00F7360F"/>
    <w:rsid w:val="00F73666"/>
    <w:rsid w:val="00F816FC"/>
    <w:rsid w:val="00FA03C3"/>
    <w:rsid w:val="00FA676B"/>
    <w:rsid w:val="00FC1CE3"/>
    <w:rsid w:val="00FC56CD"/>
    <w:rsid w:val="00FD2B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rial" w:hAnsi="Arial"/>
      <w:b/>
      <w:color w:val="0000FF"/>
      <w:sz w:val="4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Tahoma" w:hAnsi="Tahoma"/>
      <w:b/>
      <w:color w:val="0000FF"/>
      <w:sz w:val="40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/>
      <w:b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ind w:left="5387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spacing w:line="360" w:lineRule="auto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ind w:left="6095"/>
      <w:outlineLvl w:val="6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rFonts w:ascii="Arial" w:hAnsi="Arial"/>
      <w:b/>
      <w:sz w:val="28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pPr>
      <w:ind w:firstLine="720"/>
      <w:jc w:val="both"/>
    </w:pPr>
    <w:rPr>
      <w:sz w:val="28"/>
    </w:rPr>
  </w:style>
  <w:style w:type="paragraph" w:styleId="20">
    <w:name w:val="Body Text Indent 2"/>
    <w:basedOn w:val="a"/>
    <w:pPr>
      <w:spacing w:line="360" w:lineRule="auto"/>
      <w:ind w:firstLine="709"/>
      <w:jc w:val="both"/>
    </w:pPr>
    <w:rPr>
      <w:sz w:val="28"/>
    </w:rPr>
  </w:style>
  <w:style w:type="paragraph" w:styleId="a7">
    <w:name w:val="Body Text"/>
    <w:basedOn w:val="a"/>
    <w:rsid w:val="00C4070A"/>
    <w:pPr>
      <w:spacing w:after="120"/>
    </w:pPr>
  </w:style>
  <w:style w:type="paragraph" w:styleId="a8">
    <w:name w:val="Balloon Text"/>
    <w:basedOn w:val="a"/>
    <w:semiHidden/>
    <w:rsid w:val="00F21C75"/>
    <w:rPr>
      <w:rFonts w:ascii="Tahoma" w:hAnsi="Tahoma" w:cs="Tahoma"/>
      <w:sz w:val="16"/>
      <w:szCs w:val="16"/>
    </w:rPr>
  </w:style>
  <w:style w:type="character" w:styleId="a9">
    <w:name w:val="Hyperlink"/>
    <w:basedOn w:val="a0"/>
    <w:rsid w:val="00C25D5E"/>
    <w:rPr>
      <w:color w:val="0000FF"/>
      <w:u w:val="single"/>
    </w:rPr>
  </w:style>
  <w:style w:type="table" w:styleId="aa">
    <w:name w:val="Table Grid"/>
    <w:basedOn w:val="a1"/>
    <w:rsid w:val="00677E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"/>
    <w:basedOn w:val="a"/>
    <w:unhideWhenUsed/>
    <w:rsid w:val="004C07B4"/>
    <w:pPr>
      <w:ind w:left="283" w:hanging="283"/>
      <w:contextualSpacing/>
    </w:pPr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43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in3\&#1076;&#1086;&#1093;&#1086;&#1076;&#1099;\&#1096;&#1072;&#1073;&#1083;&#1086;&#1085;&#1099;\&#1064;&#1072;&#1073;&#1083;&#1086;&#1085;&#1099;%20&#1085;&#1072;%20Vip\&#1073;&#1083;&#1072;&#1085;&#1082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администрации.dot</Template>
  <TotalTime>1</TotalTime>
  <Pages>3</Pages>
  <Words>553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Ded Inc.</Company>
  <LinksUpToDate>false</LinksUpToDate>
  <CharactersWithSpaces>3703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FIN</dc:creator>
  <cp:lastModifiedBy>UserM</cp:lastModifiedBy>
  <cp:revision>2</cp:revision>
  <cp:lastPrinted>2025-05-23T06:22:00Z</cp:lastPrinted>
  <dcterms:created xsi:type="dcterms:W3CDTF">2025-05-29T06:04:00Z</dcterms:created>
  <dcterms:modified xsi:type="dcterms:W3CDTF">2025-05-29T06:04:00Z</dcterms:modified>
</cp:coreProperties>
</file>