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B" w:rsidRDefault="00954BA4" w:rsidP="00FB136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6B" w:rsidRDefault="00FB136B" w:rsidP="00FB136B"/>
    <w:p w:rsidR="00FB136B" w:rsidRPr="004151E0" w:rsidRDefault="00FB136B" w:rsidP="00FB136B">
      <w:pPr>
        <w:pStyle w:val="3"/>
        <w:rPr>
          <w:rFonts w:ascii="Times New Roman" w:hAnsi="Times New Roman"/>
          <w:b w:val="0"/>
          <w:szCs w:val="28"/>
        </w:rPr>
      </w:pPr>
      <w:r w:rsidRPr="004151E0">
        <w:rPr>
          <w:rFonts w:ascii="Times New Roman" w:hAnsi="Times New Roman"/>
          <w:b w:val="0"/>
          <w:szCs w:val="28"/>
        </w:rPr>
        <w:t>РОССИЙСКАЯ ФЕДЕРАЦИЯ</w:t>
      </w:r>
    </w:p>
    <w:p w:rsidR="00FB136B" w:rsidRPr="004151E0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151E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B136B" w:rsidRPr="004151E0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151E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B136B" w:rsidRPr="004151E0" w:rsidRDefault="00FB136B" w:rsidP="00FB136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B136B" w:rsidRPr="004151E0" w:rsidRDefault="00FB136B" w:rsidP="00FB136B">
      <w:pPr>
        <w:jc w:val="center"/>
        <w:rPr>
          <w:sz w:val="28"/>
          <w:szCs w:val="28"/>
        </w:rPr>
      </w:pPr>
      <w:r w:rsidRPr="004151E0">
        <w:rPr>
          <w:sz w:val="28"/>
          <w:szCs w:val="28"/>
        </w:rPr>
        <w:t>ПОСТАНОВЛЕНИЕ</w:t>
      </w:r>
    </w:p>
    <w:p w:rsidR="00811636" w:rsidRPr="004151E0" w:rsidRDefault="00811636" w:rsidP="001A1DEB">
      <w:pPr>
        <w:pStyle w:val="a4"/>
        <w:jc w:val="left"/>
        <w:rPr>
          <w:sz w:val="28"/>
          <w:szCs w:val="28"/>
        </w:rPr>
      </w:pPr>
    </w:p>
    <w:p w:rsidR="00811636" w:rsidRPr="009D3550" w:rsidRDefault="003604E3" w:rsidP="00811636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17 июля </w:t>
      </w:r>
      <w:r w:rsidR="002E191B">
        <w:rPr>
          <w:b w:val="0"/>
          <w:bCs w:val="0"/>
          <w:sz w:val="28"/>
          <w:szCs w:val="28"/>
        </w:rPr>
        <w:t>2024</w:t>
      </w:r>
      <w:r w:rsidR="009D3550">
        <w:rPr>
          <w:b w:val="0"/>
          <w:bCs w:val="0"/>
          <w:sz w:val="28"/>
          <w:szCs w:val="28"/>
        </w:rPr>
        <w:t xml:space="preserve"> г.</w:t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  <w:t xml:space="preserve">                </w:t>
      </w:r>
      <w:r w:rsidR="00811636" w:rsidRPr="009D3550">
        <w:rPr>
          <w:b w:val="0"/>
          <w:bCs w:val="0"/>
          <w:sz w:val="28"/>
          <w:szCs w:val="28"/>
        </w:rPr>
        <w:t xml:space="preserve">       </w:t>
      </w:r>
      <w:r w:rsidR="009D3550" w:rsidRPr="009D3550">
        <w:rPr>
          <w:b w:val="0"/>
          <w:bCs w:val="0"/>
          <w:sz w:val="28"/>
          <w:szCs w:val="28"/>
        </w:rPr>
        <w:t xml:space="preserve">    </w:t>
      </w:r>
      <w:r w:rsidR="00020E8F">
        <w:rPr>
          <w:b w:val="0"/>
          <w:bCs w:val="0"/>
          <w:sz w:val="28"/>
          <w:szCs w:val="28"/>
        </w:rPr>
        <w:t xml:space="preserve">                                 </w:t>
      </w:r>
      <w:r w:rsidR="004B1035" w:rsidRPr="009D3550">
        <w:rPr>
          <w:b w:val="0"/>
          <w:bCs w:val="0"/>
          <w:sz w:val="28"/>
          <w:szCs w:val="28"/>
        </w:rPr>
        <w:t xml:space="preserve"> </w:t>
      </w:r>
      <w:r w:rsidR="00811636" w:rsidRPr="009D3550">
        <w:rPr>
          <w:b w:val="0"/>
          <w:bCs w:val="0"/>
          <w:sz w:val="28"/>
          <w:szCs w:val="28"/>
        </w:rPr>
        <w:t xml:space="preserve">№  </w:t>
      </w:r>
      <w:r>
        <w:rPr>
          <w:b w:val="0"/>
          <w:bCs w:val="0"/>
          <w:sz w:val="28"/>
          <w:szCs w:val="28"/>
        </w:rPr>
        <w:t>51</w:t>
      </w:r>
      <w:r w:rsidR="00811636" w:rsidRPr="009D3550">
        <w:rPr>
          <w:b w:val="0"/>
          <w:bCs w:val="0"/>
          <w:sz w:val="28"/>
          <w:szCs w:val="28"/>
        </w:rPr>
        <w:t xml:space="preserve">  </w:t>
      </w:r>
      <w:r w:rsidR="00811636" w:rsidRPr="009D3550">
        <w:rPr>
          <w:b w:val="0"/>
          <w:bCs w:val="0"/>
          <w:sz w:val="28"/>
          <w:szCs w:val="28"/>
        </w:rPr>
        <w:tab/>
      </w:r>
    </w:p>
    <w:p w:rsidR="00811636" w:rsidRPr="004151E0" w:rsidRDefault="00164204" w:rsidP="00811636">
      <w:pPr>
        <w:pStyle w:val="a4"/>
        <w:jc w:val="both"/>
        <w:rPr>
          <w:b w:val="0"/>
          <w:bCs w:val="0"/>
          <w:sz w:val="28"/>
          <w:szCs w:val="28"/>
        </w:rPr>
      </w:pPr>
      <w:r w:rsidRPr="004151E0">
        <w:rPr>
          <w:b w:val="0"/>
          <w:bCs w:val="0"/>
          <w:sz w:val="28"/>
          <w:szCs w:val="28"/>
        </w:rPr>
        <w:t xml:space="preserve">          </w:t>
      </w:r>
      <w:r w:rsidR="00811636" w:rsidRPr="004151E0">
        <w:rPr>
          <w:b w:val="0"/>
          <w:bCs w:val="0"/>
          <w:sz w:val="28"/>
          <w:szCs w:val="28"/>
        </w:rPr>
        <w:t>г. Ливны</w:t>
      </w:r>
    </w:p>
    <w:p w:rsidR="004151E0" w:rsidRDefault="004151E0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4151E0" w:rsidRDefault="004151E0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9E5EC3" w:rsidRPr="004151E0" w:rsidRDefault="009E5EC3" w:rsidP="00164204">
      <w:pPr>
        <w:pStyle w:val="a4"/>
        <w:jc w:val="both"/>
        <w:rPr>
          <w:b w:val="0"/>
          <w:bCs w:val="0"/>
          <w:sz w:val="28"/>
          <w:szCs w:val="28"/>
        </w:rPr>
      </w:pPr>
      <w:r w:rsidRPr="004151E0">
        <w:rPr>
          <w:b w:val="0"/>
          <w:bCs w:val="0"/>
          <w:sz w:val="28"/>
          <w:szCs w:val="28"/>
        </w:rPr>
        <w:t xml:space="preserve">О внесении изменений в </w:t>
      </w:r>
      <w:r w:rsidR="00164204" w:rsidRPr="004151E0">
        <w:rPr>
          <w:b w:val="0"/>
          <w:bCs w:val="0"/>
          <w:sz w:val="28"/>
          <w:szCs w:val="28"/>
        </w:rPr>
        <w:t xml:space="preserve"> </w:t>
      </w:r>
      <w:r w:rsidRPr="004151E0">
        <w:rPr>
          <w:b w:val="0"/>
          <w:bCs w:val="0"/>
          <w:sz w:val="28"/>
          <w:szCs w:val="28"/>
        </w:rPr>
        <w:t>постановление</w:t>
      </w:r>
    </w:p>
    <w:p w:rsidR="009A3D45" w:rsidRPr="004151E0" w:rsidRDefault="00164204" w:rsidP="00164204">
      <w:pPr>
        <w:pStyle w:val="a4"/>
        <w:jc w:val="both"/>
        <w:rPr>
          <w:b w:val="0"/>
          <w:bCs w:val="0"/>
          <w:sz w:val="28"/>
          <w:szCs w:val="28"/>
        </w:rPr>
      </w:pPr>
      <w:r w:rsidRPr="004151E0">
        <w:rPr>
          <w:b w:val="0"/>
          <w:bCs w:val="0"/>
          <w:sz w:val="28"/>
          <w:szCs w:val="28"/>
        </w:rPr>
        <w:t>администрации города</w:t>
      </w:r>
      <w:r w:rsidR="009E5EC3" w:rsidRPr="004151E0">
        <w:rPr>
          <w:b w:val="0"/>
          <w:bCs w:val="0"/>
          <w:sz w:val="28"/>
          <w:szCs w:val="28"/>
        </w:rPr>
        <w:t xml:space="preserve"> </w:t>
      </w:r>
      <w:r w:rsidR="009A3D45" w:rsidRPr="004151E0">
        <w:rPr>
          <w:b w:val="0"/>
          <w:bCs w:val="0"/>
          <w:sz w:val="28"/>
          <w:szCs w:val="28"/>
        </w:rPr>
        <w:t xml:space="preserve">Ливны </w:t>
      </w:r>
      <w:r w:rsidR="009E5EC3" w:rsidRPr="004151E0">
        <w:rPr>
          <w:b w:val="0"/>
          <w:bCs w:val="0"/>
          <w:sz w:val="28"/>
          <w:szCs w:val="28"/>
        </w:rPr>
        <w:t xml:space="preserve">от </w:t>
      </w:r>
      <w:r w:rsidR="00663557">
        <w:rPr>
          <w:b w:val="0"/>
          <w:bCs w:val="0"/>
          <w:sz w:val="28"/>
          <w:szCs w:val="28"/>
        </w:rPr>
        <w:t>30 ноября</w:t>
      </w:r>
      <w:r w:rsidR="009E5EC3" w:rsidRPr="004151E0">
        <w:rPr>
          <w:b w:val="0"/>
          <w:bCs w:val="0"/>
          <w:sz w:val="28"/>
          <w:szCs w:val="28"/>
        </w:rPr>
        <w:t xml:space="preserve"> </w:t>
      </w:r>
    </w:p>
    <w:p w:rsidR="005C2BC8" w:rsidRPr="004151E0" w:rsidRDefault="00663557" w:rsidP="005C2BC8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2020 года № 61</w:t>
      </w:r>
      <w:r w:rsidR="005C2BC8" w:rsidRPr="004151E0">
        <w:rPr>
          <w:b w:val="0"/>
          <w:bCs w:val="0"/>
          <w:sz w:val="28"/>
          <w:szCs w:val="28"/>
        </w:rPr>
        <w:t xml:space="preserve"> «О контрактной службе </w:t>
      </w:r>
    </w:p>
    <w:p w:rsidR="009E5EC3" w:rsidRPr="004151E0" w:rsidRDefault="005C2BC8" w:rsidP="00164204">
      <w:pPr>
        <w:pStyle w:val="a4"/>
        <w:jc w:val="both"/>
        <w:rPr>
          <w:b w:val="0"/>
          <w:bCs w:val="0"/>
          <w:sz w:val="28"/>
          <w:szCs w:val="28"/>
        </w:rPr>
      </w:pPr>
      <w:r w:rsidRPr="004151E0">
        <w:rPr>
          <w:b w:val="0"/>
          <w:bCs w:val="0"/>
          <w:sz w:val="28"/>
          <w:szCs w:val="28"/>
        </w:rPr>
        <w:t xml:space="preserve">администрации </w:t>
      </w:r>
      <w:r w:rsidR="009E5EC3" w:rsidRPr="004151E0">
        <w:rPr>
          <w:b w:val="0"/>
          <w:bCs w:val="0"/>
          <w:sz w:val="28"/>
          <w:szCs w:val="28"/>
        </w:rPr>
        <w:t>города Ливны</w:t>
      </w:r>
      <w:r w:rsidRPr="004151E0">
        <w:rPr>
          <w:b w:val="0"/>
          <w:bCs w:val="0"/>
          <w:sz w:val="28"/>
          <w:szCs w:val="28"/>
        </w:rPr>
        <w:t xml:space="preserve"> </w:t>
      </w:r>
      <w:r w:rsidR="00C05CEC" w:rsidRPr="004151E0">
        <w:rPr>
          <w:b w:val="0"/>
          <w:bCs w:val="0"/>
          <w:sz w:val="28"/>
          <w:szCs w:val="28"/>
        </w:rPr>
        <w:t>Орловской области»</w:t>
      </w:r>
    </w:p>
    <w:p w:rsidR="009E5EC3" w:rsidRPr="004151E0" w:rsidRDefault="009E5EC3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5C2BC8" w:rsidRPr="004151E0" w:rsidRDefault="005C2BC8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5C2BC8" w:rsidRPr="004151E0" w:rsidRDefault="005C2BC8" w:rsidP="000D1256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4151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151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51E0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</w:t>
      </w:r>
      <w:r w:rsidR="00C82A5E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и муниципальных нужд» администрация</w:t>
      </w:r>
      <w:r w:rsidR="00C82A5E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города</w:t>
      </w:r>
      <w:r w:rsidR="00ED6858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0D1256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п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о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с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т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а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н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о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в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л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я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е</w:t>
      </w:r>
      <w:r w:rsidR="00D80671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Pr="004151E0">
        <w:rPr>
          <w:rFonts w:ascii="Times New Roman" w:hAnsi="Times New Roman" w:cs="Times New Roman"/>
          <w:sz w:val="28"/>
          <w:szCs w:val="28"/>
        </w:rPr>
        <w:t>т:</w:t>
      </w:r>
    </w:p>
    <w:p w:rsidR="005C2BC8" w:rsidRDefault="00ED6858" w:rsidP="00ED685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25539" w:rsidRPr="004151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C2BC8" w:rsidRPr="004151E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 w:rsidR="00191CFF" w:rsidRPr="004151E0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="005C2BC8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="00D80671" w:rsidRPr="004151E0">
        <w:rPr>
          <w:rFonts w:ascii="Times New Roman" w:hAnsi="Times New Roman" w:cs="Times New Roman"/>
          <w:sz w:val="28"/>
          <w:szCs w:val="28"/>
        </w:rPr>
        <w:t>а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925539" w:rsidRPr="004151E0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663557">
        <w:rPr>
          <w:rFonts w:ascii="Times New Roman" w:hAnsi="Times New Roman" w:cs="Times New Roman"/>
          <w:sz w:val="28"/>
          <w:szCs w:val="28"/>
        </w:rPr>
        <w:t>от 30 ноября 2020 года №61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 «О контрактной службе администрации города Ливны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C640D">
        <w:rPr>
          <w:rFonts w:ascii="Times New Roman" w:hAnsi="Times New Roman" w:cs="Times New Roman"/>
          <w:sz w:val="28"/>
          <w:szCs w:val="28"/>
        </w:rPr>
        <w:t>,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 </w:t>
      </w:r>
      <w:r w:rsidR="00663557">
        <w:rPr>
          <w:rFonts w:ascii="Times New Roman" w:hAnsi="Times New Roman" w:cs="Times New Roman"/>
          <w:sz w:val="28"/>
          <w:szCs w:val="28"/>
        </w:rPr>
        <w:t xml:space="preserve">изложив приложение 1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63557">
        <w:rPr>
          <w:rFonts w:ascii="Times New Roman" w:hAnsi="Times New Roman" w:cs="Times New Roman"/>
          <w:sz w:val="28"/>
          <w:szCs w:val="28"/>
        </w:rPr>
        <w:t>редакции</w:t>
      </w:r>
      <w:r w:rsidR="006B2316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риложение).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58" w:rsidRDefault="006B2316" w:rsidP="006B2316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4151E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858" w:rsidRDefault="00ED6858" w:rsidP="00ED6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6858" w:rsidRDefault="00ED6858" w:rsidP="00ED6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6858" w:rsidRDefault="00ED6858" w:rsidP="00ED6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6858" w:rsidRDefault="00ED6858" w:rsidP="00ED6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6858" w:rsidRPr="004151E0" w:rsidRDefault="00ED6858" w:rsidP="00ED6858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4151E0">
        <w:rPr>
          <w:rFonts w:ascii="Times New Roman" w:hAnsi="Times New Roman" w:cs="Times New Roman"/>
          <w:sz w:val="28"/>
          <w:szCs w:val="28"/>
        </w:rPr>
        <w:t>Глава  города</w:t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</w:r>
      <w:r w:rsidRPr="004151E0">
        <w:rPr>
          <w:rFonts w:ascii="Times New Roman" w:hAnsi="Times New Roman" w:cs="Times New Roman"/>
          <w:sz w:val="28"/>
          <w:szCs w:val="28"/>
        </w:rPr>
        <w:tab/>
        <w:t xml:space="preserve">       С.А.Трубицин</w:t>
      </w:r>
    </w:p>
    <w:p w:rsidR="00ED6858" w:rsidRDefault="00ED6858" w:rsidP="00ED685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ED6858" w:rsidRDefault="00ED6858" w:rsidP="00ED685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ED6858" w:rsidRDefault="00ED6858" w:rsidP="00ED685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6B2316" w:rsidRPr="00327D72" w:rsidRDefault="006B2316" w:rsidP="00ED685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ED6858" w:rsidRPr="00327D72" w:rsidRDefault="00ED6858" w:rsidP="00ED685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327D72" w:rsidRDefault="00327D72" w:rsidP="00ED685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27D72" w:rsidRDefault="00327D72" w:rsidP="00ED685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27D72" w:rsidRDefault="00327D72" w:rsidP="00ED685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D6858" w:rsidRPr="00327D72" w:rsidRDefault="00ED6858" w:rsidP="00ED685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60CD3" w:rsidRPr="00327D72" w:rsidRDefault="00760CD3" w:rsidP="00ED6858">
      <w:pPr>
        <w:tabs>
          <w:tab w:val="left" w:pos="1134"/>
        </w:tabs>
        <w:ind w:firstLine="567"/>
        <w:jc w:val="right"/>
        <w:rPr>
          <w:i/>
          <w:sz w:val="28"/>
          <w:szCs w:val="28"/>
        </w:rPr>
      </w:pPr>
    </w:p>
    <w:p w:rsidR="00ED6858" w:rsidRDefault="00ED6858" w:rsidP="00ED6858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</w:p>
    <w:p w:rsidR="00ED6858" w:rsidRDefault="00ED6858" w:rsidP="00ED6858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 №</w:t>
      </w:r>
      <w:r w:rsidR="00934B31">
        <w:rPr>
          <w:sz w:val="28"/>
          <w:szCs w:val="28"/>
        </w:rPr>
        <w:t>51</w:t>
      </w:r>
      <w:r>
        <w:rPr>
          <w:sz w:val="28"/>
          <w:szCs w:val="28"/>
        </w:rPr>
        <w:t xml:space="preserve">от </w:t>
      </w:r>
      <w:r w:rsidR="00934B31">
        <w:rPr>
          <w:sz w:val="28"/>
          <w:szCs w:val="28"/>
        </w:rPr>
        <w:t xml:space="preserve">17 июля </w:t>
      </w:r>
      <w:r>
        <w:rPr>
          <w:sz w:val="28"/>
          <w:szCs w:val="28"/>
        </w:rPr>
        <w:t>2024г.</w:t>
      </w:r>
    </w:p>
    <w:p w:rsidR="00ED6858" w:rsidRDefault="00ED6858" w:rsidP="00ED6858">
      <w:pPr>
        <w:tabs>
          <w:tab w:val="left" w:pos="1134"/>
        </w:tabs>
        <w:ind w:firstLine="567"/>
        <w:jc w:val="right"/>
        <w:rPr>
          <w:sz w:val="28"/>
          <w:szCs w:val="28"/>
        </w:rPr>
      </w:pPr>
    </w:p>
    <w:p w:rsidR="00ED6858" w:rsidRDefault="00191CFF" w:rsidP="00ED6858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4151E0">
        <w:rPr>
          <w:sz w:val="28"/>
          <w:szCs w:val="28"/>
        </w:rPr>
        <w:t xml:space="preserve"> </w:t>
      </w:r>
      <w:r w:rsidR="00ED6858">
        <w:rPr>
          <w:sz w:val="28"/>
          <w:szCs w:val="28"/>
        </w:rPr>
        <w:t>«</w:t>
      </w:r>
      <w:r w:rsidR="001C640D">
        <w:rPr>
          <w:sz w:val="28"/>
          <w:szCs w:val="28"/>
        </w:rPr>
        <w:t>П</w:t>
      </w:r>
      <w:r w:rsidRPr="004151E0">
        <w:rPr>
          <w:sz w:val="28"/>
          <w:szCs w:val="28"/>
        </w:rPr>
        <w:t>риложени</w:t>
      </w:r>
      <w:r w:rsidR="00663557">
        <w:rPr>
          <w:sz w:val="28"/>
          <w:szCs w:val="28"/>
        </w:rPr>
        <w:t>е</w:t>
      </w:r>
      <w:r w:rsidRPr="004151E0">
        <w:rPr>
          <w:sz w:val="28"/>
          <w:szCs w:val="28"/>
        </w:rPr>
        <w:t xml:space="preserve"> 1</w:t>
      </w:r>
      <w:r w:rsidR="00663557">
        <w:rPr>
          <w:sz w:val="28"/>
          <w:szCs w:val="28"/>
        </w:rPr>
        <w:t xml:space="preserve"> к постановлению администрации</w:t>
      </w:r>
    </w:p>
    <w:p w:rsidR="00191CFF" w:rsidRDefault="00663557" w:rsidP="00ED6858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  <w:r w:rsidR="00ED6858">
        <w:rPr>
          <w:sz w:val="28"/>
          <w:szCs w:val="28"/>
        </w:rPr>
        <w:t xml:space="preserve"> №61 от 30 ноября 2020г.</w:t>
      </w:r>
    </w:p>
    <w:p w:rsidR="00261713" w:rsidRPr="004151E0" w:rsidRDefault="00261713" w:rsidP="00ED6858">
      <w:pPr>
        <w:tabs>
          <w:tab w:val="left" w:pos="1134"/>
        </w:tabs>
        <w:ind w:firstLine="567"/>
        <w:jc w:val="right"/>
        <w:rPr>
          <w:sz w:val="28"/>
          <w:szCs w:val="28"/>
        </w:rPr>
      </w:pPr>
    </w:p>
    <w:p w:rsidR="00261713" w:rsidRDefault="00261713" w:rsidP="00261713">
      <w:pPr>
        <w:jc w:val="center"/>
        <w:rPr>
          <w:bCs/>
          <w:sz w:val="28"/>
        </w:rPr>
      </w:pPr>
      <w:r>
        <w:rPr>
          <w:bCs/>
          <w:sz w:val="28"/>
        </w:rPr>
        <w:t xml:space="preserve">Состав </w:t>
      </w:r>
      <w:r w:rsidRPr="009E654D">
        <w:rPr>
          <w:bCs/>
          <w:sz w:val="28"/>
        </w:rPr>
        <w:t xml:space="preserve"> контрактной службы</w:t>
      </w:r>
      <w:r>
        <w:rPr>
          <w:bCs/>
          <w:sz w:val="28"/>
        </w:rPr>
        <w:t xml:space="preserve"> администрации города Ливны Орловской области.</w:t>
      </w:r>
    </w:p>
    <w:tbl>
      <w:tblPr>
        <w:tblW w:w="0" w:type="auto"/>
        <w:tblInd w:w="-252" w:type="dxa"/>
        <w:tblLook w:val="01E0"/>
      </w:tblPr>
      <w:tblGrid>
        <w:gridCol w:w="2345"/>
        <w:gridCol w:w="2410"/>
        <w:gridCol w:w="5067"/>
      </w:tblGrid>
      <w:tr w:rsidR="00261713" w:rsidRPr="00261713" w:rsidTr="00760CD3">
        <w:tc>
          <w:tcPr>
            <w:tcW w:w="2345" w:type="dxa"/>
          </w:tcPr>
          <w:p w:rsidR="00261713" w:rsidRPr="00261713" w:rsidRDefault="00261713" w:rsidP="00261713">
            <w:pPr>
              <w:jc w:val="both"/>
              <w:rPr>
                <w:bCs/>
                <w:sz w:val="28"/>
              </w:rPr>
            </w:pPr>
            <w:r w:rsidRPr="00261713">
              <w:rPr>
                <w:bCs/>
                <w:sz w:val="28"/>
              </w:rPr>
              <w:t>Руководитель контрактной службы</w:t>
            </w:r>
          </w:p>
        </w:tc>
        <w:tc>
          <w:tcPr>
            <w:tcW w:w="2410" w:type="dxa"/>
          </w:tcPr>
          <w:p w:rsidR="00261713" w:rsidRPr="00261713" w:rsidRDefault="00261713" w:rsidP="003F16B1">
            <w:pPr>
              <w:jc w:val="both"/>
              <w:rPr>
                <w:sz w:val="28"/>
                <w:szCs w:val="28"/>
              </w:rPr>
            </w:pPr>
            <w:r w:rsidRPr="00261713">
              <w:rPr>
                <w:sz w:val="28"/>
                <w:szCs w:val="28"/>
              </w:rPr>
              <w:t>Шеламова О. И.</w:t>
            </w:r>
          </w:p>
        </w:tc>
        <w:tc>
          <w:tcPr>
            <w:tcW w:w="5067" w:type="dxa"/>
          </w:tcPr>
          <w:p w:rsidR="00261713" w:rsidRPr="00261713" w:rsidRDefault="00261713" w:rsidP="003F1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261713">
              <w:rPr>
                <w:sz w:val="28"/>
                <w:szCs w:val="28"/>
              </w:rPr>
              <w:t xml:space="preserve"> отдела по закупкам и тарифам комитета экономики, предпринимательства и торговли администрации города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61713" w:rsidRPr="00261713" w:rsidTr="00760CD3">
        <w:tc>
          <w:tcPr>
            <w:tcW w:w="2345" w:type="dxa"/>
          </w:tcPr>
          <w:p w:rsidR="00261713" w:rsidRPr="00261713" w:rsidRDefault="006B2316" w:rsidP="00261713">
            <w:pPr>
              <w:jc w:val="both"/>
              <w:rPr>
                <w:bCs/>
                <w:sz w:val="28"/>
              </w:rPr>
            </w:pPr>
            <w:r w:rsidRPr="00261713">
              <w:rPr>
                <w:bCs/>
                <w:sz w:val="28"/>
              </w:rPr>
              <w:t>Работники контрактной службы:</w:t>
            </w:r>
          </w:p>
        </w:tc>
        <w:tc>
          <w:tcPr>
            <w:tcW w:w="2410" w:type="dxa"/>
          </w:tcPr>
          <w:p w:rsidR="00760CD3" w:rsidRDefault="00760CD3" w:rsidP="00261713">
            <w:pPr>
              <w:jc w:val="both"/>
              <w:rPr>
                <w:sz w:val="28"/>
                <w:szCs w:val="28"/>
              </w:rPr>
            </w:pPr>
          </w:p>
          <w:p w:rsidR="00261713" w:rsidRPr="00261713" w:rsidRDefault="00261713" w:rsidP="00261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М.С.</w:t>
            </w:r>
          </w:p>
        </w:tc>
        <w:tc>
          <w:tcPr>
            <w:tcW w:w="5067" w:type="dxa"/>
          </w:tcPr>
          <w:p w:rsidR="00760CD3" w:rsidRDefault="00760CD3" w:rsidP="00261713">
            <w:pPr>
              <w:jc w:val="both"/>
              <w:rPr>
                <w:sz w:val="28"/>
                <w:szCs w:val="28"/>
              </w:rPr>
            </w:pPr>
          </w:p>
          <w:p w:rsidR="00ED6858" w:rsidRPr="00261713" w:rsidRDefault="00261713" w:rsidP="00261713">
            <w:pPr>
              <w:jc w:val="both"/>
              <w:rPr>
                <w:sz w:val="28"/>
                <w:szCs w:val="28"/>
              </w:rPr>
            </w:pPr>
            <w:r w:rsidRPr="00261713">
              <w:rPr>
                <w:sz w:val="28"/>
                <w:szCs w:val="28"/>
              </w:rPr>
              <w:t>начальник отдела бухгалтерского учета администрации города</w:t>
            </w:r>
            <w:r w:rsidR="001C640D">
              <w:rPr>
                <w:sz w:val="28"/>
                <w:szCs w:val="28"/>
              </w:rPr>
              <w:t>;</w:t>
            </w:r>
          </w:p>
        </w:tc>
      </w:tr>
      <w:tr w:rsidR="00ED6858" w:rsidRPr="00261713" w:rsidTr="00760CD3">
        <w:tc>
          <w:tcPr>
            <w:tcW w:w="2345" w:type="dxa"/>
          </w:tcPr>
          <w:p w:rsidR="00ED6858" w:rsidRPr="00261713" w:rsidRDefault="00ED6858" w:rsidP="00261713">
            <w:pPr>
              <w:jc w:val="both"/>
              <w:rPr>
                <w:bCs/>
                <w:sz w:val="28"/>
              </w:rPr>
            </w:pPr>
          </w:p>
        </w:tc>
        <w:tc>
          <w:tcPr>
            <w:tcW w:w="2410" w:type="dxa"/>
          </w:tcPr>
          <w:p w:rsidR="00ED6858" w:rsidRDefault="00ED6858" w:rsidP="00261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И.В.</w:t>
            </w:r>
          </w:p>
        </w:tc>
        <w:tc>
          <w:tcPr>
            <w:tcW w:w="5067" w:type="dxa"/>
          </w:tcPr>
          <w:p w:rsidR="00ED6858" w:rsidRPr="00261713" w:rsidRDefault="00ED6858" w:rsidP="00261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города;</w:t>
            </w:r>
          </w:p>
        </w:tc>
      </w:tr>
      <w:tr w:rsidR="00261713" w:rsidRPr="00261713" w:rsidTr="00760CD3">
        <w:tc>
          <w:tcPr>
            <w:tcW w:w="2345" w:type="dxa"/>
          </w:tcPr>
          <w:p w:rsidR="00261713" w:rsidRPr="00261713" w:rsidRDefault="00261713" w:rsidP="002617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61713" w:rsidRPr="00261713" w:rsidRDefault="00261713" w:rsidP="00261713">
            <w:pPr>
              <w:jc w:val="both"/>
              <w:rPr>
                <w:sz w:val="28"/>
                <w:szCs w:val="28"/>
              </w:rPr>
            </w:pPr>
            <w:r w:rsidRPr="00261713">
              <w:rPr>
                <w:sz w:val="28"/>
                <w:szCs w:val="28"/>
              </w:rPr>
              <w:t>Сажина С. А.</w:t>
            </w:r>
          </w:p>
        </w:tc>
        <w:tc>
          <w:tcPr>
            <w:tcW w:w="5067" w:type="dxa"/>
          </w:tcPr>
          <w:p w:rsidR="00261713" w:rsidRPr="00261713" w:rsidRDefault="001C640D" w:rsidP="00261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61713" w:rsidRPr="00261713">
              <w:rPr>
                <w:sz w:val="28"/>
                <w:szCs w:val="28"/>
              </w:rPr>
              <w:t xml:space="preserve"> специалист отдела по закупкам и тарифам комитета экономики, предпринимательства и торговли администрации города</w:t>
            </w:r>
            <w:r w:rsidR="006B2316">
              <w:rPr>
                <w:sz w:val="28"/>
                <w:szCs w:val="28"/>
              </w:rPr>
              <w:t>»</w:t>
            </w:r>
            <w:r w:rsidR="00760CD3">
              <w:rPr>
                <w:sz w:val="28"/>
                <w:szCs w:val="28"/>
              </w:rPr>
              <w:t>.</w:t>
            </w:r>
          </w:p>
        </w:tc>
      </w:tr>
    </w:tbl>
    <w:p w:rsidR="004151E0" w:rsidRPr="004151E0" w:rsidRDefault="004151E0" w:rsidP="004151E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151E0">
        <w:rPr>
          <w:rFonts w:ascii="Times New Roman" w:hAnsi="Times New Roman" w:cs="Times New Roman"/>
          <w:sz w:val="28"/>
          <w:szCs w:val="28"/>
        </w:rPr>
        <w:t>.</w:t>
      </w:r>
    </w:p>
    <w:p w:rsidR="005C2BC8" w:rsidRPr="004151E0" w:rsidRDefault="005C2BC8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5C2BC8" w:rsidRPr="004151E0" w:rsidRDefault="005C2BC8" w:rsidP="005C2BC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C2BC8" w:rsidRDefault="005C2BC8" w:rsidP="005C2BC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D6858" w:rsidRPr="004151E0" w:rsidRDefault="00ED6858" w:rsidP="005C2BC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C2BC8" w:rsidRPr="004151E0" w:rsidRDefault="005C2BC8" w:rsidP="005C2BC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5C2BC8" w:rsidRPr="004151E0" w:rsidSect="009D3550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C5" w:rsidRDefault="002A63C5" w:rsidP="00327D72">
      <w:r>
        <w:separator/>
      </w:r>
    </w:p>
  </w:endnote>
  <w:endnote w:type="continuationSeparator" w:id="0">
    <w:p w:rsidR="002A63C5" w:rsidRDefault="002A63C5" w:rsidP="0032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C5" w:rsidRDefault="002A63C5" w:rsidP="00327D72">
      <w:r>
        <w:separator/>
      </w:r>
    </w:p>
  </w:footnote>
  <w:footnote w:type="continuationSeparator" w:id="0">
    <w:p w:rsidR="002A63C5" w:rsidRDefault="002A63C5" w:rsidP="00327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D12"/>
    <w:multiLevelType w:val="hybridMultilevel"/>
    <w:tmpl w:val="45B81766"/>
    <w:lvl w:ilvl="0" w:tplc="4090386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204"/>
    <w:rsid w:val="00020E8F"/>
    <w:rsid w:val="00054402"/>
    <w:rsid w:val="00057D32"/>
    <w:rsid w:val="00082BD5"/>
    <w:rsid w:val="000D1256"/>
    <w:rsid w:val="00101728"/>
    <w:rsid w:val="00164204"/>
    <w:rsid w:val="00181FF6"/>
    <w:rsid w:val="001848E8"/>
    <w:rsid w:val="00191CFF"/>
    <w:rsid w:val="001A1DEB"/>
    <w:rsid w:val="001C640D"/>
    <w:rsid w:val="00216DA6"/>
    <w:rsid w:val="00261713"/>
    <w:rsid w:val="002871C8"/>
    <w:rsid w:val="002A63C5"/>
    <w:rsid w:val="002E06D5"/>
    <w:rsid w:val="002E191B"/>
    <w:rsid w:val="00307FCB"/>
    <w:rsid w:val="00315688"/>
    <w:rsid w:val="00327D72"/>
    <w:rsid w:val="003604E3"/>
    <w:rsid w:val="003A04E5"/>
    <w:rsid w:val="003C1BC7"/>
    <w:rsid w:val="003F16B1"/>
    <w:rsid w:val="004151E0"/>
    <w:rsid w:val="00420575"/>
    <w:rsid w:val="004A0F52"/>
    <w:rsid w:val="004B1035"/>
    <w:rsid w:val="00511F42"/>
    <w:rsid w:val="005C2BC8"/>
    <w:rsid w:val="005D36E1"/>
    <w:rsid w:val="006270C5"/>
    <w:rsid w:val="00663557"/>
    <w:rsid w:val="006933C1"/>
    <w:rsid w:val="006971D5"/>
    <w:rsid w:val="006B2316"/>
    <w:rsid w:val="007354B4"/>
    <w:rsid w:val="00737367"/>
    <w:rsid w:val="00760CD3"/>
    <w:rsid w:val="00811636"/>
    <w:rsid w:val="008D230B"/>
    <w:rsid w:val="00925539"/>
    <w:rsid w:val="00934B31"/>
    <w:rsid w:val="00954BA4"/>
    <w:rsid w:val="00974E72"/>
    <w:rsid w:val="00981AAA"/>
    <w:rsid w:val="009A3D45"/>
    <w:rsid w:val="009C02B5"/>
    <w:rsid w:val="009D3550"/>
    <w:rsid w:val="009E5EC3"/>
    <w:rsid w:val="00A22B8E"/>
    <w:rsid w:val="00A53495"/>
    <w:rsid w:val="00A82075"/>
    <w:rsid w:val="00AA4628"/>
    <w:rsid w:val="00AF122C"/>
    <w:rsid w:val="00B36F1D"/>
    <w:rsid w:val="00B46974"/>
    <w:rsid w:val="00BE7EF9"/>
    <w:rsid w:val="00C05CEC"/>
    <w:rsid w:val="00C32DE4"/>
    <w:rsid w:val="00C82A5E"/>
    <w:rsid w:val="00C9227B"/>
    <w:rsid w:val="00CA0367"/>
    <w:rsid w:val="00CC721C"/>
    <w:rsid w:val="00CE1DB0"/>
    <w:rsid w:val="00CF544C"/>
    <w:rsid w:val="00D80671"/>
    <w:rsid w:val="00DE2B8E"/>
    <w:rsid w:val="00E50818"/>
    <w:rsid w:val="00EB6DE0"/>
    <w:rsid w:val="00ED6858"/>
    <w:rsid w:val="00EE3C8F"/>
    <w:rsid w:val="00F3114B"/>
    <w:rsid w:val="00FB136B"/>
    <w:rsid w:val="00FB5631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36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FB136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FB136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11636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811636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locked/>
    <w:rsid w:val="001A1DEB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C2BC8"/>
    <w:pPr>
      <w:widowControl w:val="0"/>
      <w:autoSpaceDE w:val="0"/>
      <w:autoSpaceDN w:val="0"/>
      <w:jc w:val="both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FB136B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FB136B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FB136B"/>
    <w:rPr>
      <w:rFonts w:ascii="Arial" w:hAnsi="Arial"/>
      <w:b/>
      <w:sz w:val="28"/>
    </w:rPr>
  </w:style>
  <w:style w:type="table" w:styleId="a6">
    <w:name w:val="Table Grid"/>
    <w:basedOn w:val="a1"/>
    <w:rsid w:val="00261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27D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7D72"/>
    <w:rPr>
      <w:sz w:val="24"/>
      <w:szCs w:val="24"/>
    </w:rPr>
  </w:style>
  <w:style w:type="paragraph" w:styleId="a9">
    <w:name w:val="footer"/>
    <w:basedOn w:val="a"/>
    <w:link w:val="aa"/>
    <w:rsid w:val="00327D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7D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7EB8D4E8A9DDE7B5202C1E1C8954A5BE0F14D4F1BAAD0F73240975741F971F1DW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EB8D4E8A9DDE7B52032130AE50BAABB064BDAFDB7A1502A7B52282311W6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DAEE8-8E46-4C9E-AF83-1E13DEB8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1932</CharactersWithSpaces>
  <SharedDoc>false</SharedDoc>
  <HLinks>
    <vt:vector size="12" baseType="variant"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consultantplus://offline/ref=857EB8D4E8A9DDE7B5202C1E1C8954A5BE0F14D4F1BAAD0F73240975741F971F1DWAG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consultantplus://offline/ref=857EB8D4E8A9DDE7B52032130AE50BAABB064BDAFDB7A1502A7B52282311W6G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2024-07-16T13:24:00Z</cp:lastPrinted>
  <dcterms:created xsi:type="dcterms:W3CDTF">2024-07-17T12:00:00Z</dcterms:created>
  <dcterms:modified xsi:type="dcterms:W3CDTF">2024-07-17T12:00:00Z</dcterms:modified>
</cp:coreProperties>
</file>